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7777777" w:rsidR="00AE0A1C" w:rsidRPr="00FE0AD3" w:rsidRDefault="00FE0AD3" w:rsidP="005602F7">
      <w:pPr>
        <w:pStyle w:val="Klassifizierung"/>
        <w:rPr>
          <w:lang w:val="fr-CH"/>
        </w:rPr>
      </w:pPr>
      <w:sdt>
        <w:sdtPr>
          <w:alias w:val="Klassifizierung_Mapper"/>
          <w:tag w:val="Klassifizierung_Mapper"/>
          <w:id w:val="10285943"/>
          <w:lock w:val="sdtContentLocked"/>
          <w:placeholder>
            <w:docPart w:val="00B348D08C81434D84ACF78249BA5A7E"/>
          </w:placeholder>
          <w:text/>
        </w:sdtPr>
        <w:sdtEndPr/>
        <w:sdtContent>
          <w:r w:rsidR="00AE0A1C">
            <w:t xml:space="preserve"> </w:t>
          </w:r>
        </w:sdtContent>
      </w:sdt>
    </w:p>
    <w:p w14:paraId="52014B48" w14:textId="3726A1AE" w:rsidR="00171DF1" w:rsidRPr="00171DF1" w:rsidRDefault="003209FB" w:rsidP="00FE0AD3">
      <w:pPr>
        <w:spacing w:before="120" w:after="120"/>
        <w:ind w:left="-142"/>
        <w:rPr>
          <w:b/>
          <w:lang w:val="fr-CH"/>
        </w:rPr>
      </w:pPr>
      <w:r>
        <w:rPr>
          <w:b/>
          <w:lang w:val="fr-CH"/>
        </w:rPr>
        <w:t>Projet</w:t>
      </w:r>
      <w:r w:rsidRPr="00171DF1">
        <w:rPr>
          <w:b/>
          <w:lang w:val="fr-CH"/>
        </w:rPr>
        <w:t xml:space="preserve"> </w:t>
      </w:r>
      <w:r w:rsidR="00171DF1" w:rsidRPr="00171DF1">
        <w:rPr>
          <w:b/>
          <w:lang w:val="fr-CH"/>
        </w:rPr>
        <w:t>pour le travail écrit (candidate / candidat)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0308B2" w:rsidRPr="00D31F2B" w14:paraId="6F0948B1" w14:textId="77777777" w:rsidTr="005E27FD">
        <w:tc>
          <w:tcPr>
            <w:tcW w:w="2689" w:type="dxa"/>
          </w:tcPr>
          <w:p w14:paraId="7B83949D" w14:textId="1A2422E1" w:rsidR="000308B2" w:rsidRPr="00A71575" w:rsidRDefault="007161EF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Nom, prénom</w:t>
            </w:r>
          </w:p>
        </w:tc>
        <w:tc>
          <w:tcPr>
            <w:tcW w:w="6327" w:type="dxa"/>
          </w:tcPr>
          <w:p w14:paraId="01E9525C" w14:textId="77777777" w:rsidR="000308B2" w:rsidRPr="00A71575" w:rsidRDefault="000308B2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0308B2" w:rsidRPr="00D31F2B" w14:paraId="4AEE2B20" w14:textId="77777777" w:rsidTr="005E27FD">
        <w:tc>
          <w:tcPr>
            <w:tcW w:w="2689" w:type="dxa"/>
          </w:tcPr>
          <w:p w14:paraId="5236B420" w14:textId="77777777" w:rsidR="000308B2" w:rsidRPr="00A71575" w:rsidRDefault="000308B2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 w:rsidRPr="00A71575">
              <w:rPr>
                <w:rFonts w:cs="Arial"/>
                <w:sz w:val="20"/>
                <w:szCs w:val="20"/>
                <w:lang w:val="fr-CH"/>
              </w:rPr>
              <w:t>Adresse privée</w:t>
            </w:r>
          </w:p>
        </w:tc>
        <w:tc>
          <w:tcPr>
            <w:tcW w:w="6327" w:type="dxa"/>
          </w:tcPr>
          <w:p w14:paraId="17A909EB" w14:textId="77777777" w:rsidR="000308B2" w:rsidRPr="00A71575" w:rsidRDefault="000308B2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0308B2" w:rsidRPr="00D31F2B" w14:paraId="2E48F611" w14:textId="77777777" w:rsidTr="005E27FD">
        <w:tc>
          <w:tcPr>
            <w:tcW w:w="2689" w:type="dxa"/>
          </w:tcPr>
          <w:p w14:paraId="2DF951A7" w14:textId="775AD805" w:rsidR="000308B2" w:rsidRPr="00A71575" w:rsidRDefault="007161EF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Numéro de t</w:t>
            </w:r>
            <w:r w:rsidR="000308B2" w:rsidRPr="00A71575">
              <w:rPr>
                <w:rFonts w:cs="Arial"/>
                <w:sz w:val="20"/>
                <w:szCs w:val="20"/>
                <w:lang w:val="fr-CH"/>
              </w:rPr>
              <w:t>éléphone</w:t>
            </w:r>
          </w:p>
        </w:tc>
        <w:tc>
          <w:tcPr>
            <w:tcW w:w="6327" w:type="dxa"/>
          </w:tcPr>
          <w:p w14:paraId="50BE4424" w14:textId="77777777" w:rsidR="000308B2" w:rsidRPr="00A71575" w:rsidRDefault="000308B2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0308B2" w:rsidRPr="00D31F2B" w14:paraId="0197BAB6" w14:textId="77777777" w:rsidTr="005E27FD">
        <w:tc>
          <w:tcPr>
            <w:tcW w:w="2689" w:type="dxa"/>
          </w:tcPr>
          <w:p w14:paraId="4014AD9D" w14:textId="731E2030" w:rsidR="000308B2" w:rsidRPr="00A71575" w:rsidRDefault="007161EF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6327" w:type="dxa"/>
          </w:tcPr>
          <w:p w14:paraId="745525CA" w14:textId="77777777" w:rsidR="000308B2" w:rsidRPr="00A71575" w:rsidRDefault="000308B2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0308B2" w:rsidRPr="00A71575" w14:paraId="7C5D16F6" w14:textId="77777777" w:rsidTr="005E27FD">
        <w:tc>
          <w:tcPr>
            <w:tcW w:w="2689" w:type="dxa"/>
          </w:tcPr>
          <w:p w14:paraId="34E28334" w14:textId="65C5D2B0" w:rsidR="000308B2" w:rsidRPr="00A71575" w:rsidRDefault="007161EF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E</w:t>
            </w:r>
            <w:r w:rsidR="000308B2" w:rsidRPr="00A71575">
              <w:rPr>
                <w:rFonts w:cs="Arial"/>
                <w:sz w:val="20"/>
                <w:szCs w:val="20"/>
                <w:lang w:val="fr-CH"/>
              </w:rPr>
              <w:t>mployeur</w:t>
            </w:r>
          </w:p>
        </w:tc>
        <w:tc>
          <w:tcPr>
            <w:tcW w:w="6327" w:type="dxa"/>
          </w:tcPr>
          <w:p w14:paraId="70D02660" w14:textId="77777777" w:rsidR="000308B2" w:rsidRPr="00A71575" w:rsidRDefault="000308B2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0308B2" w:rsidRPr="00A71575" w14:paraId="5DDC2108" w14:textId="77777777" w:rsidTr="005E27FD">
        <w:tc>
          <w:tcPr>
            <w:tcW w:w="2689" w:type="dxa"/>
          </w:tcPr>
          <w:p w14:paraId="1A46DB1F" w14:textId="71309083" w:rsidR="000308B2" w:rsidRPr="00A71575" w:rsidRDefault="000308B2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Mandante</w:t>
            </w:r>
            <w:r w:rsidR="00854596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r>
              <w:rPr>
                <w:rFonts w:cs="Arial"/>
                <w:sz w:val="20"/>
                <w:szCs w:val="20"/>
                <w:lang w:val="fr-CH"/>
              </w:rPr>
              <w:t>/</w:t>
            </w:r>
            <w:r w:rsidR="00854596">
              <w:rPr>
                <w:rFonts w:cs="Arial"/>
                <w:sz w:val="20"/>
                <w:szCs w:val="20"/>
                <w:lang w:val="fr-CH"/>
              </w:rPr>
              <w:t xml:space="preserve"> M</w:t>
            </w:r>
            <w:r>
              <w:rPr>
                <w:rFonts w:cs="Arial"/>
                <w:sz w:val="20"/>
                <w:szCs w:val="20"/>
                <w:lang w:val="fr-CH"/>
              </w:rPr>
              <w:t>andant</w:t>
            </w:r>
          </w:p>
        </w:tc>
        <w:tc>
          <w:tcPr>
            <w:tcW w:w="6327" w:type="dxa"/>
          </w:tcPr>
          <w:p w14:paraId="2B510290" w14:textId="77777777" w:rsidR="000308B2" w:rsidRPr="00A71575" w:rsidRDefault="000308B2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343861" w:rsidRPr="00A71575" w14:paraId="5314AC85" w14:textId="77777777" w:rsidTr="005E27FD">
        <w:tc>
          <w:tcPr>
            <w:tcW w:w="2689" w:type="dxa"/>
          </w:tcPr>
          <w:p w14:paraId="0A806880" w14:textId="2A3E2668" w:rsidR="00343861" w:rsidRDefault="00343861" w:rsidP="00343861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 w:rsidRPr="005A3A55">
              <w:rPr>
                <w:rFonts w:cs="Arial"/>
                <w:sz w:val="20"/>
                <w:szCs w:val="20"/>
              </w:rPr>
              <w:t xml:space="preserve">Cliente / </w:t>
            </w:r>
            <w:r w:rsidR="00854596">
              <w:rPr>
                <w:rFonts w:cs="Arial"/>
                <w:sz w:val="20"/>
                <w:szCs w:val="20"/>
              </w:rPr>
              <w:t>C</w:t>
            </w:r>
            <w:r w:rsidRPr="00343861">
              <w:rPr>
                <w:rFonts w:cs="Arial"/>
                <w:sz w:val="20"/>
                <w:szCs w:val="20"/>
              </w:rPr>
              <w:t>lient</w:t>
            </w:r>
          </w:p>
        </w:tc>
        <w:tc>
          <w:tcPr>
            <w:tcW w:w="6327" w:type="dxa"/>
          </w:tcPr>
          <w:p w14:paraId="7B359EA9" w14:textId="77777777" w:rsidR="00343861" w:rsidRPr="00A71575" w:rsidRDefault="00343861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p w14:paraId="70E029F9" w14:textId="0CF092F3" w:rsidR="000308B2" w:rsidRDefault="000308B2" w:rsidP="00CF0DBF"/>
    <w:p w14:paraId="0442395D" w14:textId="77777777" w:rsidR="000308B2" w:rsidRPr="00CF0DBF" w:rsidRDefault="000308B2" w:rsidP="00CF0DBF"/>
    <w:tbl>
      <w:tblPr>
        <w:tblStyle w:val="Tabellenraster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D31F2B" w:rsidRPr="00591658" w14:paraId="23F26A5D" w14:textId="77777777" w:rsidTr="00FE0AD3">
        <w:tc>
          <w:tcPr>
            <w:tcW w:w="9073" w:type="dxa"/>
            <w:shd w:val="clear" w:color="auto" w:fill="F2F2F2" w:themeFill="background1" w:themeFillShade="F2"/>
          </w:tcPr>
          <w:p w14:paraId="7B23B562" w14:textId="40B6671A" w:rsidR="00D31F2B" w:rsidRPr="00171DF1" w:rsidRDefault="00D31F2B" w:rsidP="006C23D1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 w:rsidRPr="00367B52">
              <w:rPr>
                <w:rFonts w:cs="Arial"/>
                <w:color w:val="000000" w:themeColor="text1"/>
                <w:sz w:val="20"/>
                <w:szCs w:val="20"/>
                <w:lang w:val="fr-CH"/>
              </w:rPr>
              <w:t>Mission écrite du mandant</w:t>
            </w:r>
          </w:p>
        </w:tc>
      </w:tr>
      <w:tr w:rsidR="00D31F2B" w:rsidRPr="00591658" w14:paraId="71CA4FC4" w14:textId="77777777" w:rsidTr="00367B52">
        <w:tc>
          <w:tcPr>
            <w:tcW w:w="9073" w:type="dxa"/>
            <w:shd w:val="clear" w:color="auto" w:fill="auto"/>
          </w:tcPr>
          <w:p w14:paraId="66391A47" w14:textId="77777777" w:rsidR="00D31F2B" w:rsidRDefault="00D31F2B" w:rsidP="00A21707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  <w:p w14:paraId="484A9C4C" w14:textId="77777777" w:rsidR="00631B51" w:rsidRDefault="00631B51" w:rsidP="00A21707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  <w:p w14:paraId="16A5CD86" w14:textId="0573EA2E" w:rsidR="00631B51" w:rsidRPr="00171DF1" w:rsidRDefault="00631B51" w:rsidP="00A21707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171DF1" w:rsidRPr="00FE0AD3" w14:paraId="1CA57555" w14:textId="77777777" w:rsidTr="00FE0AD3">
        <w:tc>
          <w:tcPr>
            <w:tcW w:w="9073" w:type="dxa"/>
            <w:shd w:val="clear" w:color="auto" w:fill="F2F2F2" w:themeFill="background1" w:themeFillShade="F2"/>
          </w:tcPr>
          <w:p w14:paraId="5A05694C" w14:textId="45D93C68" w:rsidR="00171DF1" w:rsidRPr="00171DF1" w:rsidRDefault="00171DF1" w:rsidP="00A21707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 w:rsidRPr="00171DF1">
              <w:rPr>
                <w:rFonts w:cs="Arial"/>
                <w:sz w:val="20"/>
                <w:szCs w:val="20"/>
                <w:lang w:val="fr-CH"/>
              </w:rPr>
              <w:t xml:space="preserve">Thème du travail écrit (brève description, </w:t>
            </w:r>
            <w:r w:rsidR="00A21707" w:rsidRPr="00171DF1">
              <w:rPr>
                <w:rFonts w:cs="Arial"/>
                <w:sz w:val="20"/>
                <w:szCs w:val="20"/>
                <w:lang w:val="fr-CH"/>
              </w:rPr>
              <w:t>r</w:t>
            </w:r>
            <w:r w:rsidR="00A21707">
              <w:rPr>
                <w:rFonts w:cs="Arial"/>
                <w:sz w:val="20"/>
                <w:szCs w:val="20"/>
                <w:lang w:val="fr-CH"/>
              </w:rPr>
              <w:t>apport</w:t>
            </w:r>
            <w:r w:rsidR="00A21707" w:rsidRPr="00171DF1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r w:rsidRPr="00171DF1">
              <w:rPr>
                <w:rFonts w:cs="Arial"/>
                <w:sz w:val="20"/>
                <w:szCs w:val="20"/>
                <w:lang w:val="fr-CH"/>
              </w:rPr>
              <w:t>personnel</w:t>
            </w:r>
            <w:r w:rsidR="00A21707">
              <w:rPr>
                <w:rFonts w:cs="Arial"/>
                <w:sz w:val="20"/>
                <w:szCs w:val="20"/>
                <w:lang w:val="fr-CH"/>
              </w:rPr>
              <w:t xml:space="preserve"> avec </w:t>
            </w:r>
            <w:r w:rsidR="00D31F2B">
              <w:rPr>
                <w:rFonts w:cs="Arial"/>
                <w:sz w:val="20"/>
                <w:szCs w:val="20"/>
                <w:lang w:val="fr-CH"/>
              </w:rPr>
              <w:t xml:space="preserve">la mission / </w:t>
            </w:r>
            <w:r w:rsidR="00A21707">
              <w:rPr>
                <w:rFonts w:cs="Arial"/>
                <w:sz w:val="20"/>
                <w:szCs w:val="20"/>
                <w:lang w:val="fr-CH"/>
              </w:rPr>
              <w:t>le thème traité</w:t>
            </w:r>
            <w:r w:rsidRPr="00171DF1">
              <w:rPr>
                <w:rFonts w:cs="Arial"/>
                <w:sz w:val="20"/>
                <w:szCs w:val="20"/>
                <w:lang w:val="fr-CH"/>
              </w:rPr>
              <w:t>)</w:t>
            </w:r>
          </w:p>
        </w:tc>
      </w:tr>
      <w:tr w:rsidR="00171DF1" w:rsidRPr="00FE0AD3" w14:paraId="44D0F676" w14:textId="77777777" w:rsidTr="005E27FD">
        <w:tc>
          <w:tcPr>
            <w:tcW w:w="9073" w:type="dxa"/>
          </w:tcPr>
          <w:p w14:paraId="129306DD" w14:textId="77777777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2D7AFC9E" w14:textId="77777777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6239F2F1" w14:textId="77777777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6429F492" w14:textId="77777777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389869E5" w14:textId="77777777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4A233C66" w14:textId="77777777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</w:p>
        </w:tc>
      </w:tr>
      <w:tr w:rsidR="00171DF1" w:rsidRPr="00FE0AD3" w14:paraId="55E1F6A1" w14:textId="77777777" w:rsidTr="00FE0AD3">
        <w:tc>
          <w:tcPr>
            <w:tcW w:w="9073" w:type="dxa"/>
            <w:shd w:val="clear" w:color="auto" w:fill="F2F2F2" w:themeFill="background1" w:themeFillShade="F2"/>
          </w:tcPr>
          <w:p w14:paraId="1F8BEBCE" w14:textId="14C58909" w:rsidR="00171DF1" w:rsidRPr="00171DF1" w:rsidRDefault="000308B2" w:rsidP="00237B06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Description de la situation de départ</w:t>
            </w:r>
            <w:r w:rsidR="00171DF1" w:rsidRPr="00171DF1">
              <w:rPr>
                <w:rFonts w:cs="Arial"/>
                <w:sz w:val="20"/>
                <w:szCs w:val="20"/>
                <w:lang w:val="fr-CH"/>
              </w:rPr>
              <w:t xml:space="preserve"> (commandant, cadres, troupe, </w:t>
            </w:r>
            <w:r w:rsidR="00237B06">
              <w:rPr>
                <w:rFonts w:cs="Arial"/>
                <w:sz w:val="20"/>
                <w:szCs w:val="20"/>
                <w:lang w:val="fr-CH"/>
              </w:rPr>
              <w:t>expérience d'intervention</w:t>
            </w:r>
            <w:r w:rsidR="00171DF1" w:rsidRPr="00171DF1">
              <w:rPr>
                <w:rFonts w:cs="Arial"/>
                <w:sz w:val="20"/>
                <w:szCs w:val="20"/>
                <w:lang w:val="fr-CH"/>
              </w:rPr>
              <w:t>, faiblesses connues…)</w:t>
            </w:r>
          </w:p>
        </w:tc>
      </w:tr>
      <w:tr w:rsidR="00171DF1" w:rsidRPr="00FE0AD3" w14:paraId="68499E82" w14:textId="77777777" w:rsidTr="005E27FD">
        <w:tc>
          <w:tcPr>
            <w:tcW w:w="9073" w:type="dxa"/>
          </w:tcPr>
          <w:p w14:paraId="58BF728D" w14:textId="77777777" w:rsidR="00171DF1" w:rsidRPr="00171DF1" w:rsidRDefault="00171DF1" w:rsidP="00BA1D0E">
            <w:pPr>
              <w:spacing w:before="120" w:after="120"/>
              <w:rPr>
                <w:rFonts w:cs="Arial"/>
                <w:sz w:val="16"/>
                <w:szCs w:val="20"/>
                <w:lang w:val="fr-CH"/>
              </w:rPr>
            </w:pPr>
            <w:bookmarkStart w:id="0" w:name="_GoBack"/>
          </w:p>
          <w:p w14:paraId="439A72EC" w14:textId="77777777" w:rsidR="00171DF1" w:rsidRPr="00171DF1" w:rsidRDefault="00171DF1" w:rsidP="00BA1D0E">
            <w:pPr>
              <w:spacing w:before="120" w:after="120"/>
              <w:rPr>
                <w:rFonts w:cs="Arial"/>
                <w:sz w:val="16"/>
                <w:szCs w:val="20"/>
                <w:lang w:val="fr-CH"/>
              </w:rPr>
            </w:pPr>
          </w:p>
          <w:p w14:paraId="4E7D3C35" w14:textId="28DBD027" w:rsidR="00171DF1" w:rsidRPr="00171DF1" w:rsidRDefault="00171DF1" w:rsidP="00BA1D0E">
            <w:pPr>
              <w:spacing w:before="120" w:after="120"/>
              <w:rPr>
                <w:rFonts w:cs="Arial"/>
                <w:sz w:val="16"/>
                <w:szCs w:val="20"/>
                <w:lang w:val="fr-CH"/>
              </w:rPr>
            </w:pPr>
          </w:p>
          <w:p w14:paraId="357BAA6D" w14:textId="77777777" w:rsidR="00171DF1" w:rsidRPr="00171DF1" w:rsidRDefault="00171DF1" w:rsidP="00BA1D0E">
            <w:pPr>
              <w:spacing w:before="120" w:after="120"/>
              <w:rPr>
                <w:rFonts w:cs="Arial"/>
                <w:sz w:val="16"/>
                <w:szCs w:val="20"/>
                <w:lang w:val="fr-CH"/>
              </w:rPr>
            </w:pPr>
          </w:p>
          <w:p w14:paraId="6445E406" w14:textId="77777777" w:rsidR="00171DF1" w:rsidRPr="00171DF1" w:rsidRDefault="00171DF1" w:rsidP="00BA1D0E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bookmarkEnd w:id="0"/>
      <w:tr w:rsidR="00171DF1" w:rsidRPr="00FE0AD3" w14:paraId="611E5E7E" w14:textId="77777777" w:rsidTr="00FE0AD3">
        <w:tc>
          <w:tcPr>
            <w:tcW w:w="9073" w:type="dxa"/>
            <w:shd w:val="clear" w:color="auto" w:fill="F2F2F2" w:themeFill="background1" w:themeFillShade="F2"/>
          </w:tcPr>
          <w:p w14:paraId="6B52C361" w14:textId="627FD017" w:rsidR="00171DF1" w:rsidRPr="00171DF1" w:rsidRDefault="00171DF1" w:rsidP="00237B06">
            <w:pPr>
              <w:spacing w:before="120" w:after="120"/>
              <w:rPr>
                <w:rFonts w:cs="Arial"/>
                <w:sz w:val="20"/>
                <w:szCs w:val="20"/>
                <w:lang w:val="fr-CH"/>
              </w:rPr>
            </w:pPr>
            <w:r w:rsidRPr="00171DF1">
              <w:rPr>
                <w:rFonts w:cs="Arial"/>
                <w:sz w:val="20"/>
                <w:szCs w:val="20"/>
                <w:lang w:val="fr-CH"/>
              </w:rPr>
              <w:t xml:space="preserve">But du travail écrit (faisabilité, </w:t>
            </w:r>
            <w:r w:rsidR="00237B06">
              <w:rPr>
                <w:rFonts w:cs="Arial"/>
                <w:sz w:val="20"/>
                <w:szCs w:val="20"/>
                <w:lang w:val="fr-CH"/>
              </w:rPr>
              <w:t>importance</w:t>
            </w:r>
            <w:r w:rsidR="00237B06" w:rsidRPr="00171DF1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r w:rsidRPr="00171DF1">
              <w:rPr>
                <w:rFonts w:cs="Arial"/>
                <w:sz w:val="20"/>
                <w:szCs w:val="20"/>
                <w:lang w:val="fr-CH"/>
              </w:rPr>
              <w:t>pour la fo</w:t>
            </w:r>
            <w:r>
              <w:rPr>
                <w:rFonts w:cs="Arial"/>
                <w:sz w:val="20"/>
                <w:szCs w:val="20"/>
                <w:lang w:val="fr-CH"/>
              </w:rPr>
              <w:t xml:space="preserve">rmation / pour les </w:t>
            </w:r>
            <w:r w:rsidR="00237B06">
              <w:rPr>
                <w:rFonts w:cs="Arial"/>
                <w:sz w:val="20"/>
                <w:szCs w:val="20"/>
                <w:lang w:val="fr-CH"/>
              </w:rPr>
              <w:t>interventions</w:t>
            </w:r>
            <w:r>
              <w:rPr>
                <w:rFonts w:cs="Arial"/>
                <w:sz w:val="20"/>
                <w:szCs w:val="20"/>
                <w:lang w:val="fr-CH"/>
              </w:rPr>
              <w:t>)</w:t>
            </w:r>
          </w:p>
        </w:tc>
      </w:tr>
      <w:tr w:rsidR="00171DF1" w:rsidRPr="00FE0AD3" w14:paraId="617A761B" w14:textId="77777777" w:rsidTr="005E27FD">
        <w:tc>
          <w:tcPr>
            <w:tcW w:w="9073" w:type="dxa"/>
          </w:tcPr>
          <w:p w14:paraId="651BE428" w14:textId="77777777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7A0CD14F" w14:textId="77777777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58C6AA6D" w14:textId="77777777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7F5D2549" w14:textId="09D430EE" w:rsidR="00171DF1" w:rsidRPr="00171DF1" w:rsidRDefault="00171DF1" w:rsidP="00BA1D0E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3C51553B" w14:textId="77777777" w:rsidR="00171DF1" w:rsidRDefault="00171DF1" w:rsidP="00BA1D0E">
            <w:pPr>
              <w:spacing w:before="120" w:after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</w:p>
          <w:p w14:paraId="336C6C10" w14:textId="22AF5B61" w:rsidR="00FE0AD3" w:rsidRPr="00171DF1" w:rsidRDefault="00FE0AD3" w:rsidP="00BA1D0E">
            <w:pPr>
              <w:spacing w:before="120" w:after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05C3E47F" w14:textId="77777777" w:rsidR="005E27FD" w:rsidRDefault="005E27FD">
      <w:pPr>
        <w:rPr>
          <w:lang w:val="fr-CH"/>
        </w:rPr>
      </w:pPr>
    </w:p>
    <w:sectPr w:rsidR="005E27FD" w:rsidSect="00FE0AD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6E3B" w14:textId="77777777" w:rsidR="003962A8" w:rsidRDefault="003962A8">
      <w:r>
        <w:separator/>
      </w:r>
    </w:p>
    <w:p w14:paraId="130D9824" w14:textId="77777777" w:rsidR="003962A8" w:rsidRDefault="003962A8"/>
  </w:endnote>
  <w:endnote w:type="continuationSeparator" w:id="0">
    <w:p w14:paraId="07B602ED" w14:textId="77777777" w:rsidR="003962A8" w:rsidRDefault="003962A8">
      <w:r>
        <w:continuationSeparator/>
      </w:r>
    </w:p>
    <w:p w14:paraId="6C9AE702" w14:textId="77777777" w:rsidR="003962A8" w:rsidRDefault="00396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71BC" w14:textId="476C596C" w:rsidR="00BA1D0E" w:rsidRPr="003E0729" w:rsidRDefault="00BA1D0E" w:rsidP="0036228E">
    <w:pPr>
      <w:pStyle w:val="Absender"/>
      <w:tabs>
        <w:tab w:val="right" w:pos="9072"/>
        <w:tab w:val="right" w:pos="14034"/>
      </w:tabs>
      <w:spacing w:after="0" w:line="240" w:lineRule="auto"/>
      <w:ind w:left="0"/>
      <w:rPr>
        <w:sz w:val="12"/>
        <w:szCs w:val="12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39C07C14" w:rsidR="00BA1D0E" w:rsidRPr="00AB1E57" w:rsidRDefault="0040326A" w:rsidP="0040326A">
    <w:pPr>
      <w:pStyle w:val="Pfad"/>
      <w:tabs>
        <w:tab w:val="right" w:pos="9071"/>
      </w:tabs>
      <w:rPr>
        <w:sz w:val="16"/>
        <w:szCs w:val="16"/>
        <w:lang w:val="fr-CH"/>
      </w:rPr>
    </w:pPr>
    <w:r w:rsidRPr="0040326A">
      <w:rPr>
        <w:sz w:val="16"/>
        <w:szCs w:val="16"/>
      </w:rPr>
      <w:tab/>
    </w:r>
    <w:r w:rsidRPr="0040326A">
      <w:rPr>
        <w:sz w:val="16"/>
        <w:szCs w:val="16"/>
      </w:rPr>
      <w:fldChar w:fldCharType="begin"/>
    </w:r>
    <w:r w:rsidRPr="00AB1E57">
      <w:rPr>
        <w:sz w:val="16"/>
        <w:szCs w:val="16"/>
        <w:lang w:val="fr-CH"/>
      </w:rPr>
      <w:instrText xml:space="preserve"> PAGE   \* MERGEFORMAT </w:instrText>
    </w:r>
    <w:r w:rsidRPr="0040326A">
      <w:rPr>
        <w:sz w:val="16"/>
        <w:szCs w:val="16"/>
      </w:rPr>
      <w:fldChar w:fldCharType="separate"/>
    </w:r>
    <w:r w:rsidR="00FE0AD3">
      <w:rPr>
        <w:sz w:val="16"/>
        <w:szCs w:val="16"/>
        <w:lang w:val="fr-CH"/>
      </w:rPr>
      <w:t>1</w:t>
    </w:r>
    <w:r w:rsidRPr="0040326A">
      <w:rPr>
        <w:sz w:val="16"/>
        <w:szCs w:val="16"/>
      </w:rPr>
      <w:fldChar w:fldCharType="end"/>
    </w:r>
    <w:r w:rsidRPr="00AB1E57">
      <w:rPr>
        <w:sz w:val="16"/>
        <w:szCs w:val="16"/>
        <w:lang w:val="fr-CH"/>
      </w:rPr>
      <w:t xml:space="preserve"> / </w:t>
    </w:r>
    <w:r w:rsidRPr="0040326A">
      <w:rPr>
        <w:sz w:val="16"/>
        <w:szCs w:val="16"/>
      </w:rPr>
      <w:fldChar w:fldCharType="begin"/>
    </w:r>
    <w:r w:rsidRPr="00AB1E57">
      <w:rPr>
        <w:sz w:val="16"/>
        <w:szCs w:val="16"/>
        <w:lang w:val="fr-CH"/>
      </w:rPr>
      <w:instrText xml:space="preserve"> NUMPAGES   \* MERGEFORMAT </w:instrText>
    </w:r>
    <w:r w:rsidRPr="0040326A">
      <w:rPr>
        <w:sz w:val="16"/>
        <w:szCs w:val="16"/>
      </w:rPr>
      <w:fldChar w:fldCharType="separate"/>
    </w:r>
    <w:r w:rsidR="00FE0AD3">
      <w:rPr>
        <w:sz w:val="16"/>
        <w:szCs w:val="16"/>
        <w:lang w:val="fr-CH"/>
      </w:rPr>
      <w:t>14</w:t>
    </w:r>
    <w:r w:rsidRPr="0040326A">
      <w:rPr>
        <w:sz w:val="16"/>
        <w:szCs w:val="16"/>
      </w:rPr>
      <w:fldChar w:fldCharType="end"/>
    </w:r>
  </w:p>
  <w:p w14:paraId="49FAE08B" w14:textId="2D3F0C99" w:rsidR="006778AC" w:rsidRPr="003E0729" w:rsidRDefault="006778AC" w:rsidP="006778AC">
    <w:pPr>
      <w:tabs>
        <w:tab w:val="right" w:pos="9071"/>
      </w:tabs>
      <w:rPr>
        <w:sz w:val="12"/>
        <w:szCs w:val="12"/>
        <w:lang w:val="fr-CH" w:eastAsia="de-CH"/>
      </w:rPr>
    </w:pPr>
    <w:r w:rsidRPr="00AB1E57">
      <w:rPr>
        <w:sz w:val="12"/>
        <w:szCs w:val="12"/>
        <w:lang w:val="fr-CH" w:eastAsia="de-CH"/>
      </w:rPr>
      <w:tab/>
    </w:r>
    <w:r>
      <w:rPr>
        <w:sz w:val="12"/>
        <w:szCs w:val="12"/>
        <w:lang w:eastAsia="de-CH"/>
      </w:rPr>
      <w:fldChar w:fldCharType="begin"/>
    </w:r>
    <w:r w:rsidRPr="003E0729">
      <w:rPr>
        <w:sz w:val="12"/>
        <w:szCs w:val="12"/>
        <w:lang w:val="fr-CH" w:eastAsia="de-CH"/>
      </w:rPr>
      <w:instrText xml:space="preserve"> FILENAME   \* MERGEFORMAT </w:instrText>
    </w:r>
    <w:r>
      <w:rPr>
        <w:sz w:val="12"/>
        <w:szCs w:val="12"/>
        <w:lang w:eastAsia="de-CH"/>
      </w:rPr>
      <w:fldChar w:fldCharType="separate"/>
    </w:r>
    <w:r w:rsidR="0018652E">
      <w:rPr>
        <w:noProof/>
        <w:sz w:val="12"/>
        <w:szCs w:val="12"/>
        <w:lang w:val="fr-CH" w:eastAsia="de-CH"/>
      </w:rPr>
      <w:t>2022-03-24 ZSI Directives Annexe 3 Aide-mémoire Épreuve 1 2022 fr.docx</w:t>
    </w:r>
    <w:r>
      <w:rPr>
        <w:sz w:val="12"/>
        <w:szCs w:val="12"/>
        <w:lang w:eastAsia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69D7" w14:textId="77777777" w:rsidR="003962A8" w:rsidRDefault="003962A8">
      <w:r>
        <w:separator/>
      </w:r>
    </w:p>
    <w:p w14:paraId="4A8F2B7B" w14:textId="77777777" w:rsidR="003962A8" w:rsidRDefault="003962A8"/>
  </w:footnote>
  <w:footnote w:type="continuationSeparator" w:id="0">
    <w:p w14:paraId="6C50119C" w14:textId="77777777" w:rsidR="003962A8" w:rsidRDefault="003962A8">
      <w:r>
        <w:continuationSeparator/>
      </w:r>
    </w:p>
    <w:p w14:paraId="56C06F4D" w14:textId="77777777" w:rsidR="003962A8" w:rsidRDefault="00396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BA1D0E" w14:paraId="3A0FF5F2" w14:textId="77777777" w:rsidTr="00BA1D0E">
      <w:trPr>
        <w:cantSplit/>
        <w:trHeight w:hRule="exact" w:val="20"/>
      </w:trPr>
      <w:tc>
        <w:tcPr>
          <w:tcW w:w="4848" w:type="dxa"/>
        </w:tcPr>
        <w:p w14:paraId="5630AD66" w14:textId="77777777" w:rsidR="00BA1D0E" w:rsidRPr="00E534A0" w:rsidRDefault="00BA1D0E" w:rsidP="00AE0A1C">
          <w:pPr>
            <w:pStyle w:val="Logo"/>
          </w:pPr>
        </w:p>
      </w:tc>
      <w:tc>
        <w:tcPr>
          <w:tcW w:w="4961" w:type="dxa"/>
        </w:tcPr>
        <w:p w14:paraId="61829076" w14:textId="77777777" w:rsidR="00BA1D0E" w:rsidRPr="00D33E17" w:rsidRDefault="00BA1D0E" w:rsidP="00AE0A1C">
          <w:pPr>
            <w:pStyle w:val="Kopfzeile"/>
            <w:keepNext/>
          </w:pPr>
        </w:p>
      </w:tc>
    </w:tr>
  </w:tbl>
  <w:p w14:paraId="2BA226A1" w14:textId="1473CFB0" w:rsidR="00BA1D0E" w:rsidRPr="00C52EBC" w:rsidRDefault="00BA1D0E" w:rsidP="0036228E">
    <w:pPr>
      <w:pStyle w:val="Klassifizierung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703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BA1D0E" w14:paraId="2D7205BF" w14:textId="77777777" w:rsidTr="00BA1D0E">
      <w:trPr>
        <w:cantSplit/>
        <w:trHeight w:hRule="exact" w:val="2041"/>
      </w:trPr>
      <w:sdt>
        <w:sdtPr>
          <w:alias w:val="Logo"/>
          <w:tag w:val="varLogo"/>
          <w:id w:val="10285911"/>
          <w:lock w:val="sdtLocked"/>
          <w:picture/>
        </w:sdtPr>
        <w:sdtEndPr/>
        <w:sdtContent>
          <w:tc>
            <w:tcPr>
              <w:tcW w:w="4848" w:type="dxa"/>
            </w:tcPr>
            <w:p w14:paraId="61CDCEAD" w14:textId="77777777" w:rsidR="00BA1D0E" w:rsidRDefault="00BA1D0E" w:rsidP="00AE0A1C">
              <w:pPr>
                <w:pStyle w:val="Logo"/>
              </w:pPr>
              <w:r>
                <w:drawing>
                  <wp:inline distT="0" distB="0" distL="0" distR="0" wp14:anchorId="298D6113" wp14:editId="07777777">
                    <wp:extent cx="2026920" cy="533400"/>
                    <wp:effectExtent l="0" t="0" r="0" b="0"/>
                    <wp:docPr id="3" name="Grafik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6920" cy="533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961" w:type="dxa"/>
        </w:tcPr>
        <w:p w14:paraId="76741B4C" w14:textId="5665E0F7" w:rsidR="00BA1D0E" w:rsidRPr="008D3C3C" w:rsidRDefault="00FE0AD3" w:rsidP="00AE0A1C">
          <w:pPr>
            <w:pStyle w:val="KopfDept"/>
            <w:rPr>
              <w:lang w:val="fr-CH"/>
            </w:rPr>
          </w:pPr>
          <w:sdt>
            <w:sdtPr>
              <w:alias w:val="varlookup1"/>
              <w:tag w:val="varlookup1"/>
              <w:id w:val="10285912"/>
              <w:lock w:val="sdtContentLocked"/>
              <w:placeholder>
                <w:docPart w:val="85C2DD48FCD14A45AD13A763B517D1A7"/>
              </w:placeholder>
              <w:text/>
            </w:sdtPr>
            <w:sdtEndPr/>
            <w:sdtContent>
              <w:r w:rsidR="00BA1D0E" w:rsidRPr="008D3C3C">
                <w:rPr>
                  <w:lang w:val="fr-CH"/>
                </w:rPr>
                <w:t>Département fécéral de la défense,</w:t>
              </w:r>
              <w:r w:rsidR="00BA1D0E" w:rsidRPr="008D3C3C">
                <w:rPr>
                  <w:lang w:val="fr-CH"/>
                </w:rPr>
                <w:br/>
                <w:t>de la protection de la population et des sports DDPS</w:t>
              </w:r>
            </w:sdtContent>
          </w:sdt>
        </w:p>
        <w:p w14:paraId="72F6BF11" w14:textId="45185B19" w:rsidR="00BA1D0E" w:rsidRPr="008D3C3C" w:rsidRDefault="00FE0AD3" w:rsidP="00AE0A1C">
          <w:pPr>
            <w:pStyle w:val="KopfFett"/>
            <w:rPr>
              <w:lang w:val="fr-CH"/>
            </w:rPr>
          </w:pPr>
          <w:sdt>
            <w:sdtPr>
              <w:alias w:val="varlookup2"/>
              <w:tag w:val="varlookup2"/>
              <w:id w:val="10285914"/>
              <w:lock w:val="sdtContentLocked"/>
              <w:placeholder>
                <w:docPart w:val="85C2DD48FCD14A45AD13A763B517D1A7"/>
              </w:placeholder>
              <w:text/>
            </w:sdtPr>
            <w:sdtEndPr/>
            <w:sdtContent>
              <w:r w:rsidR="00BA1D0E" w:rsidRPr="008D3C3C">
                <w:rPr>
                  <w:lang w:val="fr-CH"/>
                </w:rPr>
                <w:t>Office fédéral de la protection de la population OFPP</w:t>
              </w:r>
            </w:sdtContent>
          </w:sdt>
        </w:p>
        <w:p w14:paraId="25B850B1" w14:textId="3352FB01" w:rsidR="00BA1D0E" w:rsidRDefault="00FE0AD3" w:rsidP="008D3C3C">
          <w:pPr>
            <w:pStyle w:val="Kopfzeile"/>
          </w:pPr>
          <w:sdt>
            <w:sdtPr>
              <w:alias w:val="varlookup3"/>
              <w:tag w:val="varlookup3"/>
              <w:id w:val="10285915"/>
              <w:lock w:val="sdtContentLocked"/>
              <w:placeholder>
                <w:docPart w:val="85C2DD48FCD14A45AD13A763B517D1A7"/>
              </w:placeholder>
              <w:text/>
            </w:sdtPr>
            <w:sdtEndPr/>
            <w:sdtContent>
              <w:r w:rsidR="00BA1D0E">
                <w:t>Instruction</w:t>
              </w:r>
            </w:sdtContent>
          </w:sdt>
        </w:p>
      </w:tc>
    </w:tr>
  </w:tbl>
  <w:p w14:paraId="6BB9E253" w14:textId="77777777" w:rsidR="00BA1D0E" w:rsidRDefault="00BA1D0E" w:rsidP="00AE0A1C">
    <w:pPr>
      <w:pStyle w:val="Platzhalter"/>
    </w:pPr>
  </w:p>
  <w:p w14:paraId="23DE523C" w14:textId="77777777" w:rsidR="00BA1D0E" w:rsidRDefault="00BA1D0E" w:rsidP="00AE0A1C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80F"/>
    <w:multiLevelType w:val="hybridMultilevel"/>
    <w:tmpl w:val="47ECB094"/>
    <w:lvl w:ilvl="0" w:tplc="C762A78C">
      <w:start w:val="1"/>
      <w:numFmt w:val="bullet"/>
      <w:pStyle w:val="VBS-EingercktBullet2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7AA109A"/>
    <w:multiLevelType w:val="multilevel"/>
    <w:tmpl w:val="1ADE28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224"/>
        </w:tabs>
        <w:ind w:left="9224" w:hanging="576"/>
      </w:pPr>
      <w:rPr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017354"/>
    <w:multiLevelType w:val="hybridMultilevel"/>
    <w:tmpl w:val="6958C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0EB9"/>
    <w:multiLevelType w:val="hybridMultilevel"/>
    <w:tmpl w:val="19EA9EA2"/>
    <w:lvl w:ilvl="0" w:tplc="65BA0F46">
      <w:start w:val="1"/>
      <w:numFmt w:val="bullet"/>
      <w:pStyle w:val="VBS-Tabel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355F"/>
    <w:multiLevelType w:val="hybridMultilevel"/>
    <w:tmpl w:val="33A8F9DA"/>
    <w:lvl w:ilvl="0" w:tplc="B54CBC60">
      <w:start w:val="1"/>
      <w:numFmt w:val="lowerLetter"/>
      <w:pStyle w:val="VBS-EingercktBullet4"/>
      <w:lvlText w:val="%1."/>
      <w:lvlJc w:val="left"/>
      <w:pPr>
        <w:ind w:left="1713" w:hanging="360"/>
      </w:pPr>
    </w:lvl>
    <w:lvl w:ilvl="1" w:tplc="08070019" w:tentative="1">
      <w:start w:val="1"/>
      <w:numFmt w:val="lowerLetter"/>
      <w:lvlText w:val="%2."/>
      <w:lvlJc w:val="left"/>
      <w:pPr>
        <w:ind w:left="2433" w:hanging="360"/>
      </w:p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</w:lvl>
    <w:lvl w:ilvl="3" w:tplc="0807000F" w:tentative="1">
      <w:start w:val="1"/>
      <w:numFmt w:val="decimal"/>
      <w:lvlText w:val="%4."/>
      <w:lvlJc w:val="left"/>
      <w:pPr>
        <w:ind w:left="3873" w:hanging="360"/>
      </w:p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</w:lvl>
    <w:lvl w:ilvl="6" w:tplc="0807000F" w:tentative="1">
      <w:start w:val="1"/>
      <w:numFmt w:val="decimal"/>
      <w:lvlText w:val="%7."/>
      <w:lvlJc w:val="left"/>
      <w:pPr>
        <w:ind w:left="6033" w:hanging="360"/>
      </w:p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7D138BC"/>
    <w:multiLevelType w:val="hybridMultilevel"/>
    <w:tmpl w:val="F78EA4CC"/>
    <w:lvl w:ilvl="0" w:tplc="5E02E576">
      <w:numFmt w:val="bullet"/>
      <w:pStyle w:val="VBS-EingercktBullet3"/>
      <w:lvlText w:val="+"/>
      <w:lvlJc w:val="left"/>
      <w:pPr>
        <w:ind w:left="1713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C381E27"/>
    <w:multiLevelType w:val="hybridMultilevel"/>
    <w:tmpl w:val="81726B26"/>
    <w:lvl w:ilvl="0" w:tplc="8A8487BE">
      <w:start w:val="1"/>
      <w:numFmt w:val="bullet"/>
      <w:pStyle w:val="VBS-EingercktBullet1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48937840"/>
    <w:multiLevelType w:val="hybridMultilevel"/>
    <w:tmpl w:val="72AA8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84677"/>
    <w:multiLevelType w:val="hybridMultilevel"/>
    <w:tmpl w:val="2B0CB038"/>
    <w:lvl w:ilvl="0" w:tplc="CD7CA954">
      <w:start w:val="1"/>
      <w:numFmt w:val="lowerLetter"/>
      <w:pStyle w:val="VBS-TabelleBullet4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053C5"/>
    <w:multiLevelType w:val="hybridMultilevel"/>
    <w:tmpl w:val="DA103E1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81591F"/>
    <w:multiLevelType w:val="hybridMultilevel"/>
    <w:tmpl w:val="6F78D6F4"/>
    <w:lvl w:ilvl="0" w:tplc="F16A1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2F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63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D6F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50F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3CC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060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928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542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492185"/>
    <w:multiLevelType w:val="hybridMultilevel"/>
    <w:tmpl w:val="79146E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447DE2"/>
    <w:multiLevelType w:val="hybridMultilevel"/>
    <w:tmpl w:val="26FAADBE"/>
    <w:lvl w:ilvl="0" w:tplc="15108B34">
      <w:start w:val="1"/>
      <w:numFmt w:val="bullet"/>
      <w:pStyle w:val="VBS-TabelleBulle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97F48"/>
    <w:multiLevelType w:val="hybridMultilevel"/>
    <w:tmpl w:val="99F25B1E"/>
    <w:lvl w:ilvl="0" w:tplc="7506DA28">
      <w:numFmt w:val="bullet"/>
      <w:pStyle w:val="VBS-TabelleBullet3"/>
      <w:lvlText w:val="+"/>
      <w:lvlJc w:val="left"/>
      <w:pPr>
        <w:ind w:left="720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F55C2"/>
    <w:multiLevelType w:val="hybridMultilevel"/>
    <w:tmpl w:val="5DC00C6C"/>
    <w:lvl w:ilvl="0" w:tplc="0807000F">
      <w:start w:val="1"/>
      <w:numFmt w:val="decimal"/>
      <w:lvlText w:val="%1."/>
      <w:lvlJc w:val="left"/>
      <w:pPr>
        <w:ind w:left="718" w:hanging="360"/>
      </w:pPr>
    </w:lvl>
    <w:lvl w:ilvl="1" w:tplc="08070019" w:tentative="1">
      <w:start w:val="1"/>
      <w:numFmt w:val="lowerLetter"/>
      <w:lvlText w:val="%2."/>
      <w:lvlJc w:val="left"/>
      <w:pPr>
        <w:ind w:left="1438" w:hanging="360"/>
      </w:pPr>
    </w:lvl>
    <w:lvl w:ilvl="2" w:tplc="0807001B" w:tentative="1">
      <w:start w:val="1"/>
      <w:numFmt w:val="lowerRoman"/>
      <w:lvlText w:val="%3."/>
      <w:lvlJc w:val="right"/>
      <w:pPr>
        <w:ind w:left="2158" w:hanging="180"/>
      </w:pPr>
    </w:lvl>
    <w:lvl w:ilvl="3" w:tplc="0807000F" w:tentative="1">
      <w:start w:val="1"/>
      <w:numFmt w:val="decimal"/>
      <w:lvlText w:val="%4."/>
      <w:lvlJc w:val="left"/>
      <w:pPr>
        <w:ind w:left="2878" w:hanging="360"/>
      </w:pPr>
    </w:lvl>
    <w:lvl w:ilvl="4" w:tplc="08070019" w:tentative="1">
      <w:start w:val="1"/>
      <w:numFmt w:val="lowerLetter"/>
      <w:lvlText w:val="%5."/>
      <w:lvlJc w:val="left"/>
      <w:pPr>
        <w:ind w:left="3598" w:hanging="360"/>
      </w:pPr>
    </w:lvl>
    <w:lvl w:ilvl="5" w:tplc="0807001B" w:tentative="1">
      <w:start w:val="1"/>
      <w:numFmt w:val="lowerRoman"/>
      <w:lvlText w:val="%6."/>
      <w:lvlJc w:val="right"/>
      <w:pPr>
        <w:ind w:left="4318" w:hanging="180"/>
      </w:pPr>
    </w:lvl>
    <w:lvl w:ilvl="6" w:tplc="0807000F" w:tentative="1">
      <w:start w:val="1"/>
      <w:numFmt w:val="decimal"/>
      <w:lvlText w:val="%7."/>
      <w:lvlJc w:val="left"/>
      <w:pPr>
        <w:ind w:left="5038" w:hanging="360"/>
      </w:pPr>
    </w:lvl>
    <w:lvl w:ilvl="7" w:tplc="08070019" w:tentative="1">
      <w:start w:val="1"/>
      <w:numFmt w:val="lowerLetter"/>
      <w:lvlText w:val="%8."/>
      <w:lvlJc w:val="left"/>
      <w:pPr>
        <w:ind w:left="5758" w:hanging="360"/>
      </w:pPr>
    </w:lvl>
    <w:lvl w:ilvl="8" w:tplc="0807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2"/>
  </w:num>
  <w:num w:numId="8">
    <w:abstractNumId w:val="13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  <w:num w:numId="14">
    <w:abstractNumId w:val="14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10"/>
  </w:num>
  <w:num w:numId="27">
    <w:abstractNumId w:val="1"/>
    <w:lvlOverride w:ilvl="0">
      <w:startOverride w:val="5"/>
    </w:lvlOverride>
    <w:lvlOverride w:ilvl="1">
      <w:startOverride w:val="3"/>
    </w:lvlOverride>
  </w:num>
  <w:num w:numId="28">
    <w:abstractNumId w:val="1"/>
  </w:num>
  <w:num w:numId="29">
    <w:abstractNumId w:val="1"/>
  </w:num>
  <w:num w:numId="30">
    <w:abstractNumId w:val="1"/>
    <w:lvlOverride w:ilvl="0">
      <w:startOverride w:val="2"/>
    </w:lvlOverride>
    <w:lvlOverride w:ilvl="1">
      <w:startOverride w:val="3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Informatik Service Center"/>
    <w:docVar w:name="Amtkurz" w:val="ISC EJPD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header&quot; Target=&quot;header3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17&quot; Type=&quot;http://schemas.openxmlformats.org/officeDocument/2006/relationships/theme&quot; Target=&quot;theme/theme1.xml&quot; /&gt;&lt;Relationship Id=&quot;rId2&quot; Type=&quot;http://schemas.openxmlformats.org/officeDocument/2006/relationships/customXml&quot; Target=&quot;../customXml/item1.xml&quot; /&gt;&lt;Relationship Id=&quot;rId16&quot; Type=&quot;http://schemas.openxmlformats.org/officeDocument/2006/relationships/glossaryDocument&quot; Target=&quot;glossary/document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footer&quot; Target=&quot;footer1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fontTable&quot; Target=&quot;fontTable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footer&quot; Target=&quot;footer3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even&quot; r:id=&quot;rId9&quot; /&gt;&lt;w:headerReference w:type=&quot;default&quot; r:id=&quot;rId10&quot; /&gt;&lt;w:footerReference w:type=&quot;even&quot; r:id=&quot;rId11&quot; /&gt;&lt;w:footerReference w:type=&quot;default&quot; r:id=&quot;rId12&quot; /&gt;&lt;w:headerReference w:type=&quot;first&quot; r:id=&quot;rId13&quot; /&gt;&lt;w:footerReference w:type=&quot;first&quot; r:id=&quot;rId14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header3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Header&quot; /&gt;&lt;/w:pPr&gt;&lt;/w:p&gt;&lt;/w:hdr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Footer&quot; /&gt;&lt;/w:pPr&gt;&lt;/w:p&gt;&lt;/w:ft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er3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627059&quot; w:rsidRDefault=&quot;00627059&quot;&gt;&lt;w:r&gt;&lt;w:separator /&gt;&lt;/w:r&gt;&lt;/w:p&gt;&lt;w:p w:rsidR=&quot;00627059&quot; w:rsidRDefault=&quot;00627059&quot; /&gt;&lt;/w:endnote&gt;&lt;w:end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627059&quot; w:rsidRDefault=&quot;00627059&quot;&gt;&lt;w:r&gt;&lt;w:separator /&gt;&lt;/w:r&gt;&lt;/w:p&gt;&lt;w:p w:rsidR=&quot;00627059&quot; w:rsidRDefault=&quot;00627059&quot; /&gt;&lt;/w:footnote&gt;&lt;w:foot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footnote&gt;&lt;/w:footnotes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0506AB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"/>
    <w:docVar w:name="de-CH1_LanguageVersion" w:val="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27059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"/>
    <w:docVar w:name="de-CH2_LanguageVersion" w:val="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"/>
    <w:docVar w:name="de-CH3_LanguageVersion" w:val="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/pkg:package&gt;"/>
    <w:docVar w:name="Dept" w:val="Eidgenössisches Justiz- und Polizeidepartement"/>
    <w:docVar w:name="Deptkurz" w:val="EJPD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8E4B98&quot; w:rsidRDefault=&quot;008E4B98&quot;&gt;&lt;w:r&gt;&lt;w:separator /&gt;&lt;/w:r&gt;&lt;/w:p&gt;&lt;w:p w:rsidR=&quot;008E4B98&quot; w:rsidRDefault=&quot;008E4B98&quot; /&gt;&lt;/w:footnote&gt;&lt;w:foot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8E4B98&quot; w:rsidRDefault=&quot;008E4B98&quot;&gt;&lt;w:r&gt;&lt;w:separator /&gt;&lt;/w:r&gt;&lt;/w:p&gt;&lt;w:p w:rsidR=&quot;008E4B98&quot; w:rsidRDefault=&quot;008E4B98&quot; /&gt;&lt;/w:endnote&gt;&lt;w:end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116D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"/>
    <w:docVar w:name="en-US1_LanguageVersion" w:val="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E4B98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"/>
    <w:docVar w:name="en-US2_LanguageVersion" w:val="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"/>
    <w:docVar w:name="en-US3_LanguageVersion" w:val="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116D11D867404168AECD4582713D25A8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fr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DF4A8C&quot; w:rsidRDefault=&quot;00DF4A8C&quot;&gt;&lt;w:r&gt;&lt;w:separator /&gt;&lt;/w:r&gt;&lt;/w:p&gt;&lt;w:p w:rsidR=&quot;00DF4A8C&quot; w:rsidRDefault=&quot;00DF4A8C&quot; /&gt;&lt;/w:footnote&gt;&lt;w:foot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2701160&quot; wp14:editId=&quot;20573EC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12F7938E01E4C1C90FCA950792C12D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12F7938E01E4C1C90FCA950792C12D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12F7938E01E4C1C90FCA950792C12D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93C095493E3A43F7A1F9C41F5744EA3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DF4A8C&quot; w:rsidRDefault=&quot;00DF4A8C&quot;&gt;&lt;w:r&gt;&lt;w:separator /&gt;&lt;/w:r&gt;&lt;/w:p&gt;&lt;w:p w:rsidR=&quot;00DF4A8C&quot; w:rsidRDefault=&quot;00DF4A8C&quot; /&gt;&lt;/w:endnote&gt;&lt;w:end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EE4920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116D11D867404168AECD4582713D25A8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F1BDEB62-E708-4ABC-AE6A-6FE3C2528691}&quot; /&gt;&lt;/w:docPartPr&gt;&lt;w:docPartBody&gt;&lt;w:p w:rsidR=&quot;00000000&quot; w:rsidRDefault=&quot;00AE02AC&quot; w:rsidP=&quot;00AE02AC&quot;&gt;&lt;w:pPr&gt;&lt;w:pStyle w:val=&quot;116D11D867404168AECD4582713D25A8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12F7938E01E4C1C90FCA950792C12D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A0DBFBE-B6CE-4A2E-B835-20F7D13E7A26}&quot; /&gt;&lt;/w:docPartPr&gt;&lt;w:docPartBody&gt;&lt;w:p w:rsidR=&quot;00000000&quot; w:rsidRDefault=&quot;00AE02AC&quot; w:rsidP=&quot;00AE02AC&quot;&gt;&lt;w:pPr&gt;&lt;w:pStyle w:val=&quot;D12F7938E01E4C1C90FCA950792C12D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93C095493E3A43F7A1F9C41F5744EA3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1CB3C20-E62D-464F-A480-720DEEC2931B}&quot; /&gt;&lt;/w:docPartPr&gt;&lt;w:docPartBody&gt;&lt;w:p w:rsidR=&quot;00000000&quot; w:rsidRDefault=&quot;00AE02AC&quot; w:rsidP=&quot;00AE02AC&quot;&gt;&lt;w:pPr&gt;&lt;w:pStyle w:val=&quot;93C095493E3A43F7A1F9C41F5744EA3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fr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DF4A8C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"/>
    <w:docVar w:name="fr-CH2_LanguageVersion" w:val="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"/>
    <w:docVar w:name="fr-CH3_LanguageVersion" w:val="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asisformular Hochformat#fr-CH=Formulaire de base, format portrait#it-CH=Modulo di base - Orientamento verticale#en-US=Basic form portrait format#rm-CH=n.a.#es-ES=n.a.&quot;&gt;&lt;Step Type=&quot;ChooseLanguageStep&quot; Title=&quot;de-CH=Dokumentsprache#fr-CH=Langue du document#it-CH=Lingua del documento#en-US=Document language&quot; /&gt;&lt;Step Type=&quot;Step&quot; Title=&quot;de-CH=Allgemein#fr-CH=Informations générales#it-CH=Informazioni generali#en-US=General information#rm-CH=General information#es-ES=General information&quot;&gt;&lt;StepItem Type=&quot;StepItemLookupControl&quot; Weight=&quot;10&quot;&gt;&lt;LookupXmlFile&gt;LU_VBS_Kennzeichnungen_SelektModell.xml&lt;/LookupXmlFile&gt;&lt;XmlFilesPath&gt;\\ifc1.ifr.intra2.admin.ch\Userhomes\U80807232\Documents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DropDownControl&quot; Weight=&quot;20&quot;&gt;&lt;DocVariableName&gt;Klassifizierungsvermerk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tat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RESTRICTED;SECRET;CONFIDENTIAL;CONFIDENTIAL (when completed)&lt;/Value&gt;&lt;/LocalizedValue&gt;&lt;LocalizedValue&gt;&lt;CultureID&gt;de-CH&lt;/CultureID&gt;&lt;Value&gt;;INTERN;GEHEIM;VERTRAULICH;VERTRAULICH (wenn ausgefüllt)&lt;/Value&gt;&lt;/LocalizedValue&gt;&lt;LocalizedValue&gt;&lt;CultureID&gt;it-CH&lt;/CultureID&gt;&lt;Value&gt;;AD USO INTERNO;SEGRETO;CONFIDENZIALE;CONFIDENZIALE (se compilato)&lt;/Value&gt;&lt;/LocalizedValue&gt;&lt;LocalizedValue&gt;&lt;CultureID&gt;fr-CH&lt;/CultureID&gt;&lt;Value&gt;;INTERNE;SECRET;CONFIDENTIEL;CONFIDENTIEL (lorsque rempli)&lt;/Value&gt;&lt;/LocalizedValue&gt;&lt;/Defaultvalues&gt;&lt;/StepItem&gt;&lt;StepItem Type=&quot;StepItemDropDownControl&quot; Weight=&quot;3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tat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MappedTextboxControl&quot; Weight=&quot;4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d__x000d__x000a_[Klassifizierung_Beilage]&lt;/MappedTextPlaceholders&gt;&lt;/StepItem&gt;&lt;StepItem Type=&quot;StepItemTextboxDataControl&quot; Weight=&quot;50&quot;&gt;&lt;DocVariableName&gt;var_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&lt;/Value&gt;&lt;/LocalizedValue&gt;&lt;LocalizedValue&gt;&lt;CultureID&gt;fr-CH&lt;/CultureID&gt;&lt;Value&gt;Name&lt;/Value&gt;&lt;/LocalizedValue&gt;&lt;LocalizedValue&gt;&lt;CultureID&gt;it-CH&lt;/CultureID&gt;&lt;Value&gt;Name&lt;/Value&gt;&lt;/LocalizedValue&gt;&lt;LocalizedValue&gt;&lt;CultureID&gt;en-US&lt;/CultureID&gt;&lt;Value&gt;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astname&lt;/AbsenderAdressProperty&gt;&lt;EmpfaengerAdressProperty&gt;&lt;/EmpfaengerAdressProperty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﻿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"/>
    <w:docVar w:name="GARAIO_XmlDialogDefinition_101" w:val="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4QklNA/gAAAAAAHAAAP////////////////////////////8D6AAAAAD/////////////////////////////A+g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"/>
    <w:docVar w:name="GARAIO_XmlDialogDefinition_102" w:val="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"/>
    <w:docVar w:name="GARAIO_XmlDialogDefinition_103" w:val="+WH3y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d2L6iUH8p8Z1BaqCI6+3SsOhIWmvtQ0RH2IxbNIXqRt0++QVQffQ00MuQaSqePz8B+LjignNv7wukrhZqnUEFSTw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"/>
    <w:docVar w:name="GARAIO_XmlDialogDefinition_104" w:val="kYizO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Duf784v1gPiKo14oogy934f8AdrN69R9yFIGi9If1NQ/qsPxBQesg+HFn6H6W8SDH/ez2+telqyi1DYwGknqjJjj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"/>
    <w:docVar w:name="GARAIO_XmlDialogDefinition_105" w:val="PGuu8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gICAg/OWRoxc36mZ3/gQY42o0vSbsbgXS5aiZ6mmgKSVoyd2YsD5EEZ4OJZIw4svo8XCqNSac240/pmpOustDFRz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"/>
    <w:docVar w:name="GARAIO_XmlDialogDefinition_106" w:val="m5FNA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nJ4LIx19vF+EIm58b+rA/+0Re9ye+Qeg2/wBuqxcp7HibNi7fRJurqd8M/nKCTbZ3rdbU2o6Ot1DTlRWaBzeeN42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"/>
    <w:docVar w:name="GARAIO_XmlDialogDefinition_107" w:val="gICAg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RDUUkuGeM+ospMY5vsGIugin/ACK0Szf1RTfBf/Ogrre2y6B25s5VTWilO4z4hSxZesvxp9PyUPaLzuz6tgeL3VN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"/>
    <w:docVar w:name="GARAIO_XmlDialogDefinition_108" w:val="KtH6s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ICCut3N67RtvTM9XjUV8rYw0wPgRdOGcz6eVGPnfAzIKDpNZbtbsE8tkzW+3E/CcXsAZvcqX/ANol9Io8wqj0/wD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"/>
    <w:docVar w:name="GARAIO_XmlDialogDefinition_109" w:val="CAgIC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baaz1Vm0tbrdXxvDVQQCEgPhwk2PR0IJcgzbrPbLUNfuvTakp6MztUclORTsQ4MwAIn0OWbhL0FRpJlAQEHy+LdK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HatAuswahlDruckOptionen&amp;gt;false&amp;lt;/HatAuswahlDruckOptionen&amp;gt;&amp;lt;/Logo&amp;gt;&lt;/LogoObjectSerialized&gt;&lt;LogoObjectSerialized&gt;﻿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"/>
    <w:docVar w:name="GARAIO_XmlDialogDefinition_110" w:val="lLb7a7mfYWbt7GM/W/0dlvoKT/AKxOBtaK66tpx9j7n7WMZkM9QX5ljQ70P0m/Grx/519vo/z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fqYa0b3u0/daElOP0/rNljcShzw51wu9S+17CXuqd6fp4TsWuvHy/pb63/AKL9B/PU/aftH2cWP9YOoswMc3Yrb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"/>
    <w:docVar w:name="GARAIO_XmlDialogDefinition_111" w:val="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"/>
    <w:docVar w:name="GARAIO_XmlDialogDefinition_112" w:val="dmzkImDO/uk8Z8zD4inse5Yd1Fe4HUhpTRc50M8x1ldG7scNMzE4O3kySEQRAWPiHMUgeUC4W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lOLxwn5/K5uaEz4+XLk4jGQysj0nfYOk/Kz/SEpQ1BeoLHb6m61b4QUsRzH8EBzPh/aVINs9JVu+Wsai4X2QvZh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"/>
    <w:docVar w:name="GARAIO_XmlDialogDefinition_113" w:val="/fjkFc1u1tbQ7kWgrTWE8UwFzKeZu145GbLmy8OeMmfJJH5XomIGNW4K7cvYM+TLG8toYnwzM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tc9MaT9gvNOdLUvUynkkZscrsGBYN8BS83cqsdWG22odUX2iq7JQy1cIU3LIo2Z2Ys5PlLufuJWnZajVOm6PU1t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"/>
    <w:docVar w:name="GARAIO_XmlDialogDefinition_114" w:val="QZsMnpKsKLsNoNPNqLVlrtpCxxnUgcgv3PHH6+YfjRRmy/oyHd2LKIiIiIo13g3xtG2kAtVM9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s2pRjG90cFa0Lu8fOjE8uOGfJmYsufKOZVA300jabRuRbbVb6SGnopWo88MYMIFnlIJMQbzx4SVqrftLpK3zx1d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"/>
    <w:docVar w:name="GARAIO_XmlDialogDefinition_115" w:val="YV4dtd7dIW3TVsoa25xR1EFJDHIBO+IkICJD3eSuobfzRP/Nqf+26f/PmiP+bU/wAp1h9/tEd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8AKLpNqbHutprVNBQX8quW0SkbSucrVETAwG/FKxS8ji+bzcrMeQVaYe5ZRERETtRF+csjRCRl2CLYu/3G71R/Z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"/>
    <w:docVar w:name="GARAIO_XmlDialogDefinition_116" w:val="0jxTjmigYmfCJ4JByHNlL13OCTlyjlhy5eZJ3+p9idGahpXoprXT07vjlkpYwhkF8HZjGSEeP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lSPqi1F/TTW8VjtGM5UYhRCIvixTmbvKIekxmEB/vkRK5um7QNltlJawfMNJBFAz++0YDH/iqCetn7MUH18fopl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"/>
    <w:docVar w:name="GARAIO_XmlDialogDefinition_117" w:val="80utN3N25HkspTUtDnbAqV/ZoQ8l/5ViM8uGHGHOmy+YPCK3H9XjdcnzlemzO+Z3euqMcfzfi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tmtsodurDHaALmVJvzqmRu4pSZmLJj+DDKMcfwM5DmMl5uob7CXb8g33wqpewW2M+5tf8AoyulMLFbXKomYHZnz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"/>
    <w:docVar w:name="GARAIO_XmlDialogDefinition_118" w:val="jzMkeeTmGQ8rIlPvtu9HCMUmmykkZmbmFb6pnf0iymAY+7w5A9FavUmyGvdc2+t1XqzPJdmAB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HatAuswahlDruckOptionen&amp;gt;false&amp;lt;/HatAuswahlDruckOptionen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LogoMappedText" w:val="[Klassifizierungsvermerk]_x000d__x000d__x000d__x000a_[Klassifizierung_Beilage]"/>
    <w:docVar w:name="GaraioRunCounter" w:val="2"/>
    <w:docVar w:name="GaraioTextLogoContinueWithLogo" w:val="False"/>
    <w:docVar w:name="GaraioTextLogoImageStyle" w:val="True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75D861E217AF4255B54704FBD1B22BE5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it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2B5F69&quot; w:rsidRDefault=&quot;002B5F69&quot;&gt;&lt;w:r&gt;&lt;w:separator /&gt;&lt;/w:r&gt;&lt;/w:p&gt;&lt;w:p w:rsidR=&quot;002B5F69&quot; w:rsidRDefault=&quot;002B5F69&quot; /&gt;&lt;/w:footnote&gt;&lt;w:foot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1D3FECEE&quot; wp14:editId=&quot;3871155E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15A95722E1D5466BA3628972B10002C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15A95722E1D5466BA3628972B10002C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15A95722E1D5466BA3628972B10002C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3A6504E48D114940904B0FA5C513E7D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2B5F69&quot; w:rsidRDefault=&quot;002B5F69&quot;&gt;&lt;w:r&gt;&lt;w:separator /&gt;&lt;/w:r&gt;&lt;/w:p&gt;&lt;w:p w:rsidR=&quot;002B5F69&quot; w:rsidRDefault=&quot;002B5F69&quot; /&gt;&lt;/w:endnote&gt;&lt;w:end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13145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75D861E217AF4255B54704FBD1B22BE5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DAFFA073-69FB-4784-9EFF-1FDEC6332095}&quot; /&gt;&lt;/w:docPartPr&gt;&lt;w:docPartBody&gt;&lt;w:p w:rsidR=&quot;00000000&quot; w:rsidRDefault=&quot;00AE02AC&quot; w:rsidP=&quot;00AE02AC&quot;&gt;&lt;w:pPr&gt;&lt;w:pStyle w:val=&quot;75D861E217AF4255B54704FBD1B22BE5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15A95722E1D5466BA3628972B10002C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32114DC-5330-4594-9068-B3D9F71C471E}&quot; /&gt;&lt;/w:docPartPr&gt;&lt;w:docPartBody&gt;&lt;w:p w:rsidR=&quot;00000000&quot; w:rsidRDefault=&quot;00AE02AC&quot; w:rsidP=&quot;00AE02AC&quot;&gt;&lt;w:pPr&gt;&lt;w:pStyle w:val=&quot;15A95722E1D5466BA3628972B10002C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3A6504E48D114940904B0FA5C513E7D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9C8CFBB5-B60E-4571-9392-02B7AFF3B5CB}&quot; /&gt;&lt;/w:docPartPr&gt;&lt;w:docPartBody&gt;&lt;w:p w:rsidR=&quot;00000000&quot; w:rsidRDefault=&quot;00AE02AC&quot; w:rsidP=&quot;00AE02AC&quot;&gt;&lt;w:pPr&gt;&lt;w:pStyle w:val=&quot;3A6504E48D114940904B0FA5C513E7D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it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5F69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5C23FA377F79421EA4BB155EEBCB61D9&quot;&gt;&lt;w:name w:val=&quot;5C23FA377F79421EA4BB155EEBCB61D9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"/>
    <w:docVar w:name="it-CH2_LanguageVersion" w:val="le w:type=&quot;paragraph&quot; w:customStyle=&quot;1&quot; w:styleId=&quot;4D27E676B7904A48B1B8AB8B92B0F128&quot;&gt;&lt;w:name w:val=&quot;4D27E676B7904A48B1B8AB8B92B0F12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FCE1C722FB7C4449AA571EE463B6069C&quot;&gt;&lt;w:name w:val=&quot;FCE1C722FB7C4449AA571EE463B6069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75D861E217AF4255B54704FBD1B22BE5&quot;&gt;&lt;w:name w:val=&quot;75D861E217AF4255B54704FBD1B22BE5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5A95722E1D5466BA3628972B10002CC&quot;&gt;&lt;w:name w:val=&quot;15A95722E1D5466BA3628972B10002C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3A6504E48D114940904B0FA5C513E7D7&quot;&gt;&lt;w:name w:val=&quot;3A6504E48D114940904B0FA5C513E7D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"/>
    <w:docVar w:name="it-CH3_LanguageVersion" w:val="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Klassifizierung_Beilage" w:val=" "/>
    <w:docVar w:name="Klassifizierung_Mapper" w:val=" "/>
    <w:docVar w:name="Klassifizierungsvermerk" w:val=" 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-US|fr-CH|de-CH|it-CH&quot; /&gt;"/>
    <w:docVar w:name="SYSTEM:DocVarsVisible" w:val="no"/>
    <w:docVar w:name="TemplateLayoutLanguage" w:val="de-CH"/>
    <w:docVar w:name="TemplateVersion" w:val="4"/>
    <w:docVar w:name="var_Name" w:val="Campestrin"/>
    <w:docVar w:name="varLogo" w:val="NewLogo_RGB.jpg"/>
    <w:docVar w:name="varlookup1" w:val="Eidgenössisches Departement für Verteidigung,_x000b_Bevölkerungsschutz und Sport VBS"/>
    <w:docVar w:name="varlookup2" w:val="Bundesamt für Bevölkerungsschutz BABS"/>
    <w:docVar w:name="varlookup3" w:val="Ausbildung"/>
  </w:docVars>
  <w:rsids>
    <w:rsidRoot w:val="00AE0A1C"/>
    <w:rsid w:val="00000A8A"/>
    <w:rsid w:val="00003CCD"/>
    <w:rsid w:val="0000523F"/>
    <w:rsid w:val="000126CA"/>
    <w:rsid w:val="000126E2"/>
    <w:rsid w:val="00014003"/>
    <w:rsid w:val="00016A47"/>
    <w:rsid w:val="0002211E"/>
    <w:rsid w:val="00023616"/>
    <w:rsid w:val="0002383A"/>
    <w:rsid w:val="00024E24"/>
    <w:rsid w:val="00025206"/>
    <w:rsid w:val="00026181"/>
    <w:rsid w:val="00026C83"/>
    <w:rsid w:val="00030704"/>
    <w:rsid w:val="000308B2"/>
    <w:rsid w:val="00031C2A"/>
    <w:rsid w:val="00035D1F"/>
    <w:rsid w:val="00037BBB"/>
    <w:rsid w:val="00042946"/>
    <w:rsid w:val="0004454B"/>
    <w:rsid w:val="000518F6"/>
    <w:rsid w:val="00055FA6"/>
    <w:rsid w:val="00056243"/>
    <w:rsid w:val="000625F8"/>
    <w:rsid w:val="000643A8"/>
    <w:rsid w:val="000643F3"/>
    <w:rsid w:val="00064826"/>
    <w:rsid w:val="000649F4"/>
    <w:rsid w:val="00064A36"/>
    <w:rsid w:val="00064CAA"/>
    <w:rsid w:val="0006600F"/>
    <w:rsid w:val="000730E9"/>
    <w:rsid w:val="00075B85"/>
    <w:rsid w:val="00076FD5"/>
    <w:rsid w:val="00083AAC"/>
    <w:rsid w:val="000850D6"/>
    <w:rsid w:val="000900BA"/>
    <w:rsid w:val="00093CA0"/>
    <w:rsid w:val="00094D72"/>
    <w:rsid w:val="00096FC8"/>
    <w:rsid w:val="00097655"/>
    <w:rsid w:val="000A127C"/>
    <w:rsid w:val="000A196C"/>
    <w:rsid w:val="000A1C18"/>
    <w:rsid w:val="000A3B35"/>
    <w:rsid w:val="000A54B6"/>
    <w:rsid w:val="000B312E"/>
    <w:rsid w:val="000B4E19"/>
    <w:rsid w:val="000C02BB"/>
    <w:rsid w:val="000C0B35"/>
    <w:rsid w:val="000C2CE9"/>
    <w:rsid w:val="000C308A"/>
    <w:rsid w:val="000C3857"/>
    <w:rsid w:val="000C3D56"/>
    <w:rsid w:val="000C668B"/>
    <w:rsid w:val="000C6B71"/>
    <w:rsid w:val="000C7488"/>
    <w:rsid w:val="000D064F"/>
    <w:rsid w:val="000D64E9"/>
    <w:rsid w:val="000E132D"/>
    <w:rsid w:val="000E4191"/>
    <w:rsid w:val="000E5D57"/>
    <w:rsid w:val="000E5FE7"/>
    <w:rsid w:val="000F1558"/>
    <w:rsid w:val="00101339"/>
    <w:rsid w:val="00102A71"/>
    <w:rsid w:val="00105545"/>
    <w:rsid w:val="0011202D"/>
    <w:rsid w:val="001129DF"/>
    <w:rsid w:val="001134E9"/>
    <w:rsid w:val="001145F7"/>
    <w:rsid w:val="00120320"/>
    <w:rsid w:val="00121ACA"/>
    <w:rsid w:val="00121CE9"/>
    <w:rsid w:val="00122EB9"/>
    <w:rsid w:val="00122F27"/>
    <w:rsid w:val="001243FA"/>
    <w:rsid w:val="00127277"/>
    <w:rsid w:val="00127926"/>
    <w:rsid w:val="00131D68"/>
    <w:rsid w:val="0013277E"/>
    <w:rsid w:val="00133DA5"/>
    <w:rsid w:val="0014064C"/>
    <w:rsid w:val="00142436"/>
    <w:rsid w:val="001436AF"/>
    <w:rsid w:val="00145383"/>
    <w:rsid w:val="00146982"/>
    <w:rsid w:val="0014759A"/>
    <w:rsid w:val="0015149C"/>
    <w:rsid w:val="00153451"/>
    <w:rsid w:val="001536FE"/>
    <w:rsid w:val="001538FE"/>
    <w:rsid w:val="001560B2"/>
    <w:rsid w:val="00162272"/>
    <w:rsid w:val="00167915"/>
    <w:rsid w:val="001700A1"/>
    <w:rsid w:val="00171DF1"/>
    <w:rsid w:val="00174A1D"/>
    <w:rsid w:val="0017527F"/>
    <w:rsid w:val="00176E29"/>
    <w:rsid w:val="001800D0"/>
    <w:rsid w:val="00180184"/>
    <w:rsid w:val="00181074"/>
    <w:rsid w:val="0018432B"/>
    <w:rsid w:val="00184E7E"/>
    <w:rsid w:val="0018569F"/>
    <w:rsid w:val="0018652E"/>
    <w:rsid w:val="001866A0"/>
    <w:rsid w:val="001879B9"/>
    <w:rsid w:val="00194792"/>
    <w:rsid w:val="00195A1A"/>
    <w:rsid w:val="00196374"/>
    <w:rsid w:val="001975DE"/>
    <w:rsid w:val="00197FDD"/>
    <w:rsid w:val="001A05F3"/>
    <w:rsid w:val="001A0E2C"/>
    <w:rsid w:val="001A1687"/>
    <w:rsid w:val="001A32E7"/>
    <w:rsid w:val="001A3E26"/>
    <w:rsid w:val="001A519F"/>
    <w:rsid w:val="001A7525"/>
    <w:rsid w:val="001B13B0"/>
    <w:rsid w:val="001B219A"/>
    <w:rsid w:val="001B2430"/>
    <w:rsid w:val="001C18B9"/>
    <w:rsid w:val="001C4BDA"/>
    <w:rsid w:val="001C5823"/>
    <w:rsid w:val="001D0025"/>
    <w:rsid w:val="001D15A1"/>
    <w:rsid w:val="001D1737"/>
    <w:rsid w:val="001D4D22"/>
    <w:rsid w:val="001D4E59"/>
    <w:rsid w:val="001E1A29"/>
    <w:rsid w:val="001E6660"/>
    <w:rsid w:val="001E7A9B"/>
    <w:rsid w:val="001E7C79"/>
    <w:rsid w:val="001F0A8A"/>
    <w:rsid w:val="001F152B"/>
    <w:rsid w:val="001F35D1"/>
    <w:rsid w:val="001F53F5"/>
    <w:rsid w:val="001F786B"/>
    <w:rsid w:val="00202B7F"/>
    <w:rsid w:val="00202DB0"/>
    <w:rsid w:val="002068EA"/>
    <w:rsid w:val="00211F1B"/>
    <w:rsid w:val="00212DA1"/>
    <w:rsid w:val="00214A48"/>
    <w:rsid w:val="00214F61"/>
    <w:rsid w:val="00215BF8"/>
    <w:rsid w:val="00221A13"/>
    <w:rsid w:val="002220DE"/>
    <w:rsid w:val="002373CB"/>
    <w:rsid w:val="00237B06"/>
    <w:rsid w:val="00242297"/>
    <w:rsid w:val="002435C5"/>
    <w:rsid w:val="00251029"/>
    <w:rsid w:val="00252CB2"/>
    <w:rsid w:val="002530C9"/>
    <w:rsid w:val="00256B25"/>
    <w:rsid w:val="0025739E"/>
    <w:rsid w:val="00260D09"/>
    <w:rsid w:val="00270938"/>
    <w:rsid w:val="0028727F"/>
    <w:rsid w:val="00294E0D"/>
    <w:rsid w:val="00294F45"/>
    <w:rsid w:val="00295EB2"/>
    <w:rsid w:val="002972CC"/>
    <w:rsid w:val="002A0FCA"/>
    <w:rsid w:val="002A1F2F"/>
    <w:rsid w:val="002A26D5"/>
    <w:rsid w:val="002B155D"/>
    <w:rsid w:val="002B273E"/>
    <w:rsid w:val="002B66F6"/>
    <w:rsid w:val="002C03F7"/>
    <w:rsid w:val="002C0602"/>
    <w:rsid w:val="002C24F6"/>
    <w:rsid w:val="002C2D21"/>
    <w:rsid w:val="002C2ED2"/>
    <w:rsid w:val="002C4B90"/>
    <w:rsid w:val="002C4BA7"/>
    <w:rsid w:val="002C4F4D"/>
    <w:rsid w:val="002C7D86"/>
    <w:rsid w:val="002D68EC"/>
    <w:rsid w:val="002D77BD"/>
    <w:rsid w:val="002D7F52"/>
    <w:rsid w:val="002E11F6"/>
    <w:rsid w:val="002E64AB"/>
    <w:rsid w:val="002F0FD6"/>
    <w:rsid w:val="002F1014"/>
    <w:rsid w:val="002F2484"/>
    <w:rsid w:val="002F2FE9"/>
    <w:rsid w:val="002F7989"/>
    <w:rsid w:val="002F7F05"/>
    <w:rsid w:val="003040E3"/>
    <w:rsid w:val="00304B10"/>
    <w:rsid w:val="00306F24"/>
    <w:rsid w:val="00310BBC"/>
    <w:rsid w:val="00311602"/>
    <w:rsid w:val="0031188B"/>
    <w:rsid w:val="003159A4"/>
    <w:rsid w:val="00316BFC"/>
    <w:rsid w:val="003209FB"/>
    <w:rsid w:val="00321184"/>
    <w:rsid w:val="00322C0E"/>
    <w:rsid w:val="00330B4C"/>
    <w:rsid w:val="00331545"/>
    <w:rsid w:val="003319A1"/>
    <w:rsid w:val="003328BA"/>
    <w:rsid w:val="003360D1"/>
    <w:rsid w:val="0033720D"/>
    <w:rsid w:val="00341B97"/>
    <w:rsid w:val="003422CA"/>
    <w:rsid w:val="00343861"/>
    <w:rsid w:val="0034393F"/>
    <w:rsid w:val="003446CA"/>
    <w:rsid w:val="003521BB"/>
    <w:rsid w:val="003537C2"/>
    <w:rsid w:val="003542FA"/>
    <w:rsid w:val="00355342"/>
    <w:rsid w:val="0036228E"/>
    <w:rsid w:val="003658EA"/>
    <w:rsid w:val="00365D94"/>
    <w:rsid w:val="00367B52"/>
    <w:rsid w:val="0037090A"/>
    <w:rsid w:val="00370C4F"/>
    <w:rsid w:val="003729F0"/>
    <w:rsid w:val="00375971"/>
    <w:rsid w:val="00376C74"/>
    <w:rsid w:val="00377F9E"/>
    <w:rsid w:val="0038036E"/>
    <w:rsid w:val="00383910"/>
    <w:rsid w:val="00385818"/>
    <w:rsid w:val="00385DD4"/>
    <w:rsid w:val="003924E9"/>
    <w:rsid w:val="00392DB4"/>
    <w:rsid w:val="00393FDE"/>
    <w:rsid w:val="00394DA8"/>
    <w:rsid w:val="003961B1"/>
    <w:rsid w:val="003962A8"/>
    <w:rsid w:val="00396368"/>
    <w:rsid w:val="00396A9C"/>
    <w:rsid w:val="00397BFB"/>
    <w:rsid w:val="003A156F"/>
    <w:rsid w:val="003A3372"/>
    <w:rsid w:val="003A7596"/>
    <w:rsid w:val="003B0D96"/>
    <w:rsid w:val="003B2348"/>
    <w:rsid w:val="003B2F51"/>
    <w:rsid w:val="003B5A9F"/>
    <w:rsid w:val="003B79E5"/>
    <w:rsid w:val="003C0684"/>
    <w:rsid w:val="003C23C6"/>
    <w:rsid w:val="003C26E4"/>
    <w:rsid w:val="003C4642"/>
    <w:rsid w:val="003C4F7B"/>
    <w:rsid w:val="003C5E67"/>
    <w:rsid w:val="003D1614"/>
    <w:rsid w:val="003D1B35"/>
    <w:rsid w:val="003E0729"/>
    <w:rsid w:val="003E4D67"/>
    <w:rsid w:val="003F4558"/>
    <w:rsid w:val="003F73B3"/>
    <w:rsid w:val="004024C6"/>
    <w:rsid w:val="0040326A"/>
    <w:rsid w:val="004032CC"/>
    <w:rsid w:val="00405236"/>
    <w:rsid w:val="00411041"/>
    <w:rsid w:val="0041705B"/>
    <w:rsid w:val="004213C0"/>
    <w:rsid w:val="00421954"/>
    <w:rsid w:val="00422B9C"/>
    <w:rsid w:val="00423B2C"/>
    <w:rsid w:val="00426979"/>
    <w:rsid w:val="00431569"/>
    <w:rsid w:val="004324D1"/>
    <w:rsid w:val="00437A4B"/>
    <w:rsid w:val="00437F2E"/>
    <w:rsid w:val="004403B6"/>
    <w:rsid w:val="00442EBC"/>
    <w:rsid w:val="004431C9"/>
    <w:rsid w:val="0045468D"/>
    <w:rsid w:val="004562B4"/>
    <w:rsid w:val="004563C6"/>
    <w:rsid w:val="00456AC1"/>
    <w:rsid w:val="00460EFA"/>
    <w:rsid w:val="004632CC"/>
    <w:rsid w:val="00464B3D"/>
    <w:rsid w:val="0046591A"/>
    <w:rsid w:val="0047145A"/>
    <w:rsid w:val="0047687F"/>
    <w:rsid w:val="00482A04"/>
    <w:rsid w:val="00483483"/>
    <w:rsid w:val="004838BC"/>
    <w:rsid w:val="00484F7D"/>
    <w:rsid w:val="00485EDC"/>
    <w:rsid w:val="00486ECA"/>
    <w:rsid w:val="00487503"/>
    <w:rsid w:val="00491FB2"/>
    <w:rsid w:val="004A1E62"/>
    <w:rsid w:val="004A6B3D"/>
    <w:rsid w:val="004A7DC9"/>
    <w:rsid w:val="004B02CE"/>
    <w:rsid w:val="004B0718"/>
    <w:rsid w:val="004B3DD3"/>
    <w:rsid w:val="004B46DC"/>
    <w:rsid w:val="004C1FB1"/>
    <w:rsid w:val="004C5DE6"/>
    <w:rsid w:val="004C62B9"/>
    <w:rsid w:val="004D2594"/>
    <w:rsid w:val="004D2A46"/>
    <w:rsid w:val="004D4FD3"/>
    <w:rsid w:val="004E0195"/>
    <w:rsid w:val="004E2F92"/>
    <w:rsid w:val="004E4739"/>
    <w:rsid w:val="004E57CC"/>
    <w:rsid w:val="004E5FE7"/>
    <w:rsid w:val="004E6661"/>
    <w:rsid w:val="004E77A0"/>
    <w:rsid w:val="004F309C"/>
    <w:rsid w:val="004F31BA"/>
    <w:rsid w:val="00500AB9"/>
    <w:rsid w:val="00501BD8"/>
    <w:rsid w:val="00501BF8"/>
    <w:rsid w:val="00502017"/>
    <w:rsid w:val="00502D9E"/>
    <w:rsid w:val="00503863"/>
    <w:rsid w:val="00503AFD"/>
    <w:rsid w:val="00514FD1"/>
    <w:rsid w:val="00520C78"/>
    <w:rsid w:val="0052127B"/>
    <w:rsid w:val="00530126"/>
    <w:rsid w:val="005313AB"/>
    <w:rsid w:val="005335A2"/>
    <w:rsid w:val="005338C0"/>
    <w:rsid w:val="00534329"/>
    <w:rsid w:val="00537306"/>
    <w:rsid w:val="00537AD4"/>
    <w:rsid w:val="0054487D"/>
    <w:rsid w:val="00555CC1"/>
    <w:rsid w:val="005602F7"/>
    <w:rsid w:val="0056043F"/>
    <w:rsid w:val="00563FED"/>
    <w:rsid w:val="00573276"/>
    <w:rsid w:val="00575C0A"/>
    <w:rsid w:val="0057611B"/>
    <w:rsid w:val="00577BBA"/>
    <w:rsid w:val="00583311"/>
    <w:rsid w:val="00584020"/>
    <w:rsid w:val="00587EAB"/>
    <w:rsid w:val="00590E15"/>
    <w:rsid w:val="005915E1"/>
    <w:rsid w:val="00591658"/>
    <w:rsid w:val="00593F93"/>
    <w:rsid w:val="0059608C"/>
    <w:rsid w:val="00596A2F"/>
    <w:rsid w:val="005A124F"/>
    <w:rsid w:val="005A2188"/>
    <w:rsid w:val="005A2BDA"/>
    <w:rsid w:val="005A3A55"/>
    <w:rsid w:val="005A4054"/>
    <w:rsid w:val="005A46BF"/>
    <w:rsid w:val="005A47FC"/>
    <w:rsid w:val="005A4BBD"/>
    <w:rsid w:val="005B2A06"/>
    <w:rsid w:val="005B5413"/>
    <w:rsid w:val="005B61EC"/>
    <w:rsid w:val="005C404F"/>
    <w:rsid w:val="005C551C"/>
    <w:rsid w:val="005C5DC1"/>
    <w:rsid w:val="005C606B"/>
    <w:rsid w:val="005D0845"/>
    <w:rsid w:val="005D391E"/>
    <w:rsid w:val="005D7D80"/>
    <w:rsid w:val="005E27FD"/>
    <w:rsid w:val="005E283B"/>
    <w:rsid w:val="005E403B"/>
    <w:rsid w:val="005E5838"/>
    <w:rsid w:val="005E628B"/>
    <w:rsid w:val="005F1427"/>
    <w:rsid w:val="005F2BEC"/>
    <w:rsid w:val="005F2EF5"/>
    <w:rsid w:val="005F459D"/>
    <w:rsid w:val="005F60EF"/>
    <w:rsid w:val="005F6161"/>
    <w:rsid w:val="005F7E31"/>
    <w:rsid w:val="00601B37"/>
    <w:rsid w:val="00603106"/>
    <w:rsid w:val="0060513D"/>
    <w:rsid w:val="00606941"/>
    <w:rsid w:val="0060764B"/>
    <w:rsid w:val="00607CCC"/>
    <w:rsid w:val="00621306"/>
    <w:rsid w:val="006229AD"/>
    <w:rsid w:val="00631B51"/>
    <w:rsid w:val="00632457"/>
    <w:rsid w:val="00642AC7"/>
    <w:rsid w:val="00643E92"/>
    <w:rsid w:val="00645957"/>
    <w:rsid w:val="006466E5"/>
    <w:rsid w:val="00652EA9"/>
    <w:rsid w:val="00657106"/>
    <w:rsid w:val="00664FFD"/>
    <w:rsid w:val="006742BB"/>
    <w:rsid w:val="00675665"/>
    <w:rsid w:val="006778AC"/>
    <w:rsid w:val="00677D22"/>
    <w:rsid w:val="00680DFF"/>
    <w:rsid w:val="00681017"/>
    <w:rsid w:val="00683C9A"/>
    <w:rsid w:val="00686094"/>
    <w:rsid w:val="00690E7E"/>
    <w:rsid w:val="00693450"/>
    <w:rsid w:val="006A0847"/>
    <w:rsid w:val="006A738F"/>
    <w:rsid w:val="006B154C"/>
    <w:rsid w:val="006C23D1"/>
    <w:rsid w:val="006C51B7"/>
    <w:rsid w:val="006C6519"/>
    <w:rsid w:val="006C7E98"/>
    <w:rsid w:val="006D02FF"/>
    <w:rsid w:val="006D458C"/>
    <w:rsid w:val="006D4826"/>
    <w:rsid w:val="006D63B6"/>
    <w:rsid w:val="006E1464"/>
    <w:rsid w:val="006E251C"/>
    <w:rsid w:val="006F0299"/>
    <w:rsid w:val="006F203D"/>
    <w:rsid w:val="006F557B"/>
    <w:rsid w:val="006F6403"/>
    <w:rsid w:val="007069EF"/>
    <w:rsid w:val="00711A69"/>
    <w:rsid w:val="007161EF"/>
    <w:rsid w:val="0073209E"/>
    <w:rsid w:val="007326ED"/>
    <w:rsid w:val="0073525E"/>
    <w:rsid w:val="007403BA"/>
    <w:rsid w:val="00747C95"/>
    <w:rsid w:val="00750247"/>
    <w:rsid w:val="007508D2"/>
    <w:rsid w:val="0075378A"/>
    <w:rsid w:val="00753C42"/>
    <w:rsid w:val="00753D10"/>
    <w:rsid w:val="00754B2A"/>
    <w:rsid w:val="00754B60"/>
    <w:rsid w:val="00755BD4"/>
    <w:rsid w:val="00756BA3"/>
    <w:rsid w:val="0077051F"/>
    <w:rsid w:val="00770D01"/>
    <w:rsid w:val="00771E48"/>
    <w:rsid w:val="00776349"/>
    <w:rsid w:val="00780855"/>
    <w:rsid w:val="00781BC1"/>
    <w:rsid w:val="00784155"/>
    <w:rsid w:val="00784244"/>
    <w:rsid w:val="00785449"/>
    <w:rsid w:val="00790D8D"/>
    <w:rsid w:val="00791257"/>
    <w:rsid w:val="007920C3"/>
    <w:rsid w:val="00794342"/>
    <w:rsid w:val="0079582A"/>
    <w:rsid w:val="00796A96"/>
    <w:rsid w:val="00796DBA"/>
    <w:rsid w:val="00797506"/>
    <w:rsid w:val="007A0E7E"/>
    <w:rsid w:val="007A30C6"/>
    <w:rsid w:val="007A5119"/>
    <w:rsid w:val="007A5168"/>
    <w:rsid w:val="007A5993"/>
    <w:rsid w:val="007A633D"/>
    <w:rsid w:val="007A6824"/>
    <w:rsid w:val="007B289D"/>
    <w:rsid w:val="007B2C78"/>
    <w:rsid w:val="007B678A"/>
    <w:rsid w:val="007B7A0D"/>
    <w:rsid w:val="007C0435"/>
    <w:rsid w:val="007C57BD"/>
    <w:rsid w:val="007D2816"/>
    <w:rsid w:val="007D2BBB"/>
    <w:rsid w:val="007D3F25"/>
    <w:rsid w:val="007D4B4B"/>
    <w:rsid w:val="007D6BBB"/>
    <w:rsid w:val="007E6AFB"/>
    <w:rsid w:val="007F22AE"/>
    <w:rsid w:val="007F4E3E"/>
    <w:rsid w:val="007F64CB"/>
    <w:rsid w:val="007F6737"/>
    <w:rsid w:val="00805079"/>
    <w:rsid w:val="00805A80"/>
    <w:rsid w:val="00805FDB"/>
    <w:rsid w:val="008119EB"/>
    <w:rsid w:val="00811A43"/>
    <w:rsid w:val="00815985"/>
    <w:rsid w:val="008159AF"/>
    <w:rsid w:val="00816DB6"/>
    <w:rsid w:val="00820226"/>
    <w:rsid w:val="00821329"/>
    <w:rsid w:val="00821D91"/>
    <w:rsid w:val="00826A9E"/>
    <w:rsid w:val="00831663"/>
    <w:rsid w:val="00831EB8"/>
    <w:rsid w:val="00841C1C"/>
    <w:rsid w:val="0084282A"/>
    <w:rsid w:val="00850624"/>
    <w:rsid w:val="00854596"/>
    <w:rsid w:val="00860BD3"/>
    <w:rsid w:val="00860F92"/>
    <w:rsid w:val="00861BFA"/>
    <w:rsid w:val="00861FD2"/>
    <w:rsid w:val="00863E06"/>
    <w:rsid w:val="0086513C"/>
    <w:rsid w:val="00867853"/>
    <w:rsid w:val="00870455"/>
    <w:rsid w:val="00872D6D"/>
    <w:rsid w:val="00874285"/>
    <w:rsid w:val="00875F70"/>
    <w:rsid w:val="00876544"/>
    <w:rsid w:val="008820CD"/>
    <w:rsid w:val="008A0F13"/>
    <w:rsid w:val="008A1868"/>
    <w:rsid w:val="008A566D"/>
    <w:rsid w:val="008B049D"/>
    <w:rsid w:val="008B06D1"/>
    <w:rsid w:val="008B0D42"/>
    <w:rsid w:val="008B66E1"/>
    <w:rsid w:val="008B7C7D"/>
    <w:rsid w:val="008C04D9"/>
    <w:rsid w:val="008C5467"/>
    <w:rsid w:val="008D0C21"/>
    <w:rsid w:val="008D1EE9"/>
    <w:rsid w:val="008D36D8"/>
    <w:rsid w:val="008D37D4"/>
    <w:rsid w:val="008D399F"/>
    <w:rsid w:val="008D3C3C"/>
    <w:rsid w:val="008D46B6"/>
    <w:rsid w:val="008E0103"/>
    <w:rsid w:val="008E36FE"/>
    <w:rsid w:val="008F1AA9"/>
    <w:rsid w:val="008F3659"/>
    <w:rsid w:val="0090257B"/>
    <w:rsid w:val="00904A26"/>
    <w:rsid w:val="00904D4E"/>
    <w:rsid w:val="00912AE5"/>
    <w:rsid w:val="00915B78"/>
    <w:rsid w:val="00915C2F"/>
    <w:rsid w:val="009220AF"/>
    <w:rsid w:val="009238EC"/>
    <w:rsid w:val="00941007"/>
    <w:rsid w:val="0094134F"/>
    <w:rsid w:val="00942FC3"/>
    <w:rsid w:val="009433B3"/>
    <w:rsid w:val="009444EA"/>
    <w:rsid w:val="00946790"/>
    <w:rsid w:val="00947552"/>
    <w:rsid w:val="00953EDC"/>
    <w:rsid w:val="0096222D"/>
    <w:rsid w:val="009632CD"/>
    <w:rsid w:val="009635E0"/>
    <w:rsid w:val="00965063"/>
    <w:rsid w:val="00972E72"/>
    <w:rsid w:val="00973E18"/>
    <w:rsid w:val="00977AA0"/>
    <w:rsid w:val="00977DD2"/>
    <w:rsid w:val="0098155C"/>
    <w:rsid w:val="009855C0"/>
    <w:rsid w:val="00987908"/>
    <w:rsid w:val="009908A2"/>
    <w:rsid w:val="00993399"/>
    <w:rsid w:val="00995B86"/>
    <w:rsid w:val="0099692F"/>
    <w:rsid w:val="009A3D4B"/>
    <w:rsid w:val="009B1B43"/>
    <w:rsid w:val="009B2EEE"/>
    <w:rsid w:val="009B2F76"/>
    <w:rsid w:val="009B6E90"/>
    <w:rsid w:val="009B740A"/>
    <w:rsid w:val="009B78F8"/>
    <w:rsid w:val="009C106B"/>
    <w:rsid w:val="009C218A"/>
    <w:rsid w:val="009C3C1A"/>
    <w:rsid w:val="009C7CE1"/>
    <w:rsid w:val="009D0507"/>
    <w:rsid w:val="009D2745"/>
    <w:rsid w:val="009D412B"/>
    <w:rsid w:val="009D6A02"/>
    <w:rsid w:val="009D6C7A"/>
    <w:rsid w:val="009D75B7"/>
    <w:rsid w:val="009E24F0"/>
    <w:rsid w:val="009E4450"/>
    <w:rsid w:val="009E5630"/>
    <w:rsid w:val="009E668D"/>
    <w:rsid w:val="009E7466"/>
    <w:rsid w:val="009F27C7"/>
    <w:rsid w:val="009F5C0F"/>
    <w:rsid w:val="009F5F6E"/>
    <w:rsid w:val="00A00074"/>
    <w:rsid w:val="00A04E9C"/>
    <w:rsid w:val="00A0547F"/>
    <w:rsid w:val="00A060C1"/>
    <w:rsid w:val="00A06D3F"/>
    <w:rsid w:val="00A07FCE"/>
    <w:rsid w:val="00A12F11"/>
    <w:rsid w:val="00A141C1"/>
    <w:rsid w:val="00A14C3E"/>
    <w:rsid w:val="00A15744"/>
    <w:rsid w:val="00A1651B"/>
    <w:rsid w:val="00A16D60"/>
    <w:rsid w:val="00A20324"/>
    <w:rsid w:val="00A21707"/>
    <w:rsid w:val="00A21722"/>
    <w:rsid w:val="00A22187"/>
    <w:rsid w:val="00A268EB"/>
    <w:rsid w:val="00A36599"/>
    <w:rsid w:val="00A4069B"/>
    <w:rsid w:val="00A424A2"/>
    <w:rsid w:val="00A433D8"/>
    <w:rsid w:val="00A43D97"/>
    <w:rsid w:val="00A44F68"/>
    <w:rsid w:val="00A4513A"/>
    <w:rsid w:val="00A460EC"/>
    <w:rsid w:val="00A465F3"/>
    <w:rsid w:val="00A4792C"/>
    <w:rsid w:val="00A57430"/>
    <w:rsid w:val="00A65470"/>
    <w:rsid w:val="00A658C5"/>
    <w:rsid w:val="00A658DB"/>
    <w:rsid w:val="00A66379"/>
    <w:rsid w:val="00A66FC6"/>
    <w:rsid w:val="00A70749"/>
    <w:rsid w:val="00A71938"/>
    <w:rsid w:val="00A74BD8"/>
    <w:rsid w:val="00A75F98"/>
    <w:rsid w:val="00A77597"/>
    <w:rsid w:val="00A80C7F"/>
    <w:rsid w:val="00A81777"/>
    <w:rsid w:val="00A81800"/>
    <w:rsid w:val="00A862CE"/>
    <w:rsid w:val="00A90AA0"/>
    <w:rsid w:val="00A93458"/>
    <w:rsid w:val="00A94540"/>
    <w:rsid w:val="00A94F7A"/>
    <w:rsid w:val="00A95C3C"/>
    <w:rsid w:val="00AA1DC2"/>
    <w:rsid w:val="00AA2B72"/>
    <w:rsid w:val="00AA2FCA"/>
    <w:rsid w:val="00AA37A4"/>
    <w:rsid w:val="00AB1091"/>
    <w:rsid w:val="00AB1277"/>
    <w:rsid w:val="00AB1E57"/>
    <w:rsid w:val="00AB2C21"/>
    <w:rsid w:val="00AB57EC"/>
    <w:rsid w:val="00AC4026"/>
    <w:rsid w:val="00AC6EEE"/>
    <w:rsid w:val="00AC71CE"/>
    <w:rsid w:val="00AC7887"/>
    <w:rsid w:val="00AD669F"/>
    <w:rsid w:val="00AE0A1C"/>
    <w:rsid w:val="00AE64C1"/>
    <w:rsid w:val="00AE762C"/>
    <w:rsid w:val="00AF373E"/>
    <w:rsid w:val="00B001B4"/>
    <w:rsid w:val="00B005BC"/>
    <w:rsid w:val="00B014CF"/>
    <w:rsid w:val="00B019A0"/>
    <w:rsid w:val="00B10644"/>
    <w:rsid w:val="00B13F03"/>
    <w:rsid w:val="00B152D3"/>
    <w:rsid w:val="00B21676"/>
    <w:rsid w:val="00B33014"/>
    <w:rsid w:val="00B3488D"/>
    <w:rsid w:val="00B35219"/>
    <w:rsid w:val="00B41F57"/>
    <w:rsid w:val="00B43B6B"/>
    <w:rsid w:val="00B474C5"/>
    <w:rsid w:val="00B50877"/>
    <w:rsid w:val="00B510CD"/>
    <w:rsid w:val="00B55821"/>
    <w:rsid w:val="00B61AE6"/>
    <w:rsid w:val="00B63246"/>
    <w:rsid w:val="00B63BE7"/>
    <w:rsid w:val="00B6470D"/>
    <w:rsid w:val="00B675CC"/>
    <w:rsid w:val="00B70C82"/>
    <w:rsid w:val="00B71E7A"/>
    <w:rsid w:val="00B80464"/>
    <w:rsid w:val="00B8489C"/>
    <w:rsid w:val="00B84B53"/>
    <w:rsid w:val="00B91715"/>
    <w:rsid w:val="00B91E9B"/>
    <w:rsid w:val="00B95B30"/>
    <w:rsid w:val="00B965B4"/>
    <w:rsid w:val="00B97013"/>
    <w:rsid w:val="00BA1D0E"/>
    <w:rsid w:val="00BA2755"/>
    <w:rsid w:val="00BA2F84"/>
    <w:rsid w:val="00BB3B87"/>
    <w:rsid w:val="00BB3D38"/>
    <w:rsid w:val="00BC17D2"/>
    <w:rsid w:val="00BC19B7"/>
    <w:rsid w:val="00BC4342"/>
    <w:rsid w:val="00BC7CCB"/>
    <w:rsid w:val="00BD030A"/>
    <w:rsid w:val="00BD033C"/>
    <w:rsid w:val="00BD114E"/>
    <w:rsid w:val="00BD124C"/>
    <w:rsid w:val="00BD16CD"/>
    <w:rsid w:val="00BD1E0D"/>
    <w:rsid w:val="00BD1E2B"/>
    <w:rsid w:val="00BD40EF"/>
    <w:rsid w:val="00BD4CA2"/>
    <w:rsid w:val="00BD4EFC"/>
    <w:rsid w:val="00BD5416"/>
    <w:rsid w:val="00BE027D"/>
    <w:rsid w:val="00BE04FB"/>
    <w:rsid w:val="00BE1FB1"/>
    <w:rsid w:val="00BE6079"/>
    <w:rsid w:val="00BF2651"/>
    <w:rsid w:val="00BF2CF8"/>
    <w:rsid w:val="00BF4771"/>
    <w:rsid w:val="00BF7161"/>
    <w:rsid w:val="00C00FD9"/>
    <w:rsid w:val="00C02365"/>
    <w:rsid w:val="00C07BB2"/>
    <w:rsid w:val="00C1206D"/>
    <w:rsid w:val="00C122B7"/>
    <w:rsid w:val="00C168E4"/>
    <w:rsid w:val="00C17210"/>
    <w:rsid w:val="00C2385D"/>
    <w:rsid w:val="00C253C5"/>
    <w:rsid w:val="00C32754"/>
    <w:rsid w:val="00C328CA"/>
    <w:rsid w:val="00C33A2C"/>
    <w:rsid w:val="00C34DCC"/>
    <w:rsid w:val="00C35EEB"/>
    <w:rsid w:val="00C4164E"/>
    <w:rsid w:val="00C42F9D"/>
    <w:rsid w:val="00C445F8"/>
    <w:rsid w:val="00C46659"/>
    <w:rsid w:val="00C51B2F"/>
    <w:rsid w:val="00C528F1"/>
    <w:rsid w:val="00C52EBC"/>
    <w:rsid w:val="00C5383C"/>
    <w:rsid w:val="00C54F77"/>
    <w:rsid w:val="00C55615"/>
    <w:rsid w:val="00C55E31"/>
    <w:rsid w:val="00C56EF3"/>
    <w:rsid w:val="00C57650"/>
    <w:rsid w:val="00C6309F"/>
    <w:rsid w:val="00C65305"/>
    <w:rsid w:val="00C666AC"/>
    <w:rsid w:val="00C77F7D"/>
    <w:rsid w:val="00C82437"/>
    <w:rsid w:val="00C83BC0"/>
    <w:rsid w:val="00C901D2"/>
    <w:rsid w:val="00C920E2"/>
    <w:rsid w:val="00C954D3"/>
    <w:rsid w:val="00C95C7B"/>
    <w:rsid w:val="00CA14A9"/>
    <w:rsid w:val="00CA2D74"/>
    <w:rsid w:val="00CA39F2"/>
    <w:rsid w:val="00CA4BC5"/>
    <w:rsid w:val="00CB1452"/>
    <w:rsid w:val="00CB23B0"/>
    <w:rsid w:val="00CB4EFE"/>
    <w:rsid w:val="00CC2E2A"/>
    <w:rsid w:val="00CC3C7A"/>
    <w:rsid w:val="00CD3095"/>
    <w:rsid w:val="00CD6AC9"/>
    <w:rsid w:val="00CE0ACB"/>
    <w:rsid w:val="00CE649C"/>
    <w:rsid w:val="00CF0DBF"/>
    <w:rsid w:val="00CF293F"/>
    <w:rsid w:val="00CF60C9"/>
    <w:rsid w:val="00CF6281"/>
    <w:rsid w:val="00CF6730"/>
    <w:rsid w:val="00CF7497"/>
    <w:rsid w:val="00D00D9B"/>
    <w:rsid w:val="00D00EF9"/>
    <w:rsid w:val="00D02C2E"/>
    <w:rsid w:val="00D02E0C"/>
    <w:rsid w:val="00D03328"/>
    <w:rsid w:val="00D056FA"/>
    <w:rsid w:val="00D076FC"/>
    <w:rsid w:val="00D11957"/>
    <w:rsid w:val="00D12C1F"/>
    <w:rsid w:val="00D14DE7"/>
    <w:rsid w:val="00D15848"/>
    <w:rsid w:val="00D17B22"/>
    <w:rsid w:val="00D17D44"/>
    <w:rsid w:val="00D244E6"/>
    <w:rsid w:val="00D24F87"/>
    <w:rsid w:val="00D26D14"/>
    <w:rsid w:val="00D27739"/>
    <w:rsid w:val="00D278AD"/>
    <w:rsid w:val="00D31F2B"/>
    <w:rsid w:val="00D4330B"/>
    <w:rsid w:val="00D433FC"/>
    <w:rsid w:val="00D506EB"/>
    <w:rsid w:val="00D556AC"/>
    <w:rsid w:val="00D558C0"/>
    <w:rsid w:val="00D56282"/>
    <w:rsid w:val="00D60822"/>
    <w:rsid w:val="00D623BD"/>
    <w:rsid w:val="00D63E5C"/>
    <w:rsid w:val="00D6417B"/>
    <w:rsid w:val="00D67A96"/>
    <w:rsid w:val="00D70B4C"/>
    <w:rsid w:val="00D71AB6"/>
    <w:rsid w:val="00D72C8A"/>
    <w:rsid w:val="00D82EC3"/>
    <w:rsid w:val="00D8402E"/>
    <w:rsid w:val="00D852BC"/>
    <w:rsid w:val="00D87BB6"/>
    <w:rsid w:val="00D9176B"/>
    <w:rsid w:val="00D92052"/>
    <w:rsid w:val="00DA2CF7"/>
    <w:rsid w:val="00DA360F"/>
    <w:rsid w:val="00DA3E3D"/>
    <w:rsid w:val="00DA5BB1"/>
    <w:rsid w:val="00DB409C"/>
    <w:rsid w:val="00DB52EE"/>
    <w:rsid w:val="00DC1F78"/>
    <w:rsid w:val="00DC3B16"/>
    <w:rsid w:val="00DC52A8"/>
    <w:rsid w:val="00DC67C0"/>
    <w:rsid w:val="00DD0418"/>
    <w:rsid w:val="00DD1F8E"/>
    <w:rsid w:val="00DD650B"/>
    <w:rsid w:val="00DD69A5"/>
    <w:rsid w:val="00DD6CBE"/>
    <w:rsid w:val="00DD73B1"/>
    <w:rsid w:val="00DD745C"/>
    <w:rsid w:val="00DD75A2"/>
    <w:rsid w:val="00DD7687"/>
    <w:rsid w:val="00DE0E63"/>
    <w:rsid w:val="00DF0714"/>
    <w:rsid w:val="00DF3480"/>
    <w:rsid w:val="00DF430A"/>
    <w:rsid w:val="00DF4393"/>
    <w:rsid w:val="00DF45FB"/>
    <w:rsid w:val="00DF6DE1"/>
    <w:rsid w:val="00E05988"/>
    <w:rsid w:val="00E0792C"/>
    <w:rsid w:val="00E11D32"/>
    <w:rsid w:val="00E11EE2"/>
    <w:rsid w:val="00E12884"/>
    <w:rsid w:val="00E15339"/>
    <w:rsid w:val="00E15F35"/>
    <w:rsid w:val="00E1663E"/>
    <w:rsid w:val="00E2136A"/>
    <w:rsid w:val="00E223CE"/>
    <w:rsid w:val="00E27A64"/>
    <w:rsid w:val="00E30749"/>
    <w:rsid w:val="00E32A3D"/>
    <w:rsid w:val="00E35992"/>
    <w:rsid w:val="00E445FF"/>
    <w:rsid w:val="00E50597"/>
    <w:rsid w:val="00E509B9"/>
    <w:rsid w:val="00E544AD"/>
    <w:rsid w:val="00E57731"/>
    <w:rsid w:val="00E6074C"/>
    <w:rsid w:val="00E65B53"/>
    <w:rsid w:val="00E66C7B"/>
    <w:rsid w:val="00E716F9"/>
    <w:rsid w:val="00E733CC"/>
    <w:rsid w:val="00E74FC2"/>
    <w:rsid w:val="00E77457"/>
    <w:rsid w:val="00E82582"/>
    <w:rsid w:val="00E83DBA"/>
    <w:rsid w:val="00E83DCC"/>
    <w:rsid w:val="00E83E08"/>
    <w:rsid w:val="00E84ED7"/>
    <w:rsid w:val="00E863D2"/>
    <w:rsid w:val="00E86D85"/>
    <w:rsid w:val="00E9218F"/>
    <w:rsid w:val="00E92CBF"/>
    <w:rsid w:val="00E93133"/>
    <w:rsid w:val="00E93C86"/>
    <w:rsid w:val="00E94068"/>
    <w:rsid w:val="00E958DB"/>
    <w:rsid w:val="00E9704D"/>
    <w:rsid w:val="00EA0770"/>
    <w:rsid w:val="00EA25FC"/>
    <w:rsid w:val="00EB11F4"/>
    <w:rsid w:val="00EC038D"/>
    <w:rsid w:val="00EC146E"/>
    <w:rsid w:val="00EC2261"/>
    <w:rsid w:val="00EC425C"/>
    <w:rsid w:val="00EC4533"/>
    <w:rsid w:val="00ED3017"/>
    <w:rsid w:val="00ED3A47"/>
    <w:rsid w:val="00ED541B"/>
    <w:rsid w:val="00EE077A"/>
    <w:rsid w:val="00EE2069"/>
    <w:rsid w:val="00EF1A4F"/>
    <w:rsid w:val="00EF22B7"/>
    <w:rsid w:val="00EF6C38"/>
    <w:rsid w:val="00F01543"/>
    <w:rsid w:val="00F029B1"/>
    <w:rsid w:val="00F060B4"/>
    <w:rsid w:val="00F11D6D"/>
    <w:rsid w:val="00F16345"/>
    <w:rsid w:val="00F22E91"/>
    <w:rsid w:val="00F266A3"/>
    <w:rsid w:val="00F3252E"/>
    <w:rsid w:val="00F4046E"/>
    <w:rsid w:val="00F4337C"/>
    <w:rsid w:val="00F44145"/>
    <w:rsid w:val="00F446F6"/>
    <w:rsid w:val="00F4536C"/>
    <w:rsid w:val="00F45495"/>
    <w:rsid w:val="00F461AE"/>
    <w:rsid w:val="00F46A04"/>
    <w:rsid w:val="00F507BA"/>
    <w:rsid w:val="00F51F0A"/>
    <w:rsid w:val="00F52736"/>
    <w:rsid w:val="00F547A8"/>
    <w:rsid w:val="00F655D5"/>
    <w:rsid w:val="00F66BCC"/>
    <w:rsid w:val="00F67D02"/>
    <w:rsid w:val="00F7253B"/>
    <w:rsid w:val="00F75ADA"/>
    <w:rsid w:val="00F77564"/>
    <w:rsid w:val="00F82A43"/>
    <w:rsid w:val="00F85811"/>
    <w:rsid w:val="00F8658E"/>
    <w:rsid w:val="00F879B9"/>
    <w:rsid w:val="00F9015C"/>
    <w:rsid w:val="00F9039B"/>
    <w:rsid w:val="00F906E9"/>
    <w:rsid w:val="00F91972"/>
    <w:rsid w:val="00F93A76"/>
    <w:rsid w:val="00F9785A"/>
    <w:rsid w:val="00FA0FEA"/>
    <w:rsid w:val="00FA1C52"/>
    <w:rsid w:val="00FA2E16"/>
    <w:rsid w:val="00FA3CD8"/>
    <w:rsid w:val="00FC2919"/>
    <w:rsid w:val="00FC2BC5"/>
    <w:rsid w:val="00FD15A7"/>
    <w:rsid w:val="00FD6986"/>
    <w:rsid w:val="00FE02AF"/>
    <w:rsid w:val="00FE0AD3"/>
    <w:rsid w:val="00FE1A69"/>
    <w:rsid w:val="00FF055D"/>
    <w:rsid w:val="00FF2019"/>
    <w:rsid w:val="00FF578E"/>
    <w:rsid w:val="00FF5AA8"/>
    <w:rsid w:val="29F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26904DD9"/>
  <w15:docId w15:val="{DA5D5854-235E-46FA-B1A1-53154152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VBS-Normal"/>
    <w:qFormat/>
    <w:rsid w:val="004E77A0"/>
    <w:rPr>
      <w:rFonts w:ascii="Arial" w:eastAsia="Calibri" w:hAnsi="Arial"/>
      <w:sz w:val="22"/>
      <w:szCs w:val="22"/>
      <w:lang w:eastAsia="en-US"/>
    </w:rPr>
  </w:style>
  <w:style w:type="paragraph" w:styleId="berschrift1">
    <w:name w:val="heading 1"/>
    <w:aliases w:val="VBS-Hauptitel"/>
    <w:basedOn w:val="Standard"/>
    <w:next w:val="Standard"/>
    <w:link w:val="berschrift1Zchn"/>
    <w:qFormat/>
    <w:rsid w:val="0090257B"/>
    <w:pPr>
      <w:keepNext/>
      <w:keepLines/>
      <w:numPr>
        <w:numId w:val="1"/>
      </w:numPr>
      <w:tabs>
        <w:tab w:val="left" w:pos="992"/>
      </w:tabs>
      <w:outlineLvl w:val="0"/>
    </w:pPr>
    <w:rPr>
      <w:rFonts w:eastAsia="Times New Roman" w:cs="Arial"/>
      <w:b/>
      <w:bCs/>
      <w:szCs w:val="24"/>
      <w:lang w:eastAsia="de-DE"/>
    </w:rPr>
  </w:style>
  <w:style w:type="paragraph" w:styleId="berschrift2">
    <w:name w:val="heading 2"/>
    <w:aliases w:val="VBS-Titel"/>
    <w:basedOn w:val="Standard"/>
    <w:next w:val="Standard"/>
    <w:link w:val="berschrift2Zchn"/>
    <w:qFormat/>
    <w:rsid w:val="0090257B"/>
    <w:pPr>
      <w:keepNext/>
      <w:keepLines/>
      <w:numPr>
        <w:ilvl w:val="1"/>
        <w:numId w:val="1"/>
      </w:numPr>
      <w:tabs>
        <w:tab w:val="clear" w:pos="9224"/>
        <w:tab w:val="num" w:pos="576"/>
        <w:tab w:val="left" w:pos="992"/>
      </w:tabs>
      <w:ind w:left="576"/>
      <w:outlineLvl w:val="1"/>
    </w:pPr>
    <w:rPr>
      <w:rFonts w:eastAsia="Times New Roman"/>
      <w:b/>
      <w:bCs/>
      <w:szCs w:val="24"/>
      <w:lang w:eastAsia="de-DE"/>
    </w:rPr>
  </w:style>
  <w:style w:type="paragraph" w:styleId="berschrift3">
    <w:name w:val="heading 3"/>
    <w:aliases w:val="VBS-Untertitel"/>
    <w:basedOn w:val="Standard"/>
    <w:next w:val="Standard"/>
    <w:link w:val="berschrift3Zchn"/>
    <w:qFormat/>
    <w:rsid w:val="0090257B"/>
    <w:pPr>
      <w:keepNext/>
      <w:keepLines/>
      <w:numPr>
        <w:ilvl w:val="2"/>
        <w:numId w:val="1"/>
      </w:numPr>
      <w:tabs>
        <w:tab w:val="left" w:pos="992"/>
      </w:tabs>
      <w:outlineLvl w:val="2"/>
    </w:pPr>
    <w:rPr>
      <w:rFonts w:eastAsia="Times New Roman" w:cs="Arial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056FA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semiHidden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semiHidden/>
    <w:rsid w:val="00D056FA"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rsid w:val="00D056FA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VBS-Eingerckt">
    <w:name w:val="VBS-Eingerückt"/>
    <w:basedOn w:val="Standard"/>
    <w:qFormat/>
    <w:rsid w:val="001866A0"/>
    <w:pPr>
      <w:ind w:left="992"/>
    </w:pPr>
    <w:rPr>
      <w:lang w:eastAsia="de-DE"/>
    </w:rPr>
  </w:style>
  <w:style w:type="paragraph" w:customStyle="1" w:styleId="Seite">
    <w:name w:val="Seite"/>
    <w:basedOn w:val="Standard"/>
    <w:semiHidden/>
    <w:rsid w:val="00FA2E16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VBS-EingercktBullet1">
    <w:name w:val="VBS-EingerücktBullet1"/>
    <w:basedOn w:val="VBS-Eingerckt"/>
    <w:qFormat/>
    <w:rsid w:val="00D8402E"/>
    <w:pPr>
      <w:numPr>
        <w:numId w:val="2"/>
      </w:numPr>
      <w:ind w:left="1276" w:hanging="284"/>
    </w:pPr>
  </w:style>
  <w:style w:type="paragraph" w:customStyle="1" w:styleId="Platzhalter">
    <w:name w:val="Platzhalter"/>
    <w:basedOn w:val="Standard"/>
    <w:semiHidden/>
    <w:rsid w:val="00D056FA"/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Klassifizierung">
    <w:name w:val="Klassifizierung"/>
    <w:basedOn w:val="Standard"/>
    <w:semiHidden/>
    <w:qFormat/>
    <w:rsid w:val="00E93133"/>
    <w:pPr>
      <w:jc w:val="right"/>
    </w:pPr>
    <w:rPr>
      <w:b/>
    </w:rPr>
  </w:style>
  <w:style w:type="paragraph" w:customStyle="1" w:styleId="MapperEnd">
    <w:name w:val="MapperEnd"/>
    <w:basedOn w:val="Klassifizierung"/>
    <w:semiHidden/>
    <w:qFormat/>
    <w:rsid w:val="00E93133"/>
    <w:rPr>
      <w:sz w:val="4"/>
    </w:rPr>
  </w:style>
  <w:style w:type="paragraph" w:styleId="Sprechblasentext">
    <w:name w:val="Balloon Text"/>
    <w:basedOn w:val="Standard"/>
    <w:link w:val="SprechblasentextZchn"/>
    <w:semiHidden/>
    <w:rsid w:val="004269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785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26979"/>
    <w:rPr>
      <w:color w:val="808080"/>
    </w:rPr>
  </w:style>
  <w:style w:type="paragraph" w:customStyle="1" w:styleId="VBS-EingercktBullet2">
    <w:name w:val="VBS-EingerücktBullet2"/>
    <w:basedOn w:val="VBS-Eingerckt"/>
    <w:qFormat/>
    <w:rsid w:val="00D8402E"/>
    <w:pPr>
      <w:numPr>
        <w:numId w:val="3"/>
      </w:numPr>
      <w:ind w:left="1276" w:hanging="284"/>
    </w:pPr>
  </w:style>
  <w:style w:type="paragraph" w:customStyle="1" w:styleId="VBS-EingercktBullet3">
    <w:name w:val="VBS-EingerücktBullet3"/>
    <w:basedOn w:val="VBS-Eingerckt"/>
    <w:qFormat/>
    <w:rsid w:val="00D8402E"/>
    <w:pPr>
      <w:numPr>
        <w:numId w:val="4"/>
      </w:numPr>
      <w:ind w:left="1276" w:hanging="284"/>
    </w:pPr>
  </w:style>
  <w:style w:type="paragraph" w:customStyle="1" w:styleId="VBS-EingercktBullet4">
    <w:name w:val="VBS-EingerücktBullet4"/>
    <w:basedOn w:val="VBS-Eingerckt"/>
    <w:qFormat/>
    <w:rsid w:val="00A94F7A"/>
    <w:pPr>
      <w:numPr>
        <w:numId w:val="5"/>
      </w:numPr>
      <w:ind w:left="1276" w:hanging="284"/>
    </w:pPr>
  </w:style>
  <w:style w:type="paragraph" w:customStyle="1" w:styleId="VBS-TabelleBullet1">
    <w:name w:val="VBS-TabelleBullet1"/>
    <w:basedOn w:val="Standard"/>
    <w:qFormat/>
    <w:rsid w:val="00D8402E"/>
    <w:pPr>
      <w:numPr>
        <w:numId w:val="6"/>
      </w:numPr>
      <w:spacing w:before="40" w:after="40"/>
      <w:contextualSpacing/>
    </w:pPr>
    <w:rPr>
      <w:lang w:eastAsia="de-DE"/>
    </w:rPr>
  </w:style>
  <w:style w:type="paragraph" w:customStyle="1" w:styleId="VBS-TabelleBullet2">
    <w:name w:val="VBS-TabelleBullet2"/>
    <w:basedOn w:val="VBS-EingercktBullet2"/>
    <w:qFormat/>
    <w:rsid w:val="00D8402E"/>
    <w:pPr>
      <w:numPr>
        <w:numId w:val="7"/>
      </w:numPr>
      <w:spacing w:before="40" w:after="40"/>
      <w:ind w:left="284" w:hanging="284"/>
      <w:contextualSpacing/>
    </w:pPr>
  </w:style>
  <w:style w:type="character" w:customStyle="1" w:styleId="berschrift1Zchn">
    <w:name w:val="Überschrift 1 Zchn"/>
    <w:aliases w:val="VBS-Hauptitel Zchn"/>
    <w:basedOn w:val="Absatz-Standardschriftart"/>
    <w:link w:val="berschrift1"/>
    <w:rsid w:val="0090257B"/>
    <w:rPr>
      <w:rFonts w:ascii="Arial" w:hAnsi="Arial" w:cs="Arial"/>
      <w:b/>
      <w:bCs/>
      <w:sz w:val="22"/>
      <w:szCs w:val="24"/>
      <w:lang w:eastAsia="de-DE"/>
    </w:rPr>
  </w:style>
  <w:style w:type="character" w:customStyle="1" w:styleId="berschrift2Zchn">
    <w:name w:val="Überschrift 2 Zchn"/>
    <w:aliases w:val="VBS-Titel Zchn"/>
    <w:basedOn w:val="Absatz-Standardschriftart"/>
    <w:link w:val="berschrift2"/>
    <w:rsid w:val="0090257B"/>
    <w:rPr>
      <w:rFonts w:ascii="Arial" w:hAnsi="Arial"/>
      <w:b/>
      <w:bCs/>
      <w:sz w:val="22"/>
      <w:szCs w:val="24"/>
      <w:lang w:eastAsia="de-DE"/>
    </w:rPr>
  </w:style>
  <w:style w:type="character" w:customStyle="1" w:styleId="berschrift3Zchn">
    <w:name w:val="Überschrift 3 Zchn"/>
    <w:aliases w:val="VBS-Untertitel Zchn"/>
    <w:basedOn w:val="Absatz-Standardschriftart"/>
    <w:link w:val="berschrift3"/>
    <w:rsid w:val="0090257B"/>
    <w:rPr>
      <w:rFonts w:ascii="Arial" w:hAnsi="Arial" w:cs="Arial"/>
      <w:b/>
      <w:bCs/>
      <w:sz w:val="22"/>
      <w:szCs w:val="24"/>
      <w:lang w:eastAsia="de-DE"/>
    </w:rPr>
  </w:style>
  <w:style w:type="paragraph" w:customStyle="1" w:styleId="VBS-TabelleBullet3">
    <w:name w:val="VBS-TabelleBullet3"/>
    <w:basedOn w:val="VBS-EingercktBullet3"/>
    <w:qFormat/>
    <w:rsid w:val="00D8402E"/>
    <w:pPr>
      <w:numPr>
        <w:numId w:val="8"/>
      </w:numPr>
      <w:spacing w:before="40" w:after="40"/>
      <w:ind w:left="284" w:hanging="284"/>
      <w:contextualSpacing/>
    </w:pPr>
  </w:style>
  <w:style w:type="paragraph" w:customStyle="1" w:styleId="VBS-TabelleBullet4">
    <w:name w:val="VBS-TabelleBullet4"/>
    <w:basedOn w:val="VBS-EingercktBullet4"/>
    <w:qFormat/>
    <w:rsid w:val="00D8402E"/>
    <w:pPr>
      <w:numPr>
        <w:numId w:val="9"/>
      </w:numPr>
      <w:spacing w:before="40" w:after="40"/>
      <w:ind w:left="284" w:hanging="284"/>
      <w:contextualSpacing/>
    </w:pPr>
  </w:style>
  <w:style w:type="paragraph" w:customStyle="1" w:styleId="VBS-Tabellen">
    <w:name w:val="VBS-Tabellen"/>
    <w:basedOn w:val="Standard"/>
    <w:qFormat/>
    <w:rsid w:val="001866A0"/>
    <w:pPr>
      <w:spacing w:before="40" w:after="40"/>
      <w:contextualSpacing/>
    </w:pPr>
  </w:style>
  <w:style w:type="paragraph" w:styleId="Verzeichnis1">
    <w:name w:val="toc 1"/>
    <w:basedOn w:val="Standard"/>
    <w:next w:val="Standard"/>
    <w:autoRedefine/>
    <w:semiHidden/>
    <w:rsid w:val="00F461AE"/>
    <w:pPr>
      <w:spacing w:before="120"/>
      <w:ind w:left="992" w:hanging="992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5F459D"/>
    <w:pPr>
      <w:ind w:left="992" w:hanging="992"/>
    </w:pPr>
  </w:style>
  <w:style w:type="paragraph" w:styleId="Verzeichnis3">
    <w:name w:val="toc 3"/>
    <w:basedOn w:val="Standard"/>
    <w:next w:val="Standard"/>
    <w:autoRedefine/>
    <w:semiHidden/>
    <w:rsid w:val="005F459D"/>
    <w:pPr>
      <w:ind w:left="992" w:hanging="992"/>
    </w:pPr>
  </w:style>
  <w:style w:type="paragraph" w:styleId="Verzeichnis4">
    <w:name w:val="toc 4"/>
    <w:basedOn w:val="Standard"/>
    <w:next w:val="Standard"/>
    <w:autoRedefine/>
    <w:semiHidden/>
    <w:rsid w:val="005F459D"/>
    <w:pPr>
      <w:ind w:left="992" w:hanging="992"/>
    </w:pPr>
  </w:style>
  <w:style w:type="paragraph" w:styleId="Verzeichnis5">
    <w:name w:val="toc 5"/>
    <w:basedOn w:val="Standard"/>
    <w:next w:val="Standard"/>
    <w:autoRedefine/>
    <w:semiHidden/>
    <w:rsid w:val="005F459D"/>
    <w:pPr>
      <w:ind w:left="992" w:hanging="992"/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4431C9"/>
    <w:pPr>
      <w:numPr>
        <w:numId w:val="0"/>
      </w:numPr>
      <w:tabs>
        <w:tab w:val="clear" w:pos="992"/>
      </w:tabs>
      <w:spacing w:before="480"/>
      <w:outlineLvl w:val="9"/>
    </w:pPr>
    <w:rPr>
      <w:rFonts w:eastAsiaTheme="majorEastAsia" w:cstheme="majorBidi"/>
      <w:szCs w:val="28"/>
      <w:lang w:eastAsia="en-US"/>
    </w:rPr>
  </w:style>
  <w:style w:type="paragraph" w:styleId="Titel">
    <w:name w:val="Title"/>
    <w:basedOn w:val="Standard"/>
    <w:next w:val="Standard"/>
    <w:link w:val="TitelZchn"/>
    <w:semiHidden/>
    <w:rsid w:val="004431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4431C9"/>
    <w:rPr>
      <w:rFonts w:ascii="Arial" w:eastAsiaTheme="majorEastAsia" w:hAnsi="Arial" w:cstheme="majorBidi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semiHidden/>
    <w:rsid w:val="004431C9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4431C9"/>
    <w:rPr>
      <w:rFonts w:ascii="Arial" w:eastAsiaTheme="majorEastAsia" w:hAnsi="Arial" w:cstheme="majorBidi"/>
      <w:iCs/>
      <w:spacing w:val="15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A060C1"/>
    <w:tblPr>
      <w:tblInd w:w="-108" w:type="dxa"/>
    </w:tblPr>
  </w:style>
  <w:style w:type="table" w:styleId="Tabellendesign">
    <w:name w:val="Table Theme"/>
    <w:basedOn w:val="NormaleTabelle"/>
    <w:rsid w:val="00A0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0A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KeinLeerraum">
    <w:name w:val="No Spacing"/>
    <w:aliases w:val="Vorspann"/>
    <w:uiPriority w:val="1"/>
    <w:qFormat/>
    <w:rsid w:val="00AE0A1C"/>
    <w:rPr>
      <w:rFonts w:ascii="Arial" w:eastAsiaTheme="minorEastAsia" w:hAnsi="Arial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AE0A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semiHidden/>
    <w:unhideWhenUsed/>
    <w:rsid w:val="007D3F2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D3F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D3F25"/>
    <w:rPr>
      <w:rFonts w:ascii="Arial" w:eastAsia="Calibri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D3F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D3F25"/>
    <w:rPr>
      <w:rFonts w:ascii="Arial" w:eastAsia="Calibri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7D3F25"/>
    <w:rPr>
      <w:rFonts w:ascii="Arial" w:eastAsia="Calibri" w:hAnsi="Arial"/>
      <w:sz w:val="22"/>
      <w:szCs w:val="22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1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16345"/>
    <w:rPr>
      <w:rFonts w:ascii="Courier New" w:hAnsi="Courier New" w:cs="Courier New"/>
    </w:rPr>
  </w:style>
  <w:style w:type="paragraph" w:customStyle="1" w:styleId="Default">
    <w:name w:val="Default"/>
    <w:rsid w:val="00E509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D6AC9"/>
    <w:rPr>
      <w:color w:val="0000FF" w:themeColor="hyperlink"/>
      <w:u w:val="single"/>
    </w:rPr>
  </w:style>
  <w:style w:type="character" w:styleId="Fett">
    <w:name w:val="Strong"/>
    <w:aliases w:val="Arial,20 pt"/>
    <w:qFormat/>
    <w:rsid w:val="00B97013"/>
    <w:rPr>
      <w:b/>
      <w:bCs/>
    </w:rPr>
  </w:style>
  <w:style w:type="paragraph" w:customStyle="1" w:styleId="Absender">
    <w:name w:val="Absender"/>
    <w:basedOn w:val="Standard"/>
    <w:rsid w:val="0036228E"/>
    <w:pPr>
      <w:spacing w:after="120" w:line="220" w:lineRule="exact"/>
      <w:ind w:left="851"/>
    </w:pPr>
    <w:rPr>
      <w:rFonts w:eastAsia="Times New Roman"/>
      <w:spacing w:val="2"/>
      <w:sz w:val="16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87428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874285"/>
    <w:rPr>
      <w:rFonts w:ascii="Arial" w:eastAsia="Calibri" w:hAnsi="Arial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874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7767">
          <w:marLeft w:val="547"/>
          <w:marRight w:val="28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8014">
          <w:marLeft w:val="547"/>
          <w:marRight w:val="28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BURAUT\Templates\OU02\CD_Bund\Basisformular_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B348D08C81434D84ACF78249BA5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BDD72-E9C4-4AA0-A9C6-023F7C47F506}"/>
      </w:docPartPr>
      <w:docPartBody>
        <w:p w:rsidR="004D7846" w:rsidRDefault="00067CA9" w:rsidP="00067CA9">
          <w:pPr>
            <w:pStyle w:val="00B348D08C81434D84ACF78249BA5A7E"/>
          </w:pPr>
          <w:r w:rsidRPr="00E2683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C2DD48FCD14A45AD13A763B517D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1B7D2-17F6-429F-BD2D-6D4105DDAC4E}"/>
      </w:docPartPr>
      <w:docPartBody>
        <w:p w:rsidR="004D7846" w:rsidRDefault="00067CA9" w:rsidP="00067CA9">
          <w:pPr>
            <w:pStyle w:val="85C2DD48FCD14A45AD13A763B517D1A7"/>
          </w:pPr>
          <w:r w:rsidRPr="00E2683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A9"/>
    <w:rsid w:val="00067CA9"/>
    <w:rsid w:val="0012553D"/>
    <w:rsid w:val="0017095F"/>
    <w:rsid w:val="00235DA6"/>
    <w:rsid w:val="004B18E2"/>
    <w:rsid w:val="004D7846"/>
    <w:rsid w:val="006A1393"/>
    <w:rsid w:val="0076167C"/>
    <w:rsid w:val="009C5EB9"/>
    <w:rsid w:val="00BE0DFD"/>
    <w:rsid w:val="00C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7CA9"/>
    <w:rPr>
      <w:color w:val="808080"/>
    </w:rPr>
  </w:style>
  <w:style w:type="paragraph" w:customStyle="1" w:styleId="165744D09F4349A0BBAD960B426E802E">
    <w:name w:val="165744D09F4349A0BBAD960B426E802E"/>
  </w:style>
  <w:style w:type="paragraph" w:customStyle="1" w:styleId="00B348D08C81434D84ACF78249BA5A7E">
    <w:name w:val="00B348D08C81434D84ACF78249BA5A7E"/>
    <w:rsid w:val="00067CA9"/>
  </w:style>
  <w:style w:type="paragraph" w:customStyle="1" w:styleId="85C2DD48FCD14A45AD13A763B517D1A7">
    <w:name w:val="85C2DD48FCD14A45AD13A763B517D1A7"/>
    <w:rsid w:val="00067CA9"/>
  </w:style>
  <w:style w:type="paragraph" w:customStyle="1" w:styleId="92B998CD27B44B94B6FE7C87C47AF560">
    <w:name w:val="92B998CD27B44B94B6FE7C87C47AF560"/>
    <w:rsid w:val="00067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0" ma:contentTypeDescription="Ein neues Dokument erstellen." ma:contentTypeScope="" ma:versionID="90b4fe966aa3cbac205b791a40ba20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C701-54B6-47E8-8C2A-CA7264E82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28AD9-DCB4-436C-859C-B5174AF041B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56696D-4BB6-42D0-A578-E7676719F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073DED-C33F-4390-97D6-560B840E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Basisformular_Hoch</Template>
  <TotalTime>0</TotalTime>
  <Pages>1</Pages>
  <Words>68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Campestrin Stefano BABS</dc:creator>
  <cp:lastModifiedBy>Bieri Markus BABS</cp:lastModifiedBy>
  <cp:revision>17</cp:revision>
  <cp:lastPrinted>2019-04-22T20:06:00Z</cp:lastPrinted>
  <dcterms:created xsi:type="dcterms:W3CDTF">2022-06-15T13:22:00Z</dcterms:created>
  <dcterms:modified xsi:type="dcterms:W3CDTF">2022-06-23T11:55:00Z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0x010100FAD7FD9C1818A44A88B464B34A6C0620</vt:lpwstr>
  </property>
</Properties>
</file>