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ED3D" w14:textId="0F494377" w:rsidR="00EF0D9C" w:rsidRPr="00EF0D9C" w:rsidRDefault="00942EA5" w:rsidP="00EF0D9C">
      <w:pPr>
        <w:overflowPunct/>
        <w:autoSpaceDE/>
        <w:autoSpaceDN/>
        <w:adjustRightInd/>
        <w:spacing w:before="0"/>
        <w:ind w:left="142"/>
        <w:textAlignment w:val="auto"/>
        <w:rPr>
          <w:rFonts w:ascii="Calibri" w:eastAsia="Calibri" w:hAnsi="Calibri"/>
          <w:b/>
          <w:bCs/>
          <w:kern w:val="0"/>
          <w:sz w:val="32"/>
          <w:szCs w:val="32"/>
          <w:lang w:val="fr-CH" w:eastAsia="en-US"/>
        </w:rPr>
      </w:pPr>
      <w:r>
        <w:rPr>
          <w:b/>
          <w:noProof/>
          <w:sz w:val="32"/>
          <w:szCs w:val="32"/>
          <w:lang w:val="fr-CH"/>
        </w:rPr>
        <w:t>Fo</w:t>
      </w:r>
      <w:r w:rsidR="00375A75" w:rsidRPr="00942EA5">
        <w:rPr>
          <w:b/>
          <w:noProof/>
          <w:sz w:val="32"/>
          <w:szCs w:val="32"/>
          <w:lang w:val="fr-CH"/>
        </w:rPr>
        <w:t xml:space="preserve">rmulaire d’inscription </w:t>
      </w:r>
      <w:r w:rsidR="00375A75" w:rsidRPr="00942EA5">
        <w:rPr>
          <w:b/>
          <w:bCs/>
          <w:noProof/>
          <w:sz w:val="32"/>
          <w:szCs w:val="32"/>
          <w:lang w:val="fr-CH"/>
        </w:rPr>
        <w:t xml:space="preserve">à l’examen professionnel d’instructrice / instructeur de la protection civile du </w:t>
      </w:r>
      <w:r w:rsidR="00EF0D9C" w:rsidRPr="00EF0D9C">
        <w:rPr>
          <w:rFonts w:ascii="Calibri" w:eastAsia="Calibri" w:hAnsi="Calibri"/>
          <w:b/>
          <w:bCs/>
          <w:kern w:val="0"/>
          <w:sz w:val="32"/>
          <w:szCs w:val="32"/>
          <w:lang w:val="fr-CH" w:eastAsia="en-US"/>
        </w:rPr>
        <w:t>29.06. – 03.0</w:t>
      </w:r>
      <w:r w:rsidR="003B2F5D">
        <w:rPr>
          <w:rFonts w:ascii="Calibri" w:eastAsia="Calibri" w:hAnsi="Calibri"/>
          <w:b/>
          <w:bCs/>
          <w:kern w:val="0"/>
          <w:sz w:val="32"/>
          <w:szCs w:val="32"/>
          <w:lang w:val="fr-CH" w:eastAsia="en-US"/>
        </w:rPr>
        <w:t>7</w:t>
      </w:r>
      <w:r w:rsidR="00EF0D9C" w:rsidRPr="00EF0D9C">
        <w:rPr>
          <w:rFonts w:ascii="Calibri" w:eastAsia="Calibri" w:hAnsi="Calibri"/>
          <w:b/>
          <w:bCs/>
          <w:kern w:val="0"/>
          <w:sz w:val="32"/>
          <w:szCs w:val="32"/>
          <w:lang w:val="fr-CH" w:eastAsia="en-US"/>
        </w:rPr>
        <w:t>.2026</w:t>
      </w:r>
    </w:p>
    <w:p w14:paraId="101CFD3D" w14:textId="77777777" w:rsidR="00925023" w:rsidRPr="00925023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b/>
          <w:kern w:val="0"/>
          <w:sz w:val="30"/>
          <w:szCs w:val="30"/>
          <w:lang w:val="fr-CH" w:eastAsia="en-US"/>
        </w:rPr>
      </w:pPr>
    </w:p>
    <w:p w14:paraId="432BCF19" w14:textId="77777777" w:rsidR="00925023" w:rsidRPr="00925023" w:rsidRDefault="00375A75" w:rsidP="00925023">
      <w:pPr>
        <w:overflowPunct/>
        <w:autoSpaceDE/>
        <w:autoSpaceDN/>
        <w:adjustRightInd/>
        <w:spacing w:before="0"/>
        <w:ind w:left="142"/>
        <w:textAlignment w:val="auto"/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</w:pPr>
      <w:proofErr w:type="spellStart"/>
      <w:r w:rsidRPr="00375A75"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  <w:t>Données</w:t>
      </w:r>
      <w:proofErr w:type="spellEnd"/>
      <w:r w:rsidRPr="00375A75"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  <w:t xml:space="preserve"> </w:t>
      </w:r>
      <w:proofErr w:type="spellStart"/>
      <w:r w:rsidRPr="00375A75"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  <w:t>personnelles</w:t>
      </w:r>
      <w:proofErr w:type="spellEnd"/>
    </w:p>
    <w:tbl>
      <w:tblPr>
        <w:tblStyle w:val="Tabellenraster1"/>
        <w:tblW w:w="10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3144"/>
        <w:gridCol w:w="2355"/>
        <w:gridCol w:w="3061"/>
      </w:tblGrid>
      <w:tr w:rsidR="00375A75" w:rsidRPr="00925023" w14:paraId="18A9E926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02B4C5EE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Titre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8C0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CDEC" w14:textId="3EE957FE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Lieu d’origine</w:t>
            </w:r>
            <w:r w:rsidR="00603D9E">
              <w:rPr>
                <w:rFonts w:asciiTheme="minorHAnsi" w:hAnsiTheme="minorHAnsi" w:cstheme="minorHAnsi"/>
                <w:b/>
                <w:noProof/>
                <w:lang w:val="fr-CH"/>
              </w:rPr>
              <w:t xml:space="preserve"> / canton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DFE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925023" w14:paraId="7ED0904B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49622268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Prénom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42F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F833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Nom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04C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925023" w14:paraId="02A74AEB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223C8189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Rue / N°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B04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BE8D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NPA / Localité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69B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925023" w14:paraId="17C9AAAD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6F1CE58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Employeur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EFEB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F511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E-mail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8032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925023" w14:paraId="15DB8B89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2EA55E47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Tél. privé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2CF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B0F2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Tél. professionnel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446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925023" w14:paraId="09B47D89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2284D2E6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Tél. mobile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A02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615E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Date de naissance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98A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925023" w14:paraId="007E49A2" w14:textId="77777777" w:rsidTr="00603D9E">
        <w:trPr>
          <w:trHeight w:val="477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C40A18C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Canton / autres</w:t>
            </w:r>
          </w:p>
        </w:tc>
        <w:sdt>
          <w:sdtPr>
            <w:rPr>
              <w:rFonts w:asciiTheme="minorHAnsi" w:hAnsiTheme="minorHAnsi" w:cstheme="minorHAnsi"/>
              <w:noProof/>
              <w:szCs w:val="22"/>
              <w:lang w:val="fr-CH"/>
            </w:rPr>
            <w:id w:val="-1734235477"/>
            <w:placeholder>
              <w:docPart w:val="B70168D2246343608148952748BE1A16"/>
            </w:placeholder>
            <w:showingPlcHdr/>
            <w:dropDownList>
              <w:listItem w:value="Choisissez un élément"/>
              <w:listItem w:displayText="OFPP" w:value="OFPP"/>
              <w:listItem w:displayText="AG" w:value="AG"/>
              <w:listItem w:displayText="AI" w:value="AI"/>
              <w:listItem w:displayText="AR" w:value="AR"/>
              <w:listItem w:displayText="BE" w:value="BE"/>
              <w:listItem w:displayText="BL" w:value="BL"/>
              <w:listItem w:displayText="BS" w:value="BS"/>
              <w:listItem w:displayText="FR" w:value="FR"/>
              <w:listItem w:displayText="GE" w:value="GE"/>
              <w:listItem w:displayText="GL" w:value="GL"/>
              <w:listItem w:displayText="GR" w:value="GR"/>
              <w:listItem w:displayText="JU" w:value="JU"/>
              <w:listItem w:displayText="LU" w:value="LU"/>
              <w:listItem w:displayText="NE" w:value="NE"/>
              <w:listItem w:displayText="NW" w:value="NW"/>
              <w:listItem w:displayText="OW" w:value="OW"/>
              <w:listItem w:displayText="SG" w:value="SG"/>
              <w:listItem w:displayText="SH" w:value="SH"/>
              <w:listItem w:displayText="SZ" w:value="SZ"/>
              <w:listItem w:displayText="SO" w:value="SO"/>
              <w:listItem w:displayText="TI" w:value="TI"/>
              <w:listItem w:displayText="TG" w:value="TG"/>
              <w:listItem w:displayText="UR" w:value="UR"/>
              <w:listItem w:displayText="VD" w:value="VD"/>
              <w:listItem w:displayText="VS" w:value="VS"/>
              <w:listItem w:displayText="ZH" w:value="ZH"/>
              <w:listItem w:displayText="ZG" w:value="ZG"/>
              <w:listItem w:displayText="Région" w:value="Région"/>
              <w:listItem w:displayText="Commune" w:value="Commune"/>
            </w:dropDownList>
          </w:sdtPr>
          <w:sdtEndPr/>
          <w:sdtContent>
            <w:tc>
              <w:tcPr>
                <w:tcW w:w="3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825B38" w14:textId="77777777" w:rsidR="00375A75" w:rsidRPr="00925023" w:rsidRDefault="00375A75" w:rsidP="00375A75">
                <w:pPr>
                  <w:overflowPunct/>
                  <w:autoSpaceDE/>
                  <w:autoSpaceDN/>
                  <w:adjustRightInd/>
                  <w:spacing w:before="0" w:line="276" w:lineRule="auto"/>
                  <w:textAlignment w:val="auto"/>
                  <w:rPr>
                    <w:rFonts w:asciiTheme="minorHAnsi" w:hAnsiTheme="minorHAnsi" w:cstheme="minorHAnsi"/>
                    <w:kern w:val="0"/>
                    <w:szCs w:val="22"/>
                    <w:lang w:eastAsia="en-US"/>
                  </w:rPr>
                </w:pPr>
                <w:r w:rsidRPr="00375A75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</w:rPr>
                  <w:t>S</w:t>
                </w:r>
                <w:r w:rsidRPr="00375A75">
                  <w:rPr>
                    <w:rStyle w:val="Platzhaltertext"/>
                    <w:rFonts w:asciiTheme="minorHAnsi" w:hAnsiTheme="minorHAnsi" w:cstheme="minorHAnsi"/>
                    <w:sz w:val="20"/>
                    <w:szCs w:val="20"/>
                    <w:lang w:val="fr-CH"/>
                  </w:rPr>
                  <w:t>électionnez un élément</w:t>
                </w:r>
              </w:p>
            </w:tc>
          </w:sdtContent>
        </w:sdt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216D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N° d’assurence sociale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146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375A75" w:rsidRPr="003B2F5D" w14:paraId="1DB0CF13" w14:textId="77777777" w:rsidTr="00603D9E">
        <w:trPr>
          <w:trHeight w:val="479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07DB7F1B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Langue d’examen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B95" w14:textId="77777777" w:rsidR="00375A75" w:rsidRPr="00925023" w:rsidRDefault="003B2F5D" w:rsidP="00375A75">
            <w:pPr>
              <w:overflowPunct/>
              <w:autoSpaceDE/>
              <w:autoSpaceDN/>
              <w:adjustRightInd/>
              <w:spacing w:before="0" w:line="276" w:lineRule="auto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205345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A75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375A75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de 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63865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A75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375A75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="00375A75" w:rsidRPr="00925023">
              <w:rPr>
                <w:rFonts w:ascii="Calibri" w:hAnsi="Calibri"/>
                <w:kern w:val="0"/>
                <w:szCs w:val="22"/>
                <w:lang w:eastAsia="en-US"/>
              </w:rPr>
              <w:t>fr</w:t>
            </w:r>
            <w:proofErr w:type="spellEnd"/>
            <w:r w:rsidR="00375A75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5497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A75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375A75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</w:t>
            </w:r>
            <w:proofErr w:type="spellStart"/>
            <w:r w:rsidR="00375A75" w:rsidRPr="00925023">
              <w:rPr>
                <w:rFonts w:ascii="Calibri" w:hAnsi="Calibri"/>
                <w:kern w:val="0"/>
                <w:szCs w:val="22"/>
                <w:lang w:eastAsia="en-US"/>
              </w:rPr>
              <w:t>it</w:t>
            </w:r>
            <w:proofErr w:type="spellEnd"/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57A8" w14:textId="77777777" w:rsidR="00375A75" w:rsidRPr="001A244D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szCs w:val="22"/>
                <w:lang w:val="fr-CH"/>
              </w:rPr>
            </w:pPr>
            <w:r w:rsidRPr="001A244D">
              <w:rPr>
                <w:rFonts w:asciiTheme="minorHAnsi" w:hAnsiTheme="minorHAnsi" w:cstheme="minorHAnsi"/>
                <w:b/>
                <w:noProof/>
                <w:szCs w:val="22"/>
                <w:lang w:val="fr-CH"/>
              </w:rPr>
              <w:t>Branches principales (deux)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3C8" w14:textId="77777777" w:rsidR="00375A75" w:rsidRPr="001A244D" w:rsidRDefault="003B2F5D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val="fr-CH" w:eastAsia="en-US"/>
                </w:rPr>
                <w:id w:val="18896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44D" w:rsidRPr="001A244D"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val="fr-CH" w:eastAsia="en-US"/>
                  </w:rPr>
                  <w:t>☐</w:t>
                </w:r>
              </w:sdtContent>
            </w:sdt>
            <w:r w:rsidR="00375A75" w:rsidRPr="00925023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  <w:t xml:space="preserve">  </w:t>
            </w:r>
            <w:r w:rsidR="00375A75" w:rsidRPr="001A244D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  <w:t>Aide à la conduite</w:t>
            </w:r>
          </w:p>
          <w:p w14:paraId="5A98066C" w14:textId="77777777" w:rsidR="00375A75" w:rsidRPr="001A244D" w:rsidRDefault="003B2F5D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val="fr-CH" w:eastAsia="en-US"/>
                </w:rPr>
                <w:id w:val="-212197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44D" w:rsidRPr="001A244D"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val="fr-CH" w:eastAsia="en-US"/>
                  </w:rPr>
                  <w:t>☐</w:t>
                </w:r>
              </w:sdtContent>
            </w:sdt>
            <w:r w:rsidR="00375A75" w:rsidRPr="001A244D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  <w:t xml:space="preserve">  Assistance </w:t>
            </w:r>
          </w:p>
          <w:p w14:paraId="153B441D" w14:textId="77777777" w:rsidR="00375A75" w:rsidRPr="00925023" w:rsidRDefault="003B2F5D" w:rsidP="00375A7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val="fr-CH" w:eastAsia="en-US"/>
                </w:rPr>
                <w:id w:val="-150735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44D" w:rsidRPr="001A244D">
                  <w:rPr>
                    <w:rFonts w:ascii="MS Gothic" w:eastAsia="MS Gothic" w:hAnsi="MS Gothic" w:cstheme="minorHAnsi" w:hint="eastAsia"/>
                    <w:kern w:val="0"/>
                    <w:sz w:val="24"/>
                    <w:szCs w:val="24"/>
                    <w:lang w:val="fr-CH" w:eastAsia="en-US"/>
                  </w:rPr>
                  <w:t>☐</w:t>
                </w:r>
              </w:sdtContent>
            </w:sdt>
            <w:r w:rsidR="00375A75" w:rsidRPr="001A244D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val="fr-CH" w:eastAsia="en-US"/>
              </w:rPr>
              <w:t xml:space="preserve">  Pionniers</w:t>
            </w:r>
          </w:p>
        </w:tc>
      </w:tr>
      <w:tr w:rsidR="00375A75" w:rsidRPr="00375A75" w14:paraId="445473FA" w14:textId="77777777" w:rsidTr="00603D9E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2304CAC5" w14:textId="77777777" w:rsidR="00375A75" w:rsidRPr="00375A75" w:rsidRDefault="00375A75" w:rsidP="00375A75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375A75">
              <w:rPr>
                <w:rFonts w:asciiTheme="minorHAnsi" w:hAnsiTheme="minorHAnsi" w:cstheme="minorHAnsi"/>
                <w:b/>
                <w:noProof/>
                <w:lang w:val="fr-CH"/>
              </w:rPr>
              <w:t>Tentative d’examen</w:t>
            </w:r>
          </w:p>
        </w:tc>
        <w:sdt>
          <w:sdtPr>
            <w:rPr>
              <w:rFonts w:asciiTheme="minorHAnsi" w:hAnsiTheme="minorHAnsi" w:cstheme="minorHAnsi"/>
              <w:lang w:val="fr-CH"/>
            </w:rPr>
            <w:id w:val="-1921241392"/>
            <w:placeholder>
              <w:docPart w:val="C80DA513016A4C5BB2F436399A30B5A1"/>
            </w:placeholder>
            <w:showingPlcHdr/>
            <w:dropDownList>
              <w:listItem w:value="Choisissez un élément"/>
              <w:listItem w:displayText="1ère tentative d'examen" w:value="1ère tentative d'examen"/>
              <w:listItem w:displayText="1ère répétition de la partie non réussie" w:value="1ère répétition de la partie non réussie"/>
              <w:listItem w:displayText="2ème répétition de la partie non réussie" w:value="2ème répétition de la partie non réussie"/>
            </w:dropDownList>
          </w:sdtPr>
          <w:sdtEndPr/>
          <w:sdtContent>
            <w:tc>
              <w:tcPr>
                <w:tcW w:w="3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3AA42" w14:textId="77777777" w:rsidR="00375A75" w:rsidRPr="00925023" w:rsidRDefault="00375A75" w:rsidP="00375A75">
                <w:pPr>
                  <w:overflowPunct/>
                  <w:autoSpaceDE/>
                  <w:autoSpaceDN/>
                  <w:adjustRightInd/>
                  <w:spacing w:before="0"/>
                  <w:textAlignment w:val="auto"/>
                  <w:rPr>
                    <w:rFonts w:asciiTheme="minorHAnsi" w:hAnsiTheme="minorHAnsi" w:cstheme="minorHAnsi"/>
                    <w:kern w:val="0"/>
                    <w:szCs w:val="22"/>
                    <w:lang w:val="fr-CH" w:eastAsia="en-US"/>
                  </w:rPr>
                </w:pPr>
                <w:r w:rsidRPr="00375A75">
                  <w:rPr>
                    <w:rStyle w:val="Platzhaltertext"/>
                    <w:rFonts w:asciiTheme="minorHAnsi" w:hAnsiTheme="minorHAnsi" w:cstheme="minorHAnsi"/>
                  </w:rPr>
                  <w:t>Sélectionnez un élément</w:t>
                </w:r>
              </w:p>
            </w:tc>
          </w:sdtContent>
        </w:sdt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4C69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Theme="minorHAnsi" w:hAnsiTheme="minorHAnsi" w:cstheme="minorHAnsi"/>
                <w:b/>
                <w:kern w:val="0"/>
                <w:szCs w:val="22"/>
                <w:lang w:val="fr-CH" w:eastAsia="en-US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5F50" w14:textId="77777777" w:rsidR="00375A75" w:rsidRPr="00925023" w:rsidRDefault="00375A75" w:rsidP="00375A75">
            <w:pPr>
              <w:overflowPunct/>
              <w:autoSpaceDE/>
              <w:autoSpaceDN/>
              <w:adjustRightInd/>
              <w:spacing w:before="0" w:after="60" w:line="276" w:lineRule="auto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</w:p>
        </w:tc>
      </w:tr>
      <w:tr w:rsidR="00603D9E" w:rsidRPr="00603D9E" w14:paraId="0003E25F" w14:textId="77777777" w:rsidTr="00603D9E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71D7D019" w14:textId="233C0CBC" w:rsidR="00603D9E" w:rsidRPr="00375A75" w:rsidRDefault="00603D9E" w:rsidP="00603D9E">
            <w:pPr>
              <w:jc w:val="right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603D9E">
              <w:rPr>
                <w:rFonts w:asciiTheme="minorHAnsi" w:hAnsiTheme="minorHAnsi" w:cstheme="minorHAnsi"/>
                <w:b/>
                <w:noProof/>
                <w:lang w:val="fr-CH"/>
              </w:rPr>
              <w:t xml:space="preserve">Langue souhaitée </w:t>
            </w:r>
            <w:r>
              <w:rPr>
                <w:rFonts w:asciiTheme="minorHAnsi" w:hAnsiTheme="minorHAnsi" w:cstheme="minorHAnsi"/>
                <w:b/>
                <w:noProof/>
                <w:lang w:val="fr-CH"/>
              </w:rPr>
              <w:t>b</w:t>
            </w:r>
            <w:r w:rsidRPr="00603D9E">
              <w:rPr>
                <w:rFonts w:asciiTheme="minorHAnsi" w:hAnsiTheme="minorHAnsi" w:cstheme="minorHAnsi"/>
                <w:b/>
                <w:noProof/>
                <w:lang w:val="fr-CH"/>
              </w:rPr>
              <w:t>revet professionnel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13C" w14:textId="298A31E9" w:rsidR="00603D9E" w:rsidRDefault="003B2F5D" w:rsidP="00603D9E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lang w:val="fr-CH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65861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9E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603D9E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de 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63695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9E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603D9E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="00603D9E" w:rsidRPr="00925023">
              <w:rPr>
                <w:rFonts w:ascii="Calibri" w:hAnsi="Calibri"/>
                <w:kern w:val="0"/>
                <w:szCs w:val="22"/>
                <w:lang w:eastAsia="en-US"/>
              </w:rPr>
              <w:t>fr</w:t>
            </w:r>
            <w:proofErr w:type="spellEnd"/>
            <w:r w:rsidR="00603D9E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86251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9E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603D9E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</w:t>
            </w:r>
            <w:proofErr w:type="spellStart"/>
            <w:r w:rsidR="00603D9E" w:rsidRPr="00925023">
              <w:rPr>
                <w:rFonts w:ascii="Calibri" w:hAnsi="Calibri"/>
                <w:kern w:val="0"/>
                <w:szCs w:val="22"/>
                <w:lang w:eastAsia="en-US"/>
              </w:rPr>
              <w:t>it</w:t>
            </w:r>
            <w:proofErr w:type="spellEnd"/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14:paraId="4F08C933" w14:textId="77777777" w:rsidR="00603D9E" w:rsidRPr="00925023" w:rsidRDefault="00603D9E" w:rsidP="00603D9E">
            <w:pPr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Theme="minorHAnsi" w:hAnsiTheme="minorHAnsi" w:cstheme="minorHAnsi"/>
                <w:b/>
                <w:kern w:val="0"/>
                <w:szCs w:val="22"/>
                <w:lang w:val="fr-CH"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1F1B93DA" w14:textId="77777777" w:rsidR="00603D9E" w:rsidRPr="00925023" w:rsidRDefault="00603D9E" w:rsidP="00603D9E">
            <w:pPr>
              <w:overflowPunct/>
              <w:autoSpaceDE/>
              <w:autoSpaceDN/>
              <w:adjustRightInd/>
              <w:spacing w:before="0" w:after="60" w:line="276" w:lineRule="auto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</w:p>
        </w:tc>
      </w:tr>
      <w:tr w:rsidR="00603D9E" w:rsidRPr="00603D9E" w14:paraId="40828011" w14:textId="77777777" w:rsidTr="00FC7ADB">
        <w:trPr>
          <w:trHeight w:val="227"/>
        </w:trPr>
        <w:tc>
          <w:tcPr>
            <w:tcW w:w="10661" w:type="dxa"/>
            <w:gridSpan w:val="4"/>
            <w:vAlign w:val="center"/>
          </w:tcPr>
          <w:p w14:paraId="76F217A8" w14:textId="77777777" w:rsidR="00603D9E" w:rsidRPr="00375A75" w:rsidRDefault="00603D9E" w:rsidP="00603D9E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</w:p>
        </w:tc>
      </w:tr>
      <w:tr w:rsidR="00603D9E" w:rsidRPr="00375A75" w14:paraId="495298DE" w14:textId="77777777" w:rsidTr="00FC7ADB">
        <w:trPr>
          <w:trHeight w:val="340"/>
        </w:trPr>
        <w:tc>
          <w:tcPr>
            <w:tcW w:w="5245" w:type="dxa"/>
            <w:gridSpan w:val="2"/>
            <w:vAlign w:val="center"/>
          </w:tcPr>
          <w:p w14:paraId="6977E5B6" w14:textId="77777777" w:rsidR="00603D9E" w:rsidRPr="00AC010A" w:rsidRDefault="00603D9E" w:rsidP="00603D9E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 w:val="20"/>
                <w:szCs w:val="20"/>
                <w:lang w:val="fr-CH" w:eastAsia="en-US"/>
              </w:rPr>
            </w:pPr>
            <w:r w:rsidRPr="00AC010A">
              <w:rPr>
                <w:rFonts w:ascii="Calibri" w:hAnsi="Calibri"/>
                <w:kern w:val="0"/>
                <w:sz w:val="20"/>
                <w:szCs w:val="20"/>
                <w:lang w:val="fr-CH" w:eastAsia="en-US"/>
              </w:rPr>
              <w:t xml:space="preserve">Les frais de voyage, d’hébergement et de subsistance pendant l’examen sont à la charge de </w:t>
            </w:r>
            <w:r w:rsidRPr="00AC010A">
              <w:rPr>
                <w:rFonts w:ascii="Calibri" w:hAnsi="Calibri"/>
                <w:b/>
                <w:kern w:val="0"/>
                <w:sz w:val="20"/>
                <w:szCs w:val="20"/>
                <w:lang w:val="fr-CH" w:eastAsia="en-US"/>
              </w:rPr>
              <w:t>l’organisateur.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vAlign w:val="center"/>
          </w:tcPr>
          <w:p w14:paraId="37B479A5" w14:textId="77777777" w:rsidR="00603D9E" w:rsidRPr="00AC010A" w:rsidRDefault="00603D9E" w:rsidP="00603D9E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proofErr w:type="spellStart"/>
            <w:r w:rsidRPr="00AC010A">
              <w:rPr>
                <w:rFonts w:ascii="Calibri" w:hAnsi="Calibri"/>
                <w:b/>
                <w:kern w:val="0"/>
                <w:szCs w:val="20"/>
                <w:lang w:eastAsia="en-US"/>
              </w:rPr>
              <w:t>Hébergement</w:t>
            </w:r>
            <w:proofErr w:type="spellEnd"/>
            <w:r w:rsidRPr="00AC010A">
              <w:rPr>
                <w:rFonts w:ascii="Calibri" w:hAnsi="Calibri"/>
                <w:b/>
                <w:kern w:val="0"/>
                <w:szCs w:val="22"/>
                <w:lang w:eastAsia="en-US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szCs w:val="22"/>
              <w:lang w:val="fr-CH"/>
            </w:rPr>
            <w:id w:val="1774049691"/>
            <w:placeholder>
              <w:docPart w:val="897BBCE0E23E4BB094982B37AA041221"/>
            </w:placeholder>
            <w:showingPlcHdr/>
            <w:dropDownList>
              <w:listItem w:value="Choisissez un élément"/>
              <w:listItem w:displayText="Chambre individuelle avec douche/WC privé (selon disponibilité)" w:value="Chambre individuelle avec douche/WC privé (selon disponibilité)"/>
              <w:listItem w:displayText="Chambre double pour une seule personne (selon disponibilité)" w:value="Chambre double pour une seule personne (selon disponibilité)"/>
              <w:listItem w:displayText="sans hébergement" w:value="sans hébergement"/>
            </w:dropDownList>
          </w:sdtPr>
          <w:sdtEndPr/>
          <w:sdtContent>
            <w:tc>
              <w:tcPr>
                <w:tcW w:w="3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B7274" w14:textId="77777777" w:rsidR="00603D9E" w:rsidRPr="00375A75" w:rsidRDefault="00603D9E" w:rsidP="00603D9E">
                <w:pPr>
                  <w:overflowPunct/>
                  <w:autoSpaceDE/>
                  <w:autoSpaceDN/>
                  <w:adjustRightInd/>
                  <w:spacing w:before="0"/>
                  <w:textAlignment w:val="auto"/>
                  <w:rPr>
                    <w:rFonts w:asciiTheme="minorHAnsi" w:hAnsiTheme="minorHAnsi" w:cstheme="minorHAnsi"/>
                    <w:kern w:val="0"/>
                    <w:szCs w:val="22"/>
                    <w:lang w:val="fr-CH" w:eastAsia="en-US"/>
                  </w:rPr>
                </w:pPr>
                <w:r w:rsidRPr="00375A75">
                  <w:rPr>
                    <w:rStyle w:val="Platzhaltertext"/>
                    <w:rFonts w:asciiTheme="minorHAnsi" w:hAnsiTheme="minorHAnsi" w:cstheme="minorHAnsi"/>
                  </w:rPr>
                  <w:t>Sélectionnez un élément</w:t>
                </w:r>
              </w:p>
            </w:tc>
          </w:sdtContent>
        </w:sdt>
      </w:tr>
    </w:tbl>
    <w:p w14:paraId="00BF567E" w14:textId="77777777" w:rsidR="00925023" w:rsidRPr="00925023" w:rsidRDefault="00925023" w:rsidP="00FC7ADB">
      <w:pPr>
        <w:tabs>
          <w:tab w:val="center" w:pos="4513"/>
          <w:tab w:val="right" w:pos="9026"/>
        </w:tabs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24"/>
          <w:szCs w:val="24"/>
          <w:lang w:val="fr-CH" w:eastAsia="en-US"/>
        </w:rPr>
      </w:pPr>
    </w:p>
    <w:p w14:paraId="4765CB15" w14:textId="77777777" w:rsidR="00925023" w:rsidRPr="00AC010A" w:rsidRDefault="00AC010A" w:rsidP="00FC7ADB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i/>
          <w:kern w:val="0"/>
          <w:sz w:val="24"/>
          <w:szCs w:val="24"/>
          <w:lang w:val="fr-CH" w:eastAsia="en-US"/>
        </w:rPr>
      </w:pPr>
      <w:r w:rsidRPr="00AC010A">
        <w:rPr>
          <w:rFonts w:ascii="Calibri" w:eastAsia="Calibri" w:hAnsi="Calibri"/>
          <w:kern w:val="0"/>
          <w:sz w:val="24"/>
          <w:szCs w:val="24"/>
          <w:lang w:val="fr-CH" w:eastAsia="en-US"/>
        </w:rPr>
        <w:t>Les documents suivants doivent être annexés au formulaire conformément au ch. 3.22 du règlement d’examen (Les répétiteurs ne doivent pas soumettre à nouveau ces documents</w:t>
      </w:r>
      <w:proofErr w:type="gramStart"/>
      <w:r w:rsidRPr="00AC010A">
        <w:rPr>
          <w:rFonts w:ascii="Calibri" w:eastAsia="Calibri" w:hAnsi="Calibri"/>
          <w:kern w:val="0"/>
          <w:sz w:val="24"/>
          <w:szCs w:val="24"/>
          <w:lang w:val="fr-CH" w:eastAsia="en-US"/>
        </w:rPr>
        <w:t>):</w:t>
      </w:r>
      <w:proofErr w:type="gramEnd"/>
    </w:p>
    <w:p w14:paraId="272CBE05" w14:textId="77777777" w:rsidR="00925023" w:rsidRPr="00925023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24"/>
          <w:szCs w:val="24"/>
          <w:lang w:val="fr-CH" w:eastAsia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248"/>
        <w:gridCol w:w="1297"/>
        <w:gridCol w:w="3940"/>
        <w:gridCol w:w="1277"/>
      </w:tblGrid>
      <w:tr w:rsidR="00925023" w:rsidRPr="003B2F5D" w14:paraId="3854F97A" w14:textId="77777777" w:rsidTr="00B93EFE">
        <w:tc>
          <w:tcPr>
            <w:tcW w:w="5545" w:type="dxa"/>
            <w:gridSpan w:val="2"/>
          </w:tcPr>
          <w:p w14:paraId="7A829F81" w14:textId="4F5F7C2F" w:rsidR="00925023" w:rsidRPr="00925023" w:rsidRDefault="003B2F5D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fr-CH" w:eastAsia="en-US"/>
                </w:rPr>
                <w:id w:val="1341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val="fr-CH"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val="fr-CH" w:eastAsia="en-US"/>
              </w:rPr>
              <w:t xml:space="preserve"> </w:t>
            </w:r>
            <w:r w:rsidR="00AC010A" w:rsidRPr="000E614A">
              <w:rPr>
                <w:rFonts w:ascii="Calibri" w:hAnsi="Calibri"/>
                <w:noProof/>
                <w:kern w:val="0"/>
                <w:szCs w:val="22"/>
                <w:lang w:val="fr-CH" w:eastAsia="en-US"/>
              </w:rPr>
              <w:t>Attestation de pratique professionnelle</w:t>
            </w:r>
            <w:r w:rsidR="00AC010A" w:rsidRPr="00AC010A">
              <w:rPr>
                <w:rFonts w:ascii="Calibri" w:hAnsi="Calibri"/>
                <w:noProof/>
                <w:kern w:val="0"/>
                <w:szCs w:val="22"/>
                <w:lang w:val="fr-CH" w:eastAsia="en-US"/>
              </w:rPr>
              <w:t xml:space="preserve"> à ce jour en tant qu’instructrice / instructeur de la protection civile, avec confirmation de l’employeur</w:t>
            </w:r>
          </w:p>
        </w:tc>
        <w:tc>
          <w:tcPr>
            <w:tcW w:w="5217" w:type="dxa"/>
            <w:gridSpan w:val="2"/>
          </w:tcPr>
          <w:p w14:paraId="002E01F7" w14:textId="77777777" w:rsidR="00925023" w:rsidRPr="00925023" w:rsidRDefault="003B2F5D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fr-CH" w:eastAsia="en-US"/>
                </w:rPr>
                <w:id w:val="16604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val="fr-CH"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val="fr-CH" w:eastAsia="en-US"/>
              </w:rPr>
              <w:t xml:space="preserve"> </w:t>
            </w:r>
            <w:r w:rsidR="00AC010A" w:rsidRPr="00AC010A">
              <w:rPr>
                <w:rFonts w:ascii="Calibri" w:hAnsi="Calibri"/>
                <w:noProof/>
                <w:kern w:val="0"/>
                <w:szCs w:val="22"/>
                <w:lang w:val="fr-CH" w:eastAsia="en-US"/>
              </w:rPr>
              <w:t>Copie d’un document d’identité officiel avec photo</w:t>
            </w:r>
          </w:p>
          <w:p w14:paraId="000E1C01" w14:textId="77777777" w:rsidR="00925023" w:rsidRPr="00925023" w:rsidRDefault="003B2F5D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val="fr-CH"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val="fr-CH" w:eastAsia="en-US"/>
                </w:rPr>
                <w:id w:val="-989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val="fr-CH"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val="fr-CH" w:eastAsia="en-US"/>
              </w:rPr>
              <w:t xml:space="preserve"> </w:t>
            </w:r>
            <w:r w:rsidR="00AC010A" w:rsidRPr="00AC010A">
              <w:rPr>
                <w:rFonts w:ascii="Calibri" w:hAnsi="Calibri"/>
                <w:noProof/>
                <w:kern w:val="0"/>
                <w:szCs w:val="22"/>
                <w:lang w:val="fr-CH" w:eastAsia="en-US"/>
              </w:rPr>
              <w:t>Copie du CFC ou diplôme équivalent</w:t>
            </w:r>
          </w:p>
        </w:tc>
      </w:tr>
      <w:tr w:rsidR="00AC010A" w:rsidRPr="00925023" w14:paraId="6FFECFA5" w14:textId="77777777" w:rsidTr="00AC010A">
        <w:tc>
          <w:tcPr>
            <w:tcW w:w="4248" w:type="dxa"/>
          </w:tcPr>
          <w:p w14:paraId="2EF39E7E" w14:textId="77777777" w:rsidR="00AC010A" w:rsidRPr="00AC010A" w:rsidRDefault="00AC010A" w:rsidP="00AC010A">
            <w:pPr>
              <w:spacing w:after="120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AC010A">
              <w:rPr>
                <w:rFonts w:asciiTheme="minorHAnsi" w:hAnsiTheme="minorHAnsi" w:cstheme="minorHAnsi"/>
                <w:b/>
                <w:noProof/>
                <w:lang w:val="fr-CH"/>
              </w:rPr>
              <w:t>Certificats de modules obligatoires</w:t>
            </w:r>
          </w:p>
        </w:tc>
        <w:tc>
          <w:tcPr>
            <w:tcW w:w="1297" w:type="dxa"/>
          </w:tcPr>
          <w:p w14:paraId="53140B6F" w14:textId="77777777" w:rsidR="00AC010A" w:rsidRPr="00AC010A" w:rsidRDefault="00AC010A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r w:rsidRPr="00AC010A">
              <w:rPr>
                <w:rFonts w:asciiTheme="minorHAnsi" w:hAnsiTheme="minorHAnsi" w:cstheme="minorHAnsi"/>
                <w:noProof/>
                <w:lang w:val="fr-CH"/>
              </w:rPr>
              <w:t>pas encore disponible</w:t>
            </w:r>
          </w:p>
        </w:tc>
        <w:tc>
          <w:tcPr>
            <w:tcW w:w="3940" w:type="dxa"/>
          </w:tcPr>
          <w:p w14:paraId="43077BFD" w14:textId="77777777" w:rsidR="00AC010A" w:rsidRPr="00AC010A" w:rsidRDefault="00AC010A" w:rsidP="00AC010A">
            <w:pPr>
              <w:spacing w:after="120"/>
              <w:rPr>
                <w:rFonts w:asciiTheme="minorHAnsi" w:hAnsiTheme="minorHAnsi" w:cstheme="minorHAnsi"/>
                <w:b/>
                <w:noProof/>
                <w:lang w:val="fr-CH"/>
              </w:rPr>
            </w:pPr>
            <w:r w:rsidRPr="00AC010A">
              <w:rPr>
                <w:rFonts w:asciiTheme="minorHAnsi" w:hAnsiTheme="minorHAnsi" w:cstheme="minorHAnsi"/>
                <w:b/>
                <w:noProof/>
                <w:lang w:val="fr-CH"/>
              </w:rPr>
              <w:t>Certificats de modules à option</w:t>
            </w:r>
            <w:r>
              <w:rPr>
                <w:rFonts w:asciiTheme="minorHAnsi" w:hAnsiTheme="minorHAnsi" w:cstheme="minorHAnsi"/>
                <w:b/>
                <w:noProof/>
                <w:lang w:val="fr-CH"/>
              </w:rPr>
              <w:br/>
            </w:r>
            <w:r w:rsidRPr="00AC010A">
              <w:rPr>
                <w:rFonts w:asciiTheme="minorHAnsi" w:hAnsiTheme="minorHAnsi" w:cstheme="minorHAnsi"/>
                <w:b/>
                <w:noProof/>
                <w:lang w:val="fr-CH"/>
              </w:rPr>
              <w:t>(2 par branche principale)</w:t>
            </w:r>
          </w:p>
        </w:tc>
        <w:tc>
          <w:tcPr>
            <w:tcW w:w="1277" w:type="dxa"/>
          </w:tcPr>
          <w:p w14:paraId="112C6A83" w14:textId="77777777" w:rsidR="00AC010A" w:rsidRPr="00AC010A" w:rsidRDefault="00AC010A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r w:rsidRPr="00AC010A">
              <w:rPr>
                <w:rFonts w:asciiTheme="minorHAnsi" w:hAnsiTheme="minorHAnsi" w:cstheme="minorHAnsi"/>
                <w:noProof/>
                <w:lang w:val="fr-CH"/>
              </w:rPr>
              <w:t>pas encore disponible</w:t>
            </w:r>
          </w:p>
        </w:tc>
      </w:tr>
      <w:tr w:rsidR="00AC010A" w:rsidRPr="00925023" w14:paraId="604ECAC4" w14:textId="77777777" w:rsidTr="00AC010A">
        <w:trPr>
          <w:trHeight w:val="990"/>
        </w:trPr>
        <w:tc>
          <w:tcPr>
            <w:tcW w:w="4248" w:type="dxa"/>
            <w:vMerge w:val="restart"/>
          </w:tcPr>
          <w:p w14:paraId="3D6119FB" w14:textId="77777777" w:rsidR="005452B6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996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</w:t>
            </w:r>
            <w:r w:rsidR="005452B6" w:rsidRPr="005452B6">
              <w:rPr>
                <w:rFonts w:asciiTheme="minorHAnsi" w:hAnsiTheme="minorHAnsi" w:cstheme="minorHAnsi"/>
                <w:noProof/>
                <w:lang w:val="fr-CH"/>
              </w:rPr>
              <w:t xml:space="preserve">Animer sessions de formation pour des </w:t>
            </w:r>
          </w:p>
          <w:p w14:paraId="1D70E5A7" w14:textId="3D54CEC5" w:rsidR="00AC010A" w:rsidRPr="00AC010A" w:rsidRDefault="005452B6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r>
              <w:rPr>
                <w:rFonts w:asciiTheme="minorHAnsi" w:hAnsiTheme="minorHAnsi" w:cstheme="minorHAnsi"/>
                <w:noProof/>
                <w:lang w:val="fr-CH"/>
              </w:rPr>
              <w:t xml:space="preserve">     </w:t>
            </w:r>
            <w:r w:rsidRPr="005452B6">
              <w:rPr>
                <w:rFonts w:asciiTheme="minorHAnsi" w:hAnsiTheme="minorHAnsi" w:cstheme="minorHAnsi"/>
                <w:noProof/>
                <w:lang w:val="fr-CH"/>
              </w:rPr>
              <w:t>groupes d</w:t>
            </w:r>
            <w:r>
              <w:rPr>
                <w:rFonts w:asciiTheme="minorHAnsi" w:hAnsiTheme="minorHAnsi" w:cstheme="minorHAnsi"/>
                <w:noProof/>
                <w:lang w:val="fr-CH"/>
              </w:rPr>
              <w:t>’</w:t>
            </w:r>
            <w:r w:rsidRPr="005452B6">
              <w:rPr>
                <w:rFonts w:asciiTheme="minorHAnsi" w:hAnsiTheme="minorHAnsi" w:cstheme="minorHAnsi"/>
                <w:noProof/>
                <w:lang w:val="fr-CH"/>
              </w:rPr>
              <w:t>adultes</w:t>
            </w:r>
          </w:p>
          <w:p w14:paraId="0F270320" w14:textId="77777777" w:rsidR="00AC010A" w:rsidRPr="00AC010A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10598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Bases de la protection civile</w:t>
            </w:r>
          </w:p>
          <w:p w14:paraId="66AF92BA" w14:textId="77777777" w:rsidR="00AC010A" w:rsidRPr="00AC010A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2446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Évaluer et conseiller</w:t>
            </w:r>
          </w:p>
          <w:p w14:paraId="789CDAEF" w14:textId="77777777" w:rsidR="00AC010A" w:rsidRPr="00AC010A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16529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Conduite &amp; organisation</w:t>
            </w:r>
          </w:p>
          <w:p w14:paraId="3487FC36" w14:textId="77777777" w:rsidR="00AC010A" w:rsidRPr="00AC010A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5958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Bases de la logistique</w:t>
            </w:r>
          </w:p>
          <w:p w14:paraId="5FE360FB" w14:textId="77777777" w:rsidR="00AC010A" w:rsidRPr="00AC010A" w:rsidRDefault="00AC010A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</w:p>
        </w:tc>
        <w:tc>
          <w:tcPr>
            <w:tcW w:w="1297" w:type="dxa"/>
            <w:vMerge w:val="restart"/>
          </w:tcPr>
          <w:p w14:paraId="047638D4" w14:textId="77777777" w:rsidR="005452B6" w:rsidRPr="00AC010A" w:rsidRDefault="003B2F5D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48428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2B6">
                  <w:rPr>
                    <w:rFonts w:ascii="MS Gothic" w:eastAsia="MS Gothic" w:hAnsi="MS Gothic" w:cstheme="minorHAnsi" w:hint="eastAsia"/>
                    <w:noProof/>
                    <w:lang w:val="fr-CH"/>
                  </w:rPr>
                  <w:t>☐</w:t>
                </w:r>
              </w:sdtContent>
            </w:sdt>
          </w:p>
          <w:p w14:paraId="23DAE1F5" w14:textId="77777777" w:rsidR="005452B6" w:rsidRDefault="005452B6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</w:p>
          <w:p w14:paraId="1F1B2AA1" w14:textId="73615445" w:rsidR="005452B6" w:rsidRPr="00AC010A" w:rsidRDefault="003B2F5D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746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2B6">
                  <w:rPr>
                    <w:rFonts w:ascii="MS Gothic" w:eastAsia="MS Gothic" w:hAnsi="MS Gothic" w:cstheme="minorHAnsi" w:hint="eastAsia"/>
                    <w:noProof/>
                    <w:lang w:val="fr-CH"/>
                  </w:rPr>
                  <w:t>☐</w:t>
                </w:r>
              </w:sdtContent>
            </w:sdt>
          </w:p>
          <w:p w14:paraId="703F25EC" w14:textId="77777777" w:rsidR="005452B6" w:rsidRPr="00AC010A" w:rsidRDefault="003B2F5D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14424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2B6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  <w:p w14:paraId="419EBADB" w14:textId="77777777" w:rsidR="005452B6" w:rsidRPr="00AC010A" w:rsidRDefault="003B2F5D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5806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2B6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  <w:p w14:paraId="01734199" w14:textId="77777777" w:rsidR="005452B6" w:rsidRDefault="003B2F5D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13648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2B6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  <w:p w14:paraId="35D3B5F3" w14:textId="6D3EF8C7" w:rsidR="005452B6" w:rsidRPr="00AC010A" w:rsidRDefault="005452B6" w:rsidP="005452B6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</w:p>
        </w:tc>
        <w:tc>
          <w:tcPr>
            <w:tcW w:w="3940" w:type="dxa"/>
            <w:tcBorders>
              <w:bottom w:val="dotted" w:sz="4" w:space="0" w:color="auto"/>
            </w:tcBorders>
          </w:tcPr>
          <w:p w14:paraId="15F7FDED" w14:textId="77777777" w:rsidR="00AC010A" w:rsidRPr="00AC010A" w:rsidRDefault="003B2F5D" w:rsidP="00AC010A">
            <w:pPr>
              <w:tabs>
                <w:tab w:val="left" w:pos="300"/>
              </w:tabs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5812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Assistance niveau personnel</w:t>
            </w:r>
          </w:p>
          <w:p w14:paraId="65D52DFC" w14:textId="77777777" w:rsidR="00AC010A" w:rsidRPr="00AC010A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3772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Assistance niveau cadres</w:t>
            </w: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3E5201ED" w14:textId="77777777" w:rsidR="00AC010A" w:rsidRPr="00AC010A" w:rsidRDefault="003B2F5D" w:rsidP="00AC010A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2234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  <w:p w14:paraId="6B20B1B8" w14:textId="77777777" w:rsidR="00AC010A" w:rsidRPr="00AC010A" w:rsidRDefault="003B2F5D" w:rsidP="00AC010A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1521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</w:tc>
      </w:tr>
      <w:tr w:rsidR="00AC010A" w:rsidRPr="00925023" w14:paraId="3F3D2C89" w14:textId="77777777" w:rsidTr="00AC010A">
        <w:trPr>
          <w:trHeight w:val="978"/>
        </w:trPr>
        <w:tc>
          <w:tcPr>
            <w:tcW w:w="4248" w:type="dxa"/>
            <w:vMerge/>
          </w:tcPr>
          <w:p w14:paraId="49C5A2D6" w14:textId="77777777" w:rsidR="00AC010A" w:rsidRPr="00AC010A" w:rsidRDefault="00AC010A" w:rsidP="00AC010A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1297" w:type="dxa"/>
            <w:vMerge/>
          </w:tcPr>
          <w:p w14:paraId="3E04B938" w14:textId="77777777" w:rsidR="00AC010A" w:rsidRPr="00AC010A" w:rsidRDefault="00AC010A" w:rsidP="00AC010A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dotted" w:sz="4" w:space="0" w:color="auto"/>
              <w:bottom w:val="dotted" w:sz="4" w:space="0" w:color="auto"/>
            </w:tcBorders>
          </w:tcPr>
          <w:p w14:paraId="56426C23" w14:textId="77777777" w:rsidR="00AC010A" w:rsidRPr="00AC010A" w:rsidRDefault="003B2F5D" w:rsidP="00AC010A">
            <w:pPr>
              <w:tabs>
                <w:tab w:val="left" w:pos="300"/>
              </w:tabs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10409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Aide à la conduite niveau personnel</w:t>
            </w:r>
          </w:p>
          <w:p w14:paraId="4D3B6FE7" w14:textId="77777777" w:rsidR="00AC010A" w:rsidRPr="00AC010A" w:rsidRDefault="003B2F5D" w:rsidP="00AC010A">
            <w:pPr>
              <w:tabs>
                <w:tab w:val="left" w:pos="300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Theme="minorHAnsi" w:hAnsiTheme="minorHAnsi" w:cstheme="minorHAnsi"/>
                <w:kern w:val="0"/>
                <w:szCs w:val="22"/>
                <w:lang w:val="fr-CH" w:eastAsia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51535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Aide à la conduite niveau cadres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7C40CE0D" w14:textId="77777777" w:rsidR="00AC010A" w:rsidRPr="00AC010A" w:rsidRDefault="003B2F5D" w:rsidP="00AC010A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12817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  <w:p w14:paraId="5D2DC075" w14:textId="77777777" w:rsidR="00AC010A" w:rsidRPr="00AC010A" w:rsidRDefault="003B2F5D" w:rsidP="00AC010A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11178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</w:tc>
      </w:tr>
      <w:tr w:rsidR="00AC010A" w:rsidRPr="00925023" w14:paraId="0BE1043F" w14:textId="77777777" w:rsidTr="00AC010A">
        <w:trPr>
          <w:trHeight w:val="741"/>
        </w:trPr>
        <w:tc>
          <w:tcPr>
            <w:tcW w:w="4248" w:type="dxa"/>
            <w:vMerge/>
          </w:tcPr>
          <w:p w14:paraId="28E24A0E" w14:textId="77777777" w:rsidR="00AC010A" w:rsidRPr="00AC010A" w:rsidRDefault="00AC010A" w:rsidP="00AC010A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1297" w:type="dxa"/>
            <w:vMerge/>
          </w:tcPr>
          <w:p w14:paraId="0C3FBD1A" w14:textId="77777777" w:rsidR="00AC010A" w:rsidRPr="00AC010A" w:rsidRDefault="00AC010A" w:rsidP="00AC010A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dotted" w:sz="4" w:space="0" w:color="auto"/>
            </w:tcBorders>
          </w:tcPr>
          <w:p w14:paraId="044642E6" w14:textId="77777777" w:rsidR="00AC010A" w:rsidRPr="00AC010A" w:rsidRDefault="003B2F5D" w:rsidP="00AC010A">
            <w:pPr>
              <w:spacing w:after="120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13386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Pionniers niveau personnel</w:t>
            </w:r>
          </w:p>
          <w:p w14:paraId="16812ABA" w14:textId="77777777" w:rsidR="00AC010A" w:rsidRPr="00AC010A" w:rsidRDefault="003B2F5D" w:rsidP="00AC010A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Theme="minorHAnsi" w:hAnsiTheme="minorHAnsi" w:cstheme="minorHAnsi"/>
                <w:kern w:val="0"/>
                <w:szCs w:val="22"/>
                <w:lang w:val="fr-CH" w:eastAsia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74793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  <w:r w:rsidR="00AC010A" w:rsidRPr="00AC010A">
              <w:rPr>
                <w:rFonts w:asciiTheme="minorHAnsi" w:hAnsiTheme="minorHAnsi" w:cstheme="minorHAnsi"/>
                <w:noProof/>
                <w:lang w:val="fr-CH"/>
              </w:rPr>
              <w:t xml:space="preserve"> Pionniers niveau cadres</w:t>
            </w:r>
          </w:p>
        </w:tc>
        <w:tc>
          <w:tcPr>
            <w:tcW w:w="1277" w:type="dxa"/>
            <w:tcBorders>
              <w:top w:val="dotted" w:sz="4" w:space="0" w:color="auto"/>
            </w:tcBorders>
          </w:tcPr>
          <w:p w14:paraId="7450EBBF" w14:textId="77777777" w:rsidR="00AC010A" w:rsidRPr="00AC010A" w:rsidRDefault="003B2F5D" w:rsidP="00AC010A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val="fr-CH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4241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  <w:p w14:paraId="5F70F7D8" w14:textId="77777777" w:rsidR="00AC010A" w:rsidRPr="00AC010A" w:rsidRDefault="003B2F5D" w:rsidP="00AC010A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 w:cstheme="minorHAnsi"/>
                <w:kern w:val="0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fr-CH"/>
                </w:rPr>
                <w:id w:val="-9667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0A" w:rsidRPr="00AC010A">
                  <w:rPr>
                    <w:rFonts w:ascii="Segoe UI Symbol" w:eastAsia="MS Gothic" w:hAnsi="Segoe UI Symbol" w:cs="Segoe UI Symbol"/>
                    <w:noProof/>
                    <w:lang w:val="fr-CH"/>
                  </w:rPr>
                  <w:t>☐</w:t>
                </w:r>
              </w:sdtContent>
            </w:sdt>
          </w:p>
        </w:tc>
      </w:tr>
    </w:tbl>
    <w:p w14:paraId="526C9225" w14:textId="77777777" w:rsidR="00AC010A" w:rsidRPr="00AC010A" w:rsidRDefault="00AC010A" w:rsidP="00AC010A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noProof/>
          <w:sz w:val="24"/>
          <w:szCs w:val="24"/>
          <w:lang w:val="fr-CH"/>
        </w:rPr>
      </w:pPr>
    </w:p>
    <w:p w14:paraId="2A2F6431" w14:textId="77777777" w:rsidR="00AC010A" w:rsidRPr="00AC010A" w:rsidRDefault="00AC010A" w:rsidP="00AC010A">
      <w:pPr>
        <w:pStyle w:val="Fuzeile"/>
        <w:spacing w:before="0"/>
        <w:rPr>
          <w:rFonts w:asciiTheme="minorHAnsi" w:hAnsiTheme="minorHAnsi" w:cstheme="minorHAnsi"/>
          <w:b/>
          <w:noProof/>
          <w:sz w:val="22"/>
          <w:szCs w:val="22"/>
          <w:lang w:val="fr-CH"/>
        </w:rPr>
      </w:pPr>
      <w:r w:rsidRPr="00AC010A">
        <w:rPr>
          <w:rFonts w:asciiTheme="minorHAnsi" w:hAnsiTheme="minorHAnsi" w:cstheme="minorHAnsi"/>
          <w:b/>
          <w:noProof/>
          <w:sz w:val="24"/>
          <w:szCs w:val="24"/>
          <w:lang w:val="fr-CH"/>
        </w:rPr>
        <w:t>Inscription :</w:t>
      </w:r>
      <w:r w:rsidRPr="00AC010A">
        <w:rPr>
          <w:rFonts w:asciiTheme="minorHAnsi" w:hAnsiTheme="minorHAnsi" w:cstheme="minorHAnsi"/>
          <w:b/>
          <w:noProof/>
          <w:sz w:val="22"/>
          <w:szCs w:val="22"/>
          <w:lang w:val="fr-CH"/>
        </w:rPr>
        <w:t xml:space="preserve"> </w:t>
      </w:r>
      <w:r w:rsidRPr="00AC010A">
        <w:rPr>
          <w:rFonts w:asciiTheme="minorHAnsi" w:hAnsiTheme="minorHAnsi" w:cstheme="minorHAnsi"/>
          <w:noProof/>
          <w:sz w:val="22"/>
          <w:szCs w:val="22"/>
          <w:lang w:val="fr-CH"/>
        </w:rPr>
        <w:t xml:space="preserve">envoyer le formulaire rempli avec les documents annexes par e-mail à </w:t>
      </w:r>
      <w:hyperlink r:id="rId11" w:history="1">
        <w:r w:rsidRPr="00AC010A">
          <w:rPr>
            <w:rStyle w:val="Hyperlink"/>
            <w:rFonts w:asciiTheme="minorHAnsi" w:hAnsiTheme="minorHAnsi" w:cstheme="minorHAnsi"/>
            <w:b/>
            <w:noProof/>
            <w:sz w:val="22"/>
            <w:szCs w:val="22"/>
            <w:lang w:val="fr-CH"/>
          </w:rPr>
          <w:t>qsk@babs.admin.ch</w:t>
        </w:r>
      </w:hyperlink>
    </w:p>
    <w:p w14:paraId="772381F7" w14:textId="7B6D0378" w:rsidR="00CC7FC2" w:rsidRPr="00AC010A" w:rsidRDefault="00AC010A" w:rsidP="00AC010A">
      <w:pPr>
        <w:pStyle w:val="Fuzeile"/>
        <w:spacing w:before="0"/>
        <w:rPr>
          <w:rFonts w:asciiTheme="minorHAnsi" w:hAnsiTheme="minorHAnsi" w:cstheme="minorHAnsi"/>
          <w:b/>
          <w:noProof/>
          <w:sz w:val="24"/>
          <w:szCs w:val="24"/>
          <w:lang w:val="fr-CH"/>
        </w:rPr>
      </w:pPr>
      <w:r w:rsidRPr="00AC010A">
        <w:rPr>
          <w:rFonts w:asciiTheme="minorHAnsi" w:hAnsiTheme="minorHAnsi" w:cstheme="minorHAnsi"/>
          <w:b/>
          <w:noProof/>
          <w:sz w:val="24"/>
          <w:szCs w:val="24"/>
          <w:lang w:val="fr-CH"/>
        </w:rPr>
        <w:t xml:space="preserve">Délai d’inscription: </w:t>
      </w:r>
      <w:r w:rsidR="00603D9E">
        <w:rPr>
          <w:rFonts w:asciiTheme="minorHAnsi" w:hAnsiTheme="minorHAnsi" w:cstheme="minorHAnsi"/>
          <w:b/>
          <w:noProof/>
          <w:sz w:val="24"/>
          <w:szCs w:val="24"/>
          <w:lang w:val="fr-CH"/>
        </w:rPr>
        <w:t>2</w:t>
      </w:r>
      <w:r w:rsidR="00EF0D9C">
        <w:rPr>
          <w:rFonts w:asciiTheme="minorHAnsi" w:hAnsiTheme="minorHAnsi" w:cstheme="minorHAnsi"/>
          <w:b/>
          <w:noProof/>
          <w:sz w:val="24"/>
          <w:szCs w:val="24"/>
          <w:lang w:val="fr-CH"/>
        </w:rPr>
        <w:t>7</w:t>
      </w:r>
      <w:r w:rsidR="00603D9E">
        <w:rPr>
          <w:rFonts w:asciiTheme="minorHAnsi" w:hAnsiTheme="minorHAnsi" w:cstheme="minorHAnsi"/>
          <w:b/>
          <w:noProof/>
          <w:sz w:val="24"/>
          <w:szCs w:val="24"/>
          <w:lang w:val="fr-CH"/>
        </w:rPr>
        <w:t>.02.202</w:t>
      </w:r>
      <w:r w:rsidR="00EF0D9C">
        <w:rPr>
          <w:rFonts w:asciiTheme="minorHAnsi" w:hAnsiTheme="minorHAnsi" w:cstheme="minorHAnsi"/>
          <w:b/>
          <w:noProof/>
          <w:sz w:val="24"/>
          <w:szCs w:val="24"/>
          <w:lang w:val="fr-CH"/>
        </w:rPr>
        <w:t>6</w:t>
      </w:r>
      <w:r w:rsidR="00603D9E">
        <w:rPr>
          <w:rFonts w:asciiTheme="minorHAnsi" w:hAnsiTheme="minorHAnsi" w:cstheme="minorHAnsi"/>
          <w:b/>
          <w:noProof/>
          <w:sz w:val="24"/>
          <w:szCs w:val="24"/>
          <w:lang w:val="fr-CH"/>
        </w:rPr>
        <w:t>, 13:00</w:t>
      </w:r>
    </w:p>
    <w:sectPr w:rsidR="00CC7FC2" w:rsidRPr="00AC010A" w:rsidSect="00886072"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985" w:right="567" w:bottom="567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9F9E" w14:textId="77777777" w:rsidR="00925023" w:rsidRDefault="00925023" w:rsidP="00B453A2">
      <w:r>
        <w:separator/>
      </w:r>
    </w:p>
  </w:endnote>
  <w:endnote w:type="continuationSeparator" w:id="0">
    <w:p w14:paraId="167DE989" w14:textId="77777777" w:rsidR="00925023" w:rsidRDefault="00925023" w:rsidP="00B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7F61" w14:textId="77777777" w:rsidR="000A409F" w:rsidRPr="00C5257A" w:rsidRDefault="00C5257A" w:rsidP="00433E26">
    <w:pPr>
      <w:pStyle w:val="Fuss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886072" w:rsidRPr="00886072">
      <w:rPr>
        <w:lang w:val="de-DE"/>
      </w:rPr>
      <w:t>2</w:t>
    </w:r>
    <w:r>
      <w:fldChar w:fldCharType="end"/>
    </w:r>
    <w:r>
      <w:ptab w:relativeTo="margin" w:alignment="center" w:leader="none"/>
    </w:r>
    <w:r>
      <w:ptab w:relativeTo="margin" w:alignment="right" w:leader="none"/>
    </w:r>
    <w:fldSimple w:instr=" FILENAME \* MERGEFORMAT ">
      <w:r w:rsidR="00925023">
        <w:t>Dokument2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CBB9" w14:textId="77777777" w:rsidR="00BD03FD" w:rsidRPr="00C5257A" w:rsidRDefault="00925023" w:rsidP="00433E26">
    <w:pPr>
      <w:pStyle w:val="Fuss"/>
      <w:rPr>
        <w:lang w:val="de-DE"/>
      </w:rPr>
    </w:pPr>
    <w:fldSimple w:instr=" FILENAME \* MERGEFORMAT ">
      <w:r>
        <w:t>Dokument2</w:t>
      </w:r>
    </w:fldSimple>
    <w:r w:rsidR="00C5257A">
      <w:ptab w:relativeTo="margin" w:alignment="center" w:leader="none"/>
    </w:r>
    <w:r w:rsidR="00C5257A">
      <w:ptab w:relativeTo="margin" w:alignment="right" w:leader="none"/>
    </w:r>
    <w:r w:rsidR="00C5257A">
      <w:fldChar w:fldCharType="begin"/>
    </w:r>
    <w:r w:rsidR="00C5257A">
      <w:instrText>PAGE   \* MERGEFORMAT</w:instrText>
    </w:r>
    <w:r w:rsidR="00C5257A">
      <w:fldChar w:fldCharType="separate"/>
    </w:r>
    <w:r w:rsidR="00AC010A" w:rsidRPr="00AC010A">
      <w:rPr>
        <w:lang w:val="de-DE"/>
      </w:rPr>
      <w:t>2</w:t>
    </w:r>
    <w:r w:rsidR="00C525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DEED" w14:textId="1769C1E5" w:rsidR="001609D6" w:rsidRDefault="001609D6" w:rsidP="001609D6">
    <w:pPr>
      <w:pStyle w:val="Fuss"/>
      <w:tabs>
        <w:tab w:val="right" w:pos="8647"/>
      </w:tabs>
      <w:ind w:right="-1134"/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>
      <w:t xml:space="preserve">01 Formulaire d'inscription </w:t>
    </w:r>
    <w:r>
      <w:rPr>
        <w:noProof w:val="0"/>
      </w:rPr>
      <w:fldChar w:fldCharType="end"/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193E02">
      <w:t xml:space="preserve"> </w:t>
    </w:r>
    <w:sdt>
      <w:sdtPr>
        <w:id w:val="-126861432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93E02">
              <w:rPr>
                <w:lang w:val="de-DE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193E02">
              <w:fldChar w:fldCharType="end"/>
            </w:r>
            <w:r w:rsidRPr="00193E02">
              <w:rPr>
                <w:lang w:val="de-DE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193E02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DC97" w14:textId="77777777" w:rsidR="00925023" w:rsidRDefault="00925023" w:rsidP="00B453A2">
      <w:r>
        <w:separator/>
      </w:r>
    </w:p>
  </w:footnote>
  <w:footnote w:type="continuationSeparator" w:id="0">
    <w:p w14:paraId="1EDA7DBE" w14:textId="77777777" w:rsidR="00925023" w:rsidRDefault="00925023" w:rsidP="00B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8A4A" w14:textId="1B8F3B48" w:rsidR="006C788C" w:rsidRPr="00886072" w:rsidRDefault="001609D6" w:rsidP="00433E26">
    <w:pPr>
      <w:spacing w:before="0"/>
      <w:rPr>
        <w:sz w:val="8"/>
      </w:rPr>
    </w:pPr>
    <w:r w:rsidRPr="00AC6C42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60E20176" wp14:editId="265F916E">
          <wp:simplePos x="0" y="0"/>
          <wp:positionH relativeFrom="margin">
            <wp:posOffset>4877738</wp:posOffset>
          </wp:positionH>
          <wp:positionV relativeFrom="paragraph">
            <wp:posOffset>-116288</wp:posOffset>
          </wp:positionV>
          <wp:extent cx="1906905" cy="794385"/>
          <wp:effectExtent l="0" t="0" r="0" b="5715"/>
          <wp:wrapThrough wrapText="bothSides">
            <wp:wrapPolygon edited="0">
              <wp:start x="0" y="0"/>
              <wp:lineTo x="0" y="21237"/>
              <wp:lineTo x="21363" y="21237"/>
              <wp:lineTo x="21363" y="0"/>
              <wp:lineTo x="0" y="0"/>
            </wp:wrapPolygon>
          </wp:wrapThrough>
          <wp:docPr id="5" name="Grafik 4">
            <a:extLst xmlns:a="http://schemas.openxmlformats.org/drawingml/2006/main">
              <a:ext uri="{FF2B5EF4-FFF2-40B4-BE49-F238E27FC236}">
                <a16:creationId xmlns:a16="http://schemas.microsoft.com/office/drawing/2014/main" id="{68BEAC77-CA7C-4CCC-9F15-DF74B21464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68BEAC77-CA7C-4CCC-9F15-DF74B21464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6EAE8976"/>
    <w:lvl w:ilvl="0">
      <w:numFmt w:val="decimal"/>
      <w:lvlText w:val="*"/>
      <w:lvlJc w:val="left"/>
    </w:lvl>
  </w:abstractNum>
  <w:abstractNum w:abstractNumId="2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77CAA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kern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2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5424B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A8735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B5167A"/>
    <w:multiLevelType w:val="multilevel"/>
    <w:tmpl w:val="12443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B59432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972AB8"/>
    <w:multiLevelType w:val="hybridMultilevel"/>
    <w:tmpl w:val="024EB3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D66D6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EF3D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9" w15:restartNumberingAfterBreak="0">
    <w:nsid w:val="5FC83A2B"/>
    <w:multiLevelType w:val="hybridMultilevel"/>
    <w:tmpl w:val="75D28D0C"/>
    <w:lvl w:ilvl="0" w:tplc="BCACB222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14D0A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F5B32D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F3EF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4D42A2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EB32A3"/>
    <w:multiLevelType w:val="multilevel"/>
    <w:tmpl w:val="8304D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86316"/>
    <w:multiLevelType w:val="hybridMultilevel"/>
    <w:tmpl w:val="339C3A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A3943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50025002">
    <w:abstractNumId w:val="24"/>
  </w:num>
  <w:num w:numId="2" w16cid:durableId="1590694988">
    <w:abstractNumId w:val="21"/>
  </w:num>
  <w:num w:numId="3" w16cid:durableId="825822338">
    <w:abstractNumId w:val="0"/>
  </w:num>
  <w:num w:numId="4" w16cid:durableId="1495955268">
    <w:abstractNumId w:val="7"/>
  </w:num>
  <w:num w:numId="5" w16cid:durableId="812254060">
    <w:abstractNumId w:val="2"/>
  </w:num>
  <w:num w:numId="6" w16cid:durableId="11155729">
    <w:abstractNumId w:val="12"/>
  </w:num>
  <w:num w:numId="7" w16cid:durableId="1943684969">
    <w:abstractNumId w:val="15"/>
  </w:num>
  <w:num w:numId="8" w16cid:durableId="612516536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9" w16cid:durableId="188570502">
    <w:abstractNumId w:val="5"/>
  </w:num>
  <w:num w:numId="10" w16cid:durableId="1397704430">
    <w:abstractNumId w:val="26"/>
  </w:num>
  <w:num w:numId="11" w16cid:durableId="1925265259">
    <w:abstractNumId w:val="3"/>
  </w:num>
  <w:num w:numId="12" w16cid:durableId="1883521254">
    <w:abstractNumId w:val="29"/>
  </w:num>
  <w:num w:numId="13" w16cid:durableId="597561641">
    <w:abstractNumId w:val="23"/>
  </w:num>
  <w:num w:numId="14" w16cid:durableId="1677921593">
    <w:abstractNumId w:val="14"/>
  </w:num>
  <w:num w:numId="15" w16cid:durableId="1747024517">
    <w:abstractNumId w:val="1"/>
    <w:lvlOverride w:ilvl="0">
      <w:lvl w:ilvl="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16"/>
        </w:rPr>
      </w:lvl>
    </w:lvlOverride>
  </w:num>
  <w:num w:numId="16" w16cid:durableId="791674941">
    <w:abstractNumId w:val="1"/>
    <w:lvlOverride w:ilvl="0">
      <w:lvl w:ilvl="0">
        <w:start w:val="1"/>
        <w:numFmt w:val="bullet"/>
        <w:lvlText w:val="·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17" w16cid:durableId="750809565">
    <w:abstractNumId w:val="30"/>
  </w:num>
  <w:num w:numId="18" w16cid:durableId="976567975">
    <w:abstractNumId w:val="13"/>
  </w:num>
  <w:num w:numId="19" w16cid:durableId="267855070">
    <w:abstractNumId w:val="25"/>
  </w:num>
  <w:num w:numId="20" w16cid:durableId="1832912879">
    <w:abstractNumId w:val="4"/>
  </w:num>
  <w:num w:numId="21" w16cid:durableId="999574906">
    <w:abstractNumId w:val="6"/>
  </w:num>
  <w:num w:numId="22" w16cid:durableId="476997991">
    <w:abstractNumId w:val="10"/>
  </w:num>
  <w:num w:numId="23" w16cid:durableId="1004430655">
    <w:abstractNumId w:val="8"/>
  </w:num>
  <w:num w:numId="24" w16cid:durableId="384840908">
    <w:abstractNumId w:val="17"/>
  </w:num>
  <w:num w:numId="25" w16cid:durableId="826627335">
    <w:abstractNumId w:val="22"/>
  </w:num>
  <w:num w:numId="26" w16cid:durableId="1319458855">
    <w:abstractNumId w:val="7"/>
  </w:num>
  <w:num w:numId="27" w16cid:durableId="443773921">
    <w:abstractNumId w:val="2"/>
  </w:num>
  <w:num w:numId="28" w16cid:durableId="2073000963">
    <w:abstractNumId w:val="12"/>
  </w:num>
  <w:num w:numId="29" w16cid:durableId="1692415818">
    <w:abstractNumId w:val="15"/>
  </w:num>
  <w:num w:numId="30" w16cid:durableId="203906417">
    <w:abstractNumId w:val="27"/>
  </w:num>
  <w:num w:numId="31" w16cid:durableId="683482468">
    <w:abstractNumId w:val="20"/>
  </w:num>
  <w:num w:numId="32" w16cid:durableId="379209856">
    <w:abstractNumId w:val="5"/>
  </w:num>
  <w:num w:numId="33" w16cid:durableId="329213301">
    <w:abstractNumId w:val="26"/>
  </w:num>
  <w:num w:numId="34" w16cid:durableId="23756391">
    <w:abstractNumId w:val="3"/>
  </w:num>
  <w:num w:numId="35" w16cid:durableId="249313287">
    <w:abstractNumId w:val="29"/>
  </w:num>
  <w:num w:numId="36" w16cid:durableId="1149130966">
    <w:abstractNumId w:val="23"/>
  </w:num>
  <w:num w:numId="37" w16cid:durableId="881749471">
    <w:abstractNumId w:val="14"/>
  </w:num>
  <w:num w:numId="38" w16cid:durableId="2043894845">
    <w:abstractNumId w:val="0"/>
  </w:num>
  <w:num w:numId="39" w16cid:durableId="871958376">
    <w:abstractNumId w:val="0"/>
  </w:num>
  <w:num w:numId="40" w16cid:durableId="1175074219">
    <w:abstractNumId w:val="0"/>
  </w:num>
  <w:num w:numId="41" w16cid:durableId="1400403846">
    <w:abstractNumId w:val="0"/>
  </w:num>
  <w:num w:numId="42" w16cid:durableId="1564367472">
    <w:abstractNumId w:val="27"/>
  </w:num>
  <w:num w:numId="43" w16cid:durableId="519322855">
    <w:abstractNumId w:val="9"/>
  </w:num>
  <w:num w:numId="44" w16cid:durableId="813137705">
    <w:abstractNumId w:val="9"/>
  </w:num>
  <w:num w:numId="45" w16cid:durableId="344289146">
    <w:abstractNumId w:val="16"/>
  </w:num>
  <w:num w:numId="46" w16cid:durableId="2065373840">
    <w:abstractNumId w:val="20"/>
  </w:num>
  <w:num w:numId="47" w16cid:durableId="1560287647">
    <w:abstractNumId w:val="18"/>
  </w:num>
  <w:num w:numId="48" w16cid:durableId="236016347">
    <w:abstractNumId w:val="19"/>
  </w:num>
  <w:num w:numId="49" w16cid:durableId="956446173">
    <w:abstractNumId w:val="28"/>
  </w:num>
  <w:num w:numId="50" w16cid:durableId="99647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</w:docVars>
  <w:rsids>
    <w:rsidRoot w:val="00925023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7A7"/>
    <w:rsid w:val="00021EA0"/>
    <w:rsid w:val="00023A12"/>
    <w:rsid w:val="000260EC"/>
    <w:rsid w:val="000263FA"/>
    <w:rsid w:val="000272A4"/>
    <w:rsid w:val="0003025F"/>
    <w:rsid w:val="000302F5"/>
    <w:rsid w:val="0003243B"/>
    <w:rsid w:val="00033693"/>
    <w:rsid w:val="000339BE"/>
    <w:rsid w:val="0003696E"/>
    <w:rsid w:val="00037786"/>
    <w:rsid w:val="0004124D"/>
    <w:rsid w:val="00041D69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409F"/>
    <w:rsid w:val="000A5CA1"/>
    <w:rsid w:val="000A65C1"/>
    <w:rsid w:val="000A71CB"/>
    <w:rsid w:val="000A76E2"/>
    <w:rsid w:val="000A7982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5C78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14A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09D6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A4"/>
    <w:rsid w:val="001A18C8"/>
    <w:rsid w:val="001A1969"/>
    <w:rsid w:val="001A244D"/>
    <w:rsid w:val="001A2F98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C7A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3EC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34A0"/>
    <w:rsid w:val="00233E55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74D"/>
    <w:rsid w:val="00306BA9"/>
    <w:rsid w:val="00307409"/>
    <w:rsid w:val="00310839"/>
    <w:rsid w:val="00311A97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3EA5"/>
    <w:rsid w:val="003345DD"/>
    <w:rsid w:val="00334D8B"/>
    <w:rsid w:val="0033650B"/>
    <w:rsid w:val="003411C9"/>
    <w:rsid w:val="003421E8"/>
    <w:rsid w:val="0034255C"/>
    <w:rsid w:val="0034287B"/>
    <w:rsid w:val="003437D4"/>
    <w:rsid w:val="00344CBE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3C41"/>
    <w:rsid w:val="003741BE"/>
    <w:rsid w:val="00374A7D"/>
    <w:rsid w:val="003751DF"/>
    <w:rsid w:val="00375A75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2F5D"/>
    <w:rsid w:val="003B4083"/>
    <w:rsid w:val="003B462C"/>
    <w:rsid w:val="003B4731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9B9"/>
    <w:rsid w:val="003E1D88"/>
    <w:rsid w:val="003E2548"/>
    <w:rsid w:val="003E2C39"/>
    <w:rsid w:val="003E378B"/>
    <w:rsid w:val="003E39FE"/>
    <w:rsid w:val="003E3F78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DA6"/>
    <w:rsid w:val="00432A54"/>
    <w:rsid w:val="00433E26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70F8"/>
    <w:rsid w:val="004A20A1"/>
    <w:rsid w:val="004A55EF"/>
    <w:rsid w:val="004A5808"/>
    <w:rsid w:val="004A585E"/>
    <w:rsid w:val="004A6DCB"/>
    <w:rsid w:val="004A7648"/>
    <w:rsid w:val="004A7D0E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435C"/>
    <w:rsid w:val="004D4684"/>
    <w:rsid w:val="004D478C"/>
    <w:rsid w:val="004D5882"/>
    <w:rsid w:val="004D5AA4"/>
    <w:rsid w:val="004D6A0F"/>
    <w:rsid w:val="004D6CAD"/>
    <w:rsid w:val="004D6F99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2B6"/>
    <w:rsid w:val="0054567E"/>
    <w:rsid w:val="0055060B"/>
    <w:rsid w:val="005506CD"/>
    <w:rsid w:val="00551120"/>
    <w:rsid w:val="005514A7"/>
    <w:rsid w:val="0055208E"/>
    <w:rsid w:val="005522AD"/>
    <w:rsid w:val="00552CAC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8C6"/>
    <w:rsid w:val="00566A1F"/>
    <w:rsid w:val="00570C4F"/>
    <w:rsid w:val="00573EAA"/>
    <w:rsid w:val="005758D8"/>
    <w:rsid w:val="00575E56"/>
    <w:rsid w:val="005809DF"/>
    <w:rsid w:val="0058172C"/>
    <w:rsid w:val="00581BAF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537C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C17"/>
    <w:rsid w:val="005B25BA"/>
    <w:rsid w:val="005B299A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3D9E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7D"/>
    <w:rsid w:val="006324C0"/>
    <w:rsid w:val="00633163"/>
    <w:rsid w:val="00633505"/>
    <w:rsid w:val="00634D4F"/>
    <w:rsid w:val="00635418"/>
    <w:rsid w:val="00637463"/>
    <w:rsid w:val="00645C35"/>
    <w:rsid w:val="00647979"/>
    <w:rsid w:val="00647EBE"/>
    <w:rsid w:val="00652CD3"/>
    <w:rsid w:val="00655854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C788C"/>
    <w:rsid w:val="006D0665"/>
    <w:rsid w:val="006D1323"/>
    <w:rsid w:val="006D14D1"/>
    <w:rsid w:val="006D1D0C"/>
    <w:rsid w:val="006D2EE5"/>
    <w:rsid w:val="006D3281"/>
    <w:rsid w:val="006D3910"/>
    <w:rsid w:val="006D3C0B"/>
    <w:rsid w:val="006D4711"/>
    <w:rsid w:val="006D684F"/>
    <w:rsid w:val="006D6BA9"/>
    <w:rsid w:val="006D7762"/>
    <w:rsid w:val="006D7990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365B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924E4"/>
    <w:rsid w:val="00794BB6"/>
    <w:rsid w:val="00795EBB"/>
    <w:rsid w:val="00796BAD"/>
    <w:rsid w:val="007A2512"/>
    <w:rsid w:val="007A2874"/>
    <w:rsid w:val="007A2ABC"/>
    <w:rsid w:val="007A4CC0"/>
    <w:rsid w:val="007A517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E72E0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7D4E"/>
    <w:rsid w:val="008813AF"/>
    <w:rsid w:val="00881E9F"/>
    <w:rsid w:val="00884868"/>
    <w:rsid w:val="008859CF"/>
    <w:rsid w:val="00885BE7"/>
    <w:rsid w:val="00886072"/>
    <w:rsid w:val="00886A18"/>
    <w:rsid w:val="0088715B"/>
    <w:rsid w:val="008879AE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97C1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5023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2EA5"/>
    <w:rsid w:val="00943791"/>
    <w:rsid w:val="009444D8"/>
    <w:rsid w:val="0094605C"/>
    <w:rsid w:val="009460E4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B780A"/>
    <w:rsid w:val="009C00ED"/>
    <w:rsid w:val="009C2C57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64CB"/>
    <w:rsid w:val="009E6542"/>
    <w:rsid w:val="009F0AD0"/>
    <w:rsid w:val="009F2685"/>
    <w:rsid w:val="009F322D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41"/>
    <w:rsid w:val="00A74CD5"/>
    <w:rsid w:val="00A7547A"/>
    <w:rsid w:val="00A75F95"/>
    <w:rsid w:val="00A770AC"/>
    <w:rsid w:val="00A818C0"/>
    <w:rsid w:val="00A82AF0"/>
    <w:rsid w:val="00A8504D"/>
    <w:rsid w:val="00A854DD"/>
    <w:rsid w:val="00A876D9"/>
    <w:rsid w:val="00A87A92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C010A"/>
    <w:rsid w:val="00AC0942"/>
    <w:rsid w:val="00AC31ED"/>
    <w:rsid w:val="00AC5C91"/>
    <w:rsid w:val="00AC603A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E6A6D"/>
    <w:rsid w:val="00AF1073"/>
    <w:rsid w:val="00AF32AE"/>
    <w:rsid w:val="00AF35A0"/>
    <w:rsid w:val="00AF42D1"/>
    <w:rsid w:val="00AF5226"/>
    <w:rsid w:val="00AF5748"/>
    <w:rsid w:val="00AF67FD"/>
    <w:rsid w:val="00AF69AC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53A2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35C7"/>
    <w:rsid w:val="00B6371E"/>
    <w:rsid w:val="00B63C8D"/>
    <w:rsid w:val="00B64947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1140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D03FD"/>
    <w:rsid w:val="00BD0B01"/>
    <w:rsid w:val="00BD1E30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3C3"/>
    <w:rsid w:val="00C048D2"/>
    <w:rsid w:val="00C06A6E"/>
    <w:rsid w:val="00C06F84"/>
    <w:rsid w:val="00C07555"/>
    <w:rsid w:val="00C078AF"/>
    <w:rsid w:val="00C10435"/>
    <w:rsid w:val="00C11812"/>
    <w:rsid w:val="00C1182D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57A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80074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63"/>
    <w:rsid w:val="00CB2892"/>
    <w:rsid w:val="00CB2E93"/>
    <w:rsid w:val="00CB43F5"/>
    <w:rsid w:val="00CB47C3"/>
    <w:rsid w:val="00CB5EC4"/>
    <w:rsid w:val="00CB6F4B"/>
    <w:rsid w:val="00CB7820"/>
    <w:rsid w:val="00CB7941"/>
    <w:rsid w:val="00CC061B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27E"/>
    <w:rsid w:val="00CE4CF8"/>
    <w:rsid w:val="00CE4D8B"/>
    <w:rsid w:val="00CE693E"/>
    <w:rsid w:val="00CE7413"/>
    <w:rsid w:val="00CE7489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7B23"/>
    <w:rsid w:val="00D57E1B"/>
    <w:rsid w:val="00D60181"/>
    <w:rsid w:val="00D60804"/>
    <w:rsid w:val="00D608A1"/>
    <w:rsid w:val="00D61C51"/>
    <w:rsid w:val="00D61E93"/>
    <w:rsid w:val="00D6458A"/>
    <w:rsid w:val="00D65775"/>
    <w:rsid w:val="00D65C58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72B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57C"/>
    <w:rsid w:val="00E54982"/>
    <w:rsid w:val="00E550DE"/>
    <w:rsid w:val="00E55328"/>
    <w:rsid w:val="00E60B0D"/>
    <w:rsid w:val="00E610E5"/>
    <w:rsid w:val="00E618F4"/>
    <w:rsid w:val="00E61C04"/>
    <w:rsid w:val="00E6250A"/>
    <w:rsid w:val="00E646B9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77960"/>
    <w:rsid w:val="00E81097"/>
    <w:rsid w:val="00E81AF5"/>
    <w:rsid w:val="00E822F2"/>
    <w:rsid w:val="00E858AA"/>
    <w:rsid w:val="00E8600C"/>
    <w:rsid w:val="00E865C4"/>
    <w:rsid w:val="00E86811"/>
    <w:rsid w:val="00E86CBF"/>
    <w:rsid w:val="00E86EF8"/>
    <w:rsid w:val="00E87A21"/>
    <w:rsid w:val="00E87D33"/>
    <w:rsid w:val="00E90F22"/>
    <w:rsid w:val="00E91B7C"/>
    <w:rsid w:val="00E91BA8"/>
    <w:rsid w:val="00E9387A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CE4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0D9C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62354"/>
    <w:rsid w:val="00F630FA"/>
    <w:rsid w:val="00F63D39"/>
    <w:rsid w:val="00F65A92"/>
    <w:rsid w:val="00F663CD"/>
    <w:rsid w:val="00F66EF9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7A0"/>
    <w:rsid w:val="00FB6779"/>
    <w:rsid w:val="00FC1786"/>
    <w:rsid w:val="00FC4126"/>
    <w:rsid w:val="00FC4451"/>
    <w:rsid w:val="00FC521C"/>
    <w:rsid w:val="00FC541B"/>
    <w:rsid w:val="00FC5525"/>
    <w:rsid w:val="00FC6441"/>
    <w:rsid w:val="00FC6491"/>
    <w:rsid w:val="00FC6DFE"/>
    <w:rsid w:val="00FC72F4"/>
    <w:rsid w:val="00FC7ADB"/>
    <w:rsid w:val="00FD0B19"/>
    <w:rsid w:val="00FD1205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29E3A3C6"/>
  <w15:docId w15:val="{542869B9-2DAE-444A-895B-661BBE9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7C1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Cs w:val="18"/>
      <w:lang w:eastAsia="de-DE"/>
    </w:rPr>
  </w:style>
  <w:style w:type="paragraph" w:styleId="berschrift1">
    <w:name w:val="heading 1"/>
    <w:basedOn w:val="TextkrperCorpsdetexteCorpodeltesto"/>
    <w:next w:val="AufzZx1zLpucesxinterl1Puntielencoxil1"/>
    <w:qFormat/>
    <w:rsid w:val="00B453A2"/>
    <w:pPr>
      <w:outlineLvl w:val="0"/>
    </w:pPr>
    <w:rPr>
      <w:b/>
      <w:sz w:val="34"/>
      <w:szCs w:val="34"/>
      <w:lang w:val="fr-CH"/>
    </w:rPr>
  </w:style>
  <w:style w:type="paragraph" w:styleId="berschrift2">
    <w:name w:val="heading 2"/>
    <w:basedOn w:val="TextkrperCorpsdetexteCorpodeltesto"/>
    <w:next w:val="Standard"/>
    <w:qFormat/>
    <w:rsid w:val="0030674D"/>
    <w:pPr>
      <w:outlineLvl w:val="1"/>
    </w:pPr>
    <w:rPr>
      <w:b/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4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4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4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41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26"/>
      </w:numPr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7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28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29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45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46"/>
      </w:numPr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32"/>
      </w:numPr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33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34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35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36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37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41"/>
      </w:numPr>
      <w:spacing w:after="240"/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41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41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41"/>
      </w:numPr>
    </w:pPr>
    <w:rPr>
      <w:rFonts w:ascii="Arial" w:hAnsi="Arial"/>
      <w:sz w:val="22"/>
    </w:rPr>
  </w:style>
  <w:style w:type="paragraph" w:styleId="Kopfzeile">
    <w:name w:val="header"/>
    <w:basedOn w:val="Standard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31"/>
      </w:numPr>
      <w:tabs>
        <w:tab w:val="clear" w:pos="1080"/>
        <w:tab w:val="num" w:pos="284"/>
      </w:tabs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47"/>
      </w:numPr>
      <w:overflowPunct/>
      <w:autoSpaceDE/>
      <w:autoSpaceDN/>
      <w:adjustRightInd/>
      <w:spacing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Fuss">
    <w:name w:val="Fuss"/>
    <w:basedOn w:val="Fuzeile"/>
    <w:link w:val="FussChar"/>
    <w:qFormat/>
    <w:rsid w:val="00EA6CE4"/>
    <w:rPr>
      <w:noProof/>
    </w:rPr>
  </w:style>
  <w:style w:type="character" w:customStyle="1" w:styleId="FussChar">
    <w:name w:val="Fuss Char"/>
    <w:basedOn w:val="FuzeileZchn"/>
    <w:link w:val="Fuss"/>
    <w:rsid w:val="00EA6CE4"/>
    <w:rPr>
      <w:rFonts w:ascii="Arial" w:hAnsi="Arial"/>
      <w:noProof/>
      <w:kern w:val="22"/>
      <w:sz w:val="22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2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92502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10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B780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B780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B780A"/>
    <w:rPr>
      <w:rFonts w:ascii="Arial" w:hAnsi="Arial"/>
      <w:kern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B78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B780A"/>
    <w:rPr>
      <w:rFonts w:ascii="Arial" w:hAnsi="Arial"/>
      <w:b/>
      <w:bCs/>
      <w:kern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sk@babs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BABS_AUSB\D_Arbeitspapier_A4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0168D2246343608148952748BE1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09763-5703-41AB-815D-647E87A44F86}"/>
      </w:docPartPr>
      <w:docPartBody>
        <w:p w:rsidR="00C57721" w:rsidRDefault="00CE3EFA" w:rsidP="00CE3EFA">
          <w:pPr>
            <w:pStyle w:val="B70168D2246343608148952748BE1A161"/>
          </w:pPr>
          <w:r w:rsidRPr="00375A75">
            <w:rPr>
              <w:rStyle w:val="Platzhaltertext"/>
              <w:rFonts w:asciiTheme="minorHAnsi" w:hAnsiTheme="minorHAnsi" w:cstheme="minorHAnsi"/>
              <w:szCs w:val="20"/>
            </w:rPr>
            <w:t>S</w:t>
          </w:r>
          <w:r w:rsidRPr="00375A75">
            <w:rPr>
              <w:rStyle w:val="Platzhaltertext"/>
              <w:rFonts w:asciiTheme="minorHAnsi" w:hAnsiTheme="minorHAnsi" w:cstheme="minorHAnsi"/>
              <w:szCs w:val="20"/>
              <w:lang w:val="fr-CH"/>
            </w:rPr>
            <w:t>électionnez un élément</w:t>
          </w:r>
        </w:p>
      </w:docPartBody>
    </w:docPart>
    <w:docPart>
      <w:docPartPr>
        <w:name w:val="C80DA513016A4C5BB2F436399A30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C4C66-08A3-415A-9C00-808F83EC0388}"/>
      </w:docPartPr>
      <w:docPartBody>
        <w:p w:rsidR="00C57721" w:rsidRDefault="00CE3EFA" w:rsidP="00CE3EFA">
          <w:pPr>
            <w:pStyle w:val="C80DA513016A4C5BB2F436399A30B5A1"/>
          </w:pPr>
          <w:r>
            <w:rPr>
              <w:rStyle w:val="Platzhaltertext"/>
            </w:rPr>
            <w:t>Sélectionnez un élément</w:t>
          </w:r>
        </w:p>
      </w:docPartBody>
    </w:docPart>
    <w:docPart>
      <w:docPartPr>
        <w:name w:val="897BBCE0E23E4BB094982B37AA041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879C9-88B6-45A7-B2C9-4B1BA87E1A02}"/>
      </w:docPartPr>
      <w:docPartBody>
        <w:p w:rsidR="00AE6C28" w:rsidRDefault="009545CC" w:rsidP="009545CC">
          <w:pPr>
            <w:pStyle w:val="897BBCE0E23E4BB094982B37AA041221"/>
          </w:pPr>
          <w:r>
            <w:rPr>
              <w:rStyle w:val="Platzhaltertext"/>
            </w:rPr>
            <w:t>Sélectionnez un élément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FA"/>
    <w:rsid w:val="0059537C"/>
    <w:rsid w:val="009545CC"/>
    <w:rsid w:val="00A74C41"/>
    <w:rsid w:val="00AE6C28"/>
    <w:rsid w:val="00C57721"/>
    <w:rsid w:val="00C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45CC"/>
    <w:rPr>
      <w:color w:val="808080"/>
    </w:rPr>
  </w:style>
  <w:style w:type="paragraph" w:customStyle="1" w:styleId="C80DA513016A4C5BB2F436399A30B5A1">
    <w:name w:val="C80DA513016A4C5BB2F436399A30B5A1"/>
    <w:rsid w:val="00CE3EFA"/>
  </w:style>
  <w:style w:type="paragraph" w:customStyle="1" w:styleId="B70168D2246343608148952748BE1A161">
    <w:name w:val="B70168D2246343608148952748BE1A161"/>
    <w:rsid w:val="00CE3EF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Times New Roman"/>
      <w:kern w:val="22"/>
      <w:sz w:val="20"/>
      <w:szCs w:val="18"/>
      <w:lang w:eastAsia="de-DE"/>
    </w:rPr>
  </w:style>
  <w:style w:type="paragraph" w:customStyle="1" w:styleId="897BBCE0E23E4BB094982B37AA041221">
    <w:name w:val="897BBCE0E23E4BB094982B37AA041221"/>
    <w:rsid w:val="00954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09DEE-DD75-4DFF-985C-326AB6ACD9F5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69108bf-bb31-4eed-9de3-7d919c6d887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E81913-E0FF-4C52-978D-9D1686987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96360-8467-49CE-B798-9FC92992E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98164-12B3-405A-AA83-1AD3C91F9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D_Arbeitspapier_A4_hoch</Template>
  <TotalTime>0</TotalTime>
  <Pages>1</Pages>
  <Words>272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F_Arbeitspapier_A4_hoch</vt:lpstr>
      <vt:lpstr>F_Arbeitspapier_A4_hoch</vt:lpstr>
    </vt:vector>
  </TitlesOfParts>
  <Manager/>
  <Company>BURAUT VBS</Company>
  <LinksUpToDate>false</LinksUpToDate>
  <CharactersWithSpaces>1957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F_Arbeitspapier_A4_hoch</dc:title>
  <dc:subject/>
  <dc:creator>Habegger Beat BABS</dc:creator>
  <cp:keywords/>
  <dc:description/>
  <cp:lastModifiedBy>Binggeli Melanie BABS</cp:lastModifiedBy>
  <cp:revision>11</cp:revision>
  <cp:lastPrinted>2015-12-16T11:46:00Z</cp:lastPrinted>
  <dcterms:created xsi:type="dcterms:W3CDTF">2023-01-20T08:48:00Z</dcterms:created>
  <dcterms:modified xsi:type="dcterms:W3CDTF">2026-01-20T11:58:00Z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swissmentor://babs.swissmentor.com/navigate/AllgemeinesDokument/154344/F_Arbeitspapier_A4_hoch.docx</vt:lpwstr>
  </property>
  <property fmtid="{D5CDD505-2E9C-101B-9397-08002B2CF9AE}" pid="5" name="ContentTypeId">
    <vt:lpwstr>0x010100FAD7FD9C1818A44A88B464B34A6C0620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2026-01-20T11:49:30Z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b5b83868-c7be-4393-b2fe-18515f059a2a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