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4535"/>
        <w:gridCol w:w="4536"/>
      </w:tblGrid>
      <w:tr w:rsidR="00C73CAD" w14:paraId="039ABB99" w14:textId="77777777" w:rsidTr="00485512">
        <w:tc>
          <w:tcPr>
            <w:tcW w:w="4605" w:type="dxa"/>
          </w:tcPr>
          <w:p w14:paraId="1BC34A2D" w14:textId="77777777" w:rsidR="00C73CAD" w:rsidRDefault="00C73CAD" w:rsidP="00485512">
            <w:pPr>
              <w:pStyle w:val="En-tte"/>
            </w:pPr>
          </w:p>
        </w:tc>
        <w:tc>
          <w:tcPr>
            <w:tcW w:w="4606" w:type="dxa"/>
          </w:tcPr>
          <w:p w14:paraId="2E01515A" w14:textId="6FA4D3F3" w:rsidR="00C73CAD" w:rsidRDefault="00E27C2C">
            <w:pPr>
              <w:pStyle w:val="KlassifizierungMapper"/>
            </w:pPr>
            <w:fldSimple w:instr=" DOCVARIABLE  KlassifizierungMapperTab  \* MERGEFORMAT ">
              <w:r w:rsidR="00C57E11">
                <w:t xml:space="preserve"> </w:t>
              </w:r>
            </w:fldSimple>
          </w:p>
        </w:tc>
      </w:tr>
    </w:tbl>
    <w:p w14:paraId="621B7E26" w14:textId="011EF305" w:rsidR="00C73CAD" w:rsidRDefault="0088780D">
      <w:pPr>
        <w:pStyle w:val="Grundtext"/>
      </w:pPr>
      <w:r w:rsidRPr="009B7549">
        <w:rPr>
          <w:b/>
          <w:noProof/>
          <w:spacing w:val="10"/>
          <w:sz w:val="19"/>
        </w:rPr>
        <w:drawing>
          <wp:anchor distT="0" distB="0" distL="114300" distR="114300" simplePos="0" relativeHeight="251662336" behindDoc="0" locked="0" layoutInCell="1" allowOverlap="1" wp14:anchorId="121F5834" wp14:editId="16D54770">
            <wp:simplePos x="0" y="0"/>
            <wp:positionH relativeFrom="column">
              <wp:posOffset>3309257</wp:posOffset>
            </wp:positionH>
            <wp:positionV relativeFrom="paragraph">
              <wp:posOffset>-803185</wp:posOffset>
            </wp:positionV>
            <wp:extent cx="2580774" cy="1053491"/>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580774" cy="1053491"/>
                    </a:xfrm>
                    <a:prstGeom prst="rect">
                      <a:avLst/>
                    </a:prstGeom>
                  </pic:spPr>
                </pic:pic>
              </a:graphicData>
            </a:graphic>
            <wp14:sizeRelH relativeFrom="page">
              <wp14:pctWidth>0</wp14:pctWidth>
            </wp14:sizeRelH>
            <wp14:sizeRelV relativeFrom="page">
              <wp14:pctHeight>0</wp14:pctHeight>
            </wp14:sizeRelV>
          </wp:anchor>
        </w:drawing>
      </w:r>
    </w:p>
    <w:p w14:paraId="53C36007" w14:textId="77777777" w:rsidR="00C73CAD" w:rsidRDefault="00C73CAD">
      <w:pPr>
        <w:pStyle w:val="Grundtext"/>
        <w:sectPr w:rsidR="00C73CAD" w:rsidSect="00C548E2">
          <w:headerReference w:type="default" r:id="rId9"/>
          <w:footerReference w:type="default" r:id="rId10"/>
          <w:headerReference w:type="first" r:id="rId11"/>
          <w:footerReference w:type="first" r:id="rId12"/>
          <w:type w:val="continuous"/>
          <w:pgSz w:w="11906" w:h="16838" w:code="9"/>
          <w:pgMar w:top="340" w:right="1134" w:bottom="907" w:left="1701" w:header="624" w:footer="340" w:gutter="0"/>
          <w:cols w:space="708"/>
          <w:titlePg/>
          <w:docGrid w:linePitch="360"/>
        </w:sectPr>
      </w:pPr>
    </w:p>
    <w:p w14:paraId="0947DFC9" w14:textId="467DFB20" w:rsidR="009A50C9" w:rsidRPr="009A50C9" w:rsidRDefault="009A50C9" w:rsidP="009A50C9">
      <w:pPr>
        <w:tabs>
          <w:tab w:val="left" w:pos="1134"/>
          <w:tab w:val="left" w:pos="1560"/>
          <w:tab w:val="left" w:pos="2552"/>
        </w:tabs>
        <w:spacing w:line="240" w:lineRule="auto"/>
        <w:rPr>
          <w:b/>
          <w:sz w:val="22"/>
          <w:szCs w:val="22"/>
        </w:rPr>
      </w:pPr>
      <w:r w:rsidRPr="009A50C9">
        <w:rPr>
          <w:b/>
          <w:sz w:val="22"/>
          <w:szCs w:val="22"/>
        </w:rPr>
        <w:t xml:space="preserve">Gesuch um Übernahme der </w:t>
      </w:r>
      <w:r w:rsidR="00807867">
        <w:rPr>
          <w:b/>
          <w:sz w:val="22"/>
          <w:szCs w:val="22"/>
        </w:rPr>
        <w:t>K</w:t>
      </w:r>
      <w:r w:rsidRPr="009A50C9">
        <w:rPr>
          <w:b/>
          <w:sz w:val="22"/>
          <w:szCs w:val="22"/>
        </w:rPr>
        <w:t>osten</w:t>
      </w:r>
    </w:p>
    <w:p w14:paraId="2560E36F" w14:textId="77777777" w:rsidR="009A50C9" w:rsidRPr="009A50C9" w:rsidRDefault="009A50C9" w:rsidP="009A50C9">
      <w:pPr>
        <w:tabs>
          <w:tab w:val="left" w:pos="1134"/>
          <w:tab w:val="left" w:pos="1560"/>
          <w:tab w:val="left" w:pos="2552"/>
        </w:tabs>
        <w:spacing w:line="240" w:lineRule="auto"/>
        <w:rPr>
          <w:sz w:val="22"/>
          <w:szCs w:val="22"/>
          <w:u w:val="single"/>
        </w:rPr>
      </w:pPr>
      <w:r w:rsidRPr="009A50C9">
        <w:rPr>
          <w:b/>
          <w:sz w:val="22"/>
          <w:szCs w:val="22"/>
          <w:u w:val="single"/>
        </w:rPr>
        <w:t xml:space="preserve">für </w:t>
      </w:r>
      <w:r w:rsidR="00614A5C">
        <w:rPr>
          <w:b/>
          <w:sz w:val="22"/>
          <w:szCs w:val="22"/>
          <w:u w:val="single"/>
        </w:rPr>
        <w:t>Sirenenprojekte (Alarmierung) gemäss BZG</w:t>
      </w:r>
    </w:p>
    <w:p w14:paraId="1101E2C2" w14:textId="2B04D80F" w:rsidR="009A50C9" w:rsidRPr="009A50C9" w:rsidRDefault="009A50C9" w:rsidP="009A50C9">
      <w:pPr>
        <w:tabs>
          <w:tab w:val="left" w:pos="2300"/>
          <w:tab w:val="left" w:pos="6100"/>
          <w:tab w:val="right" w:pos="9100"/>
        </w:tabs>
        <w:spacing w:after="60" w:line="240" w:lineRule="auto"/>
        <w:rPr>
          <w:sz w:val="22"/>
          <w:szCs w:val="22"/>
          <w:lang w:val="de-DE"/>
        </w:rPr>
      </w:pPr>
    </w:p>
    <w:p w14:paraId="1064E041" w14:textId="7FA53CEB" w:rsidR="009A50C9" w:rsidRPr="00DA0147" w:rsidRDefault="009A50C9" w:rsidP="004D3678">
      <w:pPr>
        <w:tabs>
          <w:tab w:val="left" w:pos="2600"/>
          <w:tab w:val="left" w:pos="6100"/>
          <w:tab w:val="right" w:pos="9100"/>
        </w:tabs>
        <w:spacing w:after="160" w:line="276" w:lineRule="auto"/>
      </w:pPr>
      <w:r w:rsidRPr="00DA0147">
        <w:rPr>
          <w:lang w:val="de-DE"/>
        </w:rPr>
        <w:t>Kanton</w:t>
      </w:r>
      <w:r w:rsidR="003C7318">
        <w:rPr>
          <w:b/>
          <w:noProof/>
          <w:spacing w:val="10"/>
        </w:rPr>
        <mc:AlternateContent>
          <mc:Choice Requires="wps">
            <w:drawing>
              <wp:anchor distT="0" distB="0" distL="114300" distR="114300" simplePos="0" relativeHeight="251655168" behindDoc="0" locked="0" layoutInCell="0" allowOverlap="1" wp14:anchorId="3165A93A" wp14:editId="2419DDDB">
                <wp:simplePos x="0" y="0"/>
                <wp:positionH relativeFrom="column">
                  <wp:posOffset>389890</wp:posOffset>
                </wp:positionH>
                <wp:positionV relativeFrom="paragraph">
                  <wp:posOffset>10441305</wp:posOffset>
                </wp:positionV>
                <wp:extent cx="1555115" cy="635"/>
                <wp:effectExtent l="8890" t="11430" r="7620" b="6985"/>
                <wp:wrapNone/>
                <wp:docPr id="8"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52EB5" id="Line 4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pt,822.15pt" to="153.15pt,8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" o:allowincell="f" strokeweight=".25pt">
                <v:stroke startarrowwidth="narrow" startarrowlength="short" endarrowwidth="narrow" endarrowlength="short"/>
              </v:line>
            </w:pict>
          </mc:Fallback>
        </mc:AlternateContent>
      </w:r>
      <w:r w:rsidRPr="00DA0147">
        <w:rPr>
          <w:b/>
          <w:spacing w:val="10"/>
          <w:lang w:val="de-DE"/>
        </w:rPr>
        <w:tab/>
      </w:r>
      <w:r w:rsidRPr="00DA0147">
        <w:rPr>
          <w:b/>
          <w:spacing w:val="10"/>
        </w:rPr>
        <w:fldChar w:fldCharType="begin">
          <w:ffData>
            <w:name w:val="Text1"/>
            <w:enabled/>
            <w:calcOnExit w:val="0"/>
            <w:textInput/>
          </w:ffData>
        </w:fldChar>
      </w:r>
      <w:r w:rsidRPr="00DA0147">
        <w:rPr>
          <w:b/>
          <w:spacing w:val="10"/>
          <w:lang w:val="de-DE"/>
        </w:rPr>
        <w:instrText xml:space="preserve"> FORMTEXT </w:instrText>
      </w:r>
      <w:r w:rsidRPr="00DA0147">
        <w:rPr>
          <w:b/>
          <w:spacing w:val="10"/>
        </w:rPr>
      </w:r>
      <w:r w:rsidRPr="00DA0147">
        <w:rPr>
          <w:b/>
          <w:spacing w:val="10"/>
        </w:rPr>
        <w:fldChar w:fldCharType="separate"/>
      </w:r>
      <w:r w:rsidR="006166A6">
        <w:rPr>
          <w:b/>
          <w:spacing w:val="10"/>
        </w:rPr>
        <w:t> </w:t>
      </w:r>
      <w:r w:rsidR="006166A6">
        <w:rPr>
          <w:b/>
          <w:spacing w:val="10"/>
        </w:rPr>
        <w:t> </w:t>
      </w:r>
      <w:r w:rsidR="006166A6">
        <w:rPr>
          <w:b/>
          <w:spacing w:val="10"/>
        </w:rPr>
        <w:t> </w:t>
      </w:r>
      <w:r w:rsidR="006166A6">
        <w:rPr>
          <w:b/>
          <w:spacing w:val="10"/>
        </w:rPr>
        <w:t> </w:t>
      </w:r>
      <w:r w:rsidR="006166A6">
        <w:rPr>
          <w:b/>
          <w:spacing w:val="10"/>
        </w:rPr>
        <w:t> </w:t>
      </w:r>
      <w:r w:rsidRPr="00DA0147">
        <w:rPr>
          <w:b/>
          <w:spacing w:val="10"/>
        </w:rPr>
        <w:fldChar w:fldCharType="end"/>
      </w:r>
      <w:r w:rsidRPr="00DA0147">
        <w:rPr>
          <w:b/>
          <w:spacing w:val="10"/>
          <w:lang w:val="de-DE"/>
        </w:rPr>
        <w:tab/>
      </w:r>
      <w:r w:rsidR="00614A5C">
        <w:rPr>
          <w:lang w:val="de-DE"/>
        </w:rPr>
        <w:t xml:space="preserve">Akte </w:t>
      </w:r>
      <w:r w:rsidRPr="00DA0147">
        <w:rPr>
          <w:lang w:val="de-DE"/>
        </w:rPr>
        <w:t>Nr.</w:t>
      </w:r>
      <w:r w:rsidR="0088780D" w:rsidRPr="0088780D">
        <w:rPr>
          <w:b/>
          <w:noProof/>
          <w:spacing w:val="10"/>
          <w:sz w:val="19"/>
        </w:rPr>
        <w:t xml:space="preserve"> </w:t>
      </w:r>
      <w:r w:rsidRPr="00DA0147">
        <w:tab/>
      </w:r>
    </w:p>
    <w:p w14:paraId="08FBE4CD" w14:textId="77777777" w:rsidR="009A50C9" w:rsidRPr="00DA0147" w:rsidRDefault="00614A5C" w:rsidP="004D3678">
      <w:pPr>
        <w:tabs>
          <w:tab w:val="left" w:pos="2600"/>
          <w:tab w:val="left" w:pos="6100"/>
          <w:tab w:val="right" w:pos="9100"/>
        </w:tabs>
        <w:spacing w:after="160" w:line="276" w:lineRule="auto"/>
        <w:rPr>
          <w:b/>
          <w:noProof/>
          <w:spacing w:val="10"/>
          <w:lang w:val="de-DE"/>
        </w:rPr>
      </w:pPr>
      <w:r>
        <w:t>Gemeinde / Region/ ZSO</w:t>
      </w:r>
      <w:r w:rsidR="009A50C9" w:rsidRPr="00DA0147">
        <w:rPr>
          <w:b/>
          <w:noProof/>
          <w:spacing w:val="10"/>
        </w:rPr>
        <w:tab/>
      </w:r>
      <w:r w:rsidR="009A50C9" w:rsidRPr="00DA0147">
        <w:rPr>
          <w:b/>
          <w:noProof/>
          <w:spacing w:val="8"/>
        </w:rPr>
        <w:fldChar w:fldCharType="begin">
          <w:ffData>
            <w:name w:val="Text2"/>
            <w:enabled/>
            <w:calcOnExit w:val="0"/>
            <w:textInput/>
          </w:ffData>
        </w:fldChar>
      </w:r>
      <w:r w:rsidR="009A50C9" w:rsidRPr="00DA0147">
        <w:rPr>
          <w:b/>
          <w:noProof/>
          <w:spacing w:val="8"/>
        </w:rPr>
        <w:instrText xml:space="preserve"> FORMTEXT </w:instrText>
      </w:r>
      <w:r w:rsidR="009A50C9" w:rsidRPr="00DA0147">
        <w:rPr>
          <w:b/>
          <w:noProof/>
          <w:spacing w:val="8"/>
        </w:rPr>
      </w:r>
      <w:r w:rsidR="009A50C9" w:rsidRPr="00DA0147">
        <w:rPr>
          <w:b/>
          <w:noProof/>
          <w:spacing w:val="8"/>
        </w:rPr>
        <w:fldChar w:fldCharType="separate"/>
      </w:r>
      <w:r w:rsidR="006166A6">
        <w:rPr>
          <w:b/>
          <w:noProof/>
          <w:spacing w:val="8"/>
        </w:rPr>
        <w:t> </w:t>
      </w:r>
      <w:r w:rsidR="006166A6">
        <w:rPr>
          <w:b/>
          <w:noProof/>
          <w:spacing w:val="8"/>
        </w:rPr>
        <w:t> </w:t>
      </w:r>
      <w:r w:rsidR="006166A6">
        <w:rPr>
          <w:b/>
          <w:noProof/>
          <w:spacing w:val="8"/>
        </w:rPr>
        <w:t> </w:t>
      </w:r>
      <w:r w:rsidR="006166A6">
        <w:rPr>
          <w:b/>
          <w:noProof/>
          <w:spacing w:val="8"/>
        </w:rPr>
        <w:t> </w:t>
      </w:r>
      <w:r w:rsidR="006166A6">
        <w:rPr>
          <w:b/>
          <w:noProof/>
          <w:spacing w:val="8"/>
        </w:rPr>
        <w:t> </w:t>
      </w:r>
      <w:r w:rsidR="009A50C9" w:rsidRPr="00DA0147">
        <w:rPr>
          <w:b/>
          <w:noProof/>
          <w:spacing w:val="8"/>
        </w:rPr>
        <w:fldChar w:fldCharType="end"/>
      </w:r>
    </w:p>
    <w:p w14:paraId="42852F04" w14:textId="77777777" w:rsidR="009A50C9" w:rsidRPr="00DA0147" w:rsidRDefault="009A50C9" w:rsidP="004D3678">
      <w:pPr>
        <w:tabs>
          <w:tab w:val="left" w:pos="2600"/>
          <w:tab w:val="left" w:pos="3705"/>
          <w:tab w:val="left" w:pos="6100"/>
          <w:tab w:val="right" w:pos="9100"/>
        </w:tabs>
        <w:spacing w:after="160" w:line="276" w:lineRule="auto"/>
        <w:rPr>
          <w:b/>
          <w:noProof/>
          <w:spacing w:val="10"/>
          <w:lang w:val="de-DE"/>
        </w:rPr>
      </w:pPr>
      <w:r w:rsidRPr="00DA0147">
        <w:t>Gemeinde Nr.</w:t>
      </w:r>
      <w:r w:rsidRPr="00DA0147">
        <w:rPr>
          <w:b/>
          <w:noProof/>
          <w:spacing w:val="10"/>
        </w:rPr>
        <w:tab/>
      </w:r>
      <w:r w:rsidRPr="00DA0147">
        <w:rPr>
          <w:b/>
          <w:noProof/>
          <w:spacing w:val="8"/>
        </w:rPr>
        <w:fldChar w:fldCharType="begin">
          <w:ffData>
            <w:name w:val="Text7"/>
            <w:enabled/>
            <w:calcOnExit w:val="0"/>
            <w:textInput/>
          </w:ffData>
        </w:fldChar>
      </w:r>
      <w:r w:rsidRPr="00DA0147">
        <w:rPr>
          <w:b/>
          <w:noProof/>
          <w:spacing w:val="8"/>
        </w:rPr>
        <w:instrText xml:space="preserve"> FORMTEXT </w:instrText>
      </w:r>
      <w:r w:rsidRPr="00DA0147">
        <w:rPr>
          <w:b/>
          <w:noProof/>
          <w:spacing w:val="8"/>
        </w:rPr>
      </w:r>
      <w:r w:rsidRPr="00DA0147">
        <w:rPr>
          <w:b/>
          <w:noProof/>
          <w:spacing w:val="8"/>
        </w:rPr>
        <w:fldChar w:fldCharType="separate"/>
      </w:r>
      <w:r w:rsidR="006166A6">
        <w:rPr>
          <w:b/>
          <w:noProof/>
          <w:spacing w:val="8"/>
        </w:rPr>
        <w:t> </w:t>
      </w:r>
      <w:r w:rsidR="006166A6">
        <w:rPr>
          <w:b/>
          <w:noProof/>
          <w:spacing w:val="8"/>
        </w:rPr>
        <w:t> </w:t>
      </w:r>
      <w:r w:rsidR="006166A6">
        <w:rPr>
          <w:b/>
          <w:noProof/>
          <w:spacing w:val="8"/>
        </w:rPr>
        <w:t> </w:t>
      </w:r>
      <w:r w:rsidR="006166A6">
        <w:rPr>
          <w:b/>
          <w:noProof/>
          <w:spacing w:val="8"/>
        </w:rPr>
        <w:t> </w:t>
      </w:r>
      <w:r w:rsidR="006166A6">
        <w:rPr>
          <w:b/>
          <w:noProof/>
          <w:spacing w:val="8"/>
        </w:rPr>
        <w:t> </w:t>
      </w:r>
      <w:r w:rsidRPr="00DA0147">
        <w:rPr>
          <w:b/>
          <w:noProof/>
          <w:spacing w:val="8"/>
        </w:rPr>
        <w:fldChar w:fldCharType="end"/>
      </w:r>
      <w:r w:rsidRPr="00DA0147">
        <w:rPr>
          <w:b/>
          <w:noProof/>
          <w:spacing w:val="10"/>
          <w:lang w:val="de-DE"/>
        </w:rPr>
        <w:tab/>
      </w:r>
      <w:r w:rsidRPr="00DA0147">
        <w:rPr>
          <w:b/>
          <w:noProof/>
          <w:spacing w:val="10"/>
          <w:lang w:val="de-DE"/>
        </w:rPr>
        <w:tab/>
      </w:r>
      <w:r w:rsidRPr="00DA0147">
        <w:rPr>
          <w:b/>
          <w:noProof/>
          <w:spacing w:val="10"/>
          <w:lang w:val="de-DE"/>
        </w:rPr>
        <w:tab/>
      </w:r>
    </w:p>
    <w:p w14:paraId="0A697C2E" w14:textId="77777777" w:rsidR="009A50C9" w:rsidRPr="00DA0147" w:rsidRDefault="00614A5C" w:rsidP="004D3678">
      <w:pPr>
        <w:tabs>
          <w:tab w:val="left" w:pos="2600"/>
          <w:tab w:val="left" w:pos="6100"/>
          <w:tab w:val="right" w:pos="9100"/>
        </w:tabs>
        <w:spacing w:after="160" w:line="276" w:lineRule="auto"/>
        <w:rPr>
          <w:rFonts w:ascii="Times New Roman" w:hAnsi="Times New Roman"/>
          <w:b/>
          <w:noProof/>
          <w:spacing w:val="10"/>
        </w:rPr>
      </w:pPr>
      <w:r>
        <w:t>Objekt Nr. Kanton</w:t>
      </w:r>
      <w:r w:rsidR="009A50C9" w:rsidRPr="00DA0147">
        <w:rPr>
          <w:b/>
          <w:noProof/>
          <w:spacing w:val="10"/>
        </w:rPr>
        <w:tab/>
      </w:r>
      <w:r w:rsidR="009A50C9" w:rsidRPr="00DA0147">
        <w:rPr>
          <w:b/>
          <w:noProof/>
          <w:spacing w:val="8"/>
        </w:rPr>
        <w:fldChar w:fldCharType="begin">
          <w:ffData>
            <w:name w:val="Text7"/>
            <w:enabled/>
            <w:calcOnExit w:val="0"/>
            <w:textInput/>
          </w:ffData>
        </w:fldChar>
      </w:r>
      <w:r w:rsidR="009A50C9" w:rsidRPr="00DA0147">
        <w:rPr>
          <w:b/>
          <w:noProof/>
          <w:spacing w:val="8"/>
        </w:rPr>
        <w:instrText xml:space="preserve"> FORMTEXT </w:instrText>
      </w:r>
      <w:r w:rsidR="009A50C9" w:rsidRPr="00DA0147">
        <w:rPr>
          <w:b/>
          <w:noProof/>
          <w:spacing w:val="8"/>
        </w:rPr>
      </w:r>
      <w:r w:rsidR="009A50C9" w:rsidRPr="00DA0147">
        <w:rPr>
          <w:b/>
          <w:noProof/>
          <w:spacing w:val="8"/>
        </w:rPr>
        <w:fldChar w:fldCharType="separate"/>
      </w:r>
      <w:r w:rsidR="006166A6">
        <w:rPr>
          <w:b/>
          <w:noProof/>
          <w:spacing w:val="8"/>
        </w:rPr>
        <w:t> </w:t>
      </w:r>
      <w:r w:rsidR="006166A6">
        <w:rPr>
          <w:b/>
          <w:noProof/>
          <w:spacing w:val="8"/>
        </w:rPr>
        <w:t> </w:t>
      </w:r>
      <w:r w:rsidR="006166A6">
        <w:rPr>
          <w:b/>
          <w:noProof/>
          <w:spacing w:val="8"/>
        </w:rPr>
        <w:t> </w:t>
      </w:r>
      <w:r w:rsidR="006166A6">
        <w:rPr>
          <w:b/>
          <w:noProof/>
          <w:spacing w:val="8"/>
        </w:rPr>
        <w:t> </w:t>
      </w:r>
      <w:r w:rsidR="006166A6">
        <w:rPr>
          <w:b/>
          <w:noProof/>
          <w:spacing w:val="8"/>
        </w:rPr>
        <w:t> </w:t>
      </w:r>
      <w:r w:rsidR="009A50C9" w:rsidRPr="00DA0147">
        <w:rPr>
          <w:b/>
          <w:noProof/>
          <w:spacing w:val="8"/>
        </w:rPr>
        <w:fldChar w:fldCharType="end"/>
      </w:r>
      <w:r w:rsidR="009A50C9" w:rsidRPr="00DA0147">
        <w:rPr>
          <w:rFonts w:ascii="Times New Roman" w:hAnsi="Times New Roman"/>
          <w:b/>
          <w:noProof/>
          <w:spacing w:val="10"/>
        </w:rPr>
        <w:tab/>
      </w:r>
    </w:p>
    <w:p w14:paraId="0BCDAE61" w14:textId="77777777" w:rsidR="009A50C9" w:rsidRPr="00DA0147" w:rsidRDefault="009A50C9" w:rsidP="004D3678">
      <w:pPr>
        <w:tabs>
          <w:tab w:val="left" w:pos="2600"/>
          <w:tab w:val="left" w:pos="6100"/>
          <w:tab w:val="right" w:pos="9100"/>
        </w:tabs>
        <w:spacing w:after="160" w:line="276" w:lineRule="auto"/>
        <w:rPr>
          <w:b/>
          <w:noProof/>
          <w:spacing w:val="10"/>
          <w:lang w:val="de-DE"/>
        </w:rPr>
      </w:pPr>
      <w:r w:rsidRPr="00DA0147">
        <w:rPr>
          <w:lang w:val="de-DE"/>
        </w:rPr>
        <w:t>Adresse des Objektes</w:t>
      </w:r>
      <w:r w:rsidRPr="00DA0147">
        <w:rPr>
          <w:b/>
          <w:noProof/>
          <w:spacing w:val="10"/>
          <w:lang w:val="de-DE"/>
        </w:rPr>
        <w:tab/>
      </w:r>
      <w:r w:rsidRPr="00DA0147">
        <w:rPr>
          <w:b/>
          <w:noProof/>
          <w:spacing w:val="8"/>
        </w:rPr>
        <w:fldChar w:fldCharType="begin">
          <w:ffData>
            <w:name w:val="Text8"/>
            <w:enabled/>
            <w:calcOnExit w:val="0"/>
            <w:textInput/>
          </w:ffData>
        </w:fldChar>
      </w:r>
      <w:r w:rsidRPr="00DA0147">
        <w:rPr>
          <w:b/>
          <w:noProof/>
          <w:spacing w:val="8"/>
        </w:rPr>
        <w:instrText xml:space="preserve"> FORMTEXT </w:instrText>
      </w:r>
      <w:r w:rsidRPr="00DA0147">
        <w:rPr>
          <w:b/>
          <w:noProof/>
          <w:spacing w:val="8"/>
        </w:rPr>
      </w:r>
      <w:r w:rsidRPr="00DA0147">
        <w:rPr>
          <w:b/>
          <w:noProof/>
          <w:spacing w:val="8"/>
        </w:rPr>
        <w:fldChar w:fldCharType="separate"/>
      </w:r>
      <w:r w:rsidR="004D3678">
        <w:rPr>
          <w:b/>
          <w:noProof/>
          <w:spacing w:val="8"/>
        </w:rPr>
        <w:t> </w:t>
      </w:r>
      <w:r w:rsidR="004D3678">
        <w:rPr>
          <w:b/>
          <w:noProof/>
          <w:spacing w:val="8"/>
        </w:rPr>
        <w:t> </w:t>
      </w:r>
      <w:r w:rsidR="004D3678">
        <w:rPr>
          <w:b/>
          <w:noProof/>
          <w:spacing w:val="8"/>
        </w:rPr>
        <w:t> </w:t>
      </w:r>
      <w:r w:rsidR="004D3678">
        <w:rPr>
          <w:b/>
          <w:noProof/>
          <w:spacing w:val="8"/>
        </w:rPr>
        <w:t> </w:t>
      </w:r>
      <w:r w:rsidR="004D3678">
        <w:rPr>
          <w:b/>
          <w:noProof/>
          <w:spacing w:val="8"/>
        </w:rPr>
        <w:t> </w:t>
      </w:r>
      <w:r w:rsidRPr="00DA0147">
        <w:rPr>
          <w:b/>
          <w:noProof/>
          <w:spacing w:val="8"/>
        </w:rPr>
        <w:fldChar w:fldCharType="end"/>
      </w:r>
    </w:p>
    <w:p w14:paraId="6CA78585" w14:textId="77777777" w:rsidR="009A50C9" w:rsidRPr="00DA0147" w:rsidRDefault="003C7318" w:rsidP="004D3678">
      <w:pPr>
        <w:tabs>
          <w:tab w:val="left" w:pos="2600"/>
          <w:tab w:val="left" w:pos="3700"/>
          <w:tab w:val="left" w:pos="6100"/>
          <w:tab w:val="right" w:pos="9100"/>
        </w:tabs>
        <w:spacing w:after="160" w:line="276" w:lineRule="auto"/>
      </w:pPr>
      <w:r>
        <w:rPr>
          <w:b/>
          <w:noProof/>
          <w:sz w:val="6"/>
          <w:szCs w:val="6"/>
        </w:rPr>
        <mc:AlternateContent>
          <mc:Choice Requires="wps">
            <w:drawing>
              <wp:anchor distT="0" distB="0" distL="114300" distR="114300" simplePos="0" relativeHeight="251657216" behindDoc="0" locked="0" layoutInCell="1" allowOverlap="1" wp14:anchorId="0F60CE7D" wp14:editId="0FDE402B">
                <wp:simplePos x="0" y="0"/>
                <wp:positionH relativeFrom="column">
                  <wp:posOffset>0</wp:posOffset>
                </wp:positionH>
                <wp:positionV relativeFrom="paragraph">
                  <wp:posOffset>217170</wp:posOffset>
                </wp:positionV>
                <wp:extent cx="5842000" cy="0"/>
                <wp:effectExtent l="9525" t="7620" r="6350" b="11430"/>
                <wp:wrapNone/>
                <wp:docPr id="6"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5C5694" id="Line 4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1pt" to="460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RHi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"/>
            </w:pict>
          </mc:Fallback>
        </mc:AlternateContent>
      </w:r>
      <w:r w:rsidR="009A50C9" w:rsidRPr="00DA0147">
        <w:t>Art der Massnahme</w:t>
      </w:r>
      <w:r w:rsidR="009A50C9" w:rsidRPr="00DA0147">
        <w:tab/>
      </w:r>
      <w:r w:rsidR="009A50C9" w:rsidRPr="00DA0147">
        <w:rPr>
          <w:b/>
          <w:noProof/>
          <w:spacing w:val="8"/>
        </w:rPr>
        <w:fldChar w:fldCharType="begin">
          <w:ffData>
            <w:name w:val="Text9"/>
            <w:enabled/>
            <w:calcOnExit w:val="0"/>
            <w:textInput/>
          </w:ffData>
        </w:fldChar>
      </w:r>
      <w:r w:rsidR="009A50C9" w:rsidRPr="00DA0147">
        <w:rPr>
          <w:b/>
          <w:noProof/>
          <w:spacing w:val="8"/>
        </w:rPr>
        <w:instrText xml:space="preserve"> FORMTEXT </w:instrText>
      </w:r>
      <w:r w:rsidR="009A50C9" w:rsidRPr="00DA0147">
        <w:rPr>
          <w:b/>
          <w:noProof/>
          <w:spacing w:val="8"/>
        </w:rPr>
      </w:r>
      <w:r w:rsidR="009A50C9" w:rsidRPr="00DA0147">
        <w:rPr>
          <w:b/>
          <w:noProof/>
          <w:spacing w:val="8"/>
        </w:rPr>
        <w:fldChar w:fldCharType="separate"/>
      </w:r>
      <w:r w:rsidR="004D3678">
        <w:rPr>
          <w:b/>
          <w:noProof/>
          <w:spacing w:val="8"/>
        </w:rPr>
        <w:t> </w:t>
      </w:r>
      <w:r w:rsidR="004D3678">
        <w:rPr>
          <w:b/>
          <w:noProof/>
          <w:spacing w:val="8"/>
        </w:rPr>
        <w:t> </w:t>
      </w:r>
      <w:r w:rsidR="004D3678">
        <w:rPr>
          <w:b/>
          <w:noProof/>
          <w:spacing w:val="8"/>
        </w:rPr>
        <w:t> </w:t>
      </w:r>
      <w:r w:rsidR="004D3678">
        <w:rPr>
          <w:b/>
          <w:noProof/>
          <w:spacing w:val="8"/>
        </w:rPr>
        <w:t> </w:t>
      </w:r>
      <w:r w:rsidR="004D3678">
        <w:rPr>
          <w:b/>
          <w:noProof/>
          <w:spacing w:val="8"/>
        </w:rPr>
        <w:t> </w:t>
      </w:r>
      <w:r w:rsidR="009A50C9" w:rsidRPr="00DA0147">
        <w:rPr>
          <w:b/>
          <w:noProof/>
          <w:spacing w:val="8"/>
        </w:rPr>
        <w:fldChar w:fldCharType="end"/>
      </w:r>
    </w:p>
    <w:p w14:paraId="71BA27B0" w14:textId="77777777" w:rsidR="009A50C9" w:rsidRPr="00DA0147" w:rsidRDefault="009A50C9" w:rsidP="009A50C9">
      <w:pPr>
        <w:tabs>
          <w:tab w:val="left" w:pos="2835"/>
        </w:tabs>
        <w:spacing w:before="60" w:after="60" w:line="240" w:lineRule="auto"/>
        <w:ind w:right="-1"/>
        <w:outlineLvl w:val="0"/>
        <w:rPr>
          <w:b/>
          <w:sz w:val="6"/>
          <w:szCs w:val="6"/>
        </w:rPr>
      </w:pPr>
    </w:p>
    <w:p w14:paraId="0D918C31" w14:textId="77777777" w:rsidR="009A50C9" w:rsidRPr="00DA0147" w:rsidRDefault="009A50C9" w:rsidP="009A50C9">
      <w:pPr>
        <w:tabs>
          <w:tab w:val="left" w:pos="1134"/>
          <w:tab w:val="right" w:pos="2694"/>
          <w:tab w:val="left" w:pos="2977"/>
          <w:tab w:val="left" w:pos="3686"/>
          <w:tab w:val="left" w:pos="5245"/>
          <w:tab w:val="right" w:pos="5954"/>
          <w:tab w:val="left" w:pos="6237"/>
          <w:tab w:val="left" w:pos="6663"/>
          <w:tab w:val="right" w:pos="8505"/>
        </w:tabs>
        <w:spacing w:after="100" w:line="240" w:lineRule="auto"/>
      </w:pPr>
      <w:r w:rsidRPr="00DA0147">
        <w:rPr>
          <w:b/>
          <w:spacing w:val="24"/>
          <w:sz w:val="22"/>
          <w:szCs w:val="22"/>
        </w:rPr>
        <w:t>Verfügung</w:t>
      </w:r>
      <w:r w:rsidRPr="00DA0147">
        <w:rPr>
          <w:b/>
          <w:spacing w:val="24"/>
          <w:sz w:val="22"/>
          <w:szCs w:val="22"/>
        </w:rPr>
        <w:br/>
        <w:t xml:space="preserve">I. Provisorische Festlegung der </w:t>
      </w:r>
      <w:r w:rsidR="00614A5C">
        <w:rPr>
          <w:b/>
          <w:spacing w:val="24"/>
          <w:sz w:val="22"/>
          <w:szCs w:val="22"/>
        </w:rPr>
        <w:t>K</w:t>
      </w:r>
      <w:r w:rsidRPr="00DA0147">
        <w:rPr>
          <w:b/>
          <w:spacing w:val="24"/>
          <w:sz w:val="22"/>
          <w:szCs w:val="22"/>
        </w:rPr>
        <w:t>osten</w:t>
      </w:r>
      <w:r w:rsidRPr="00DA0147">
        <w:rPr>
          <w:b/>
        </w:rPr>
        <w:t xml:space="preserve"> </w:t>
      </w:r>
      <w:r w:rsidRPr="00DA0147">
        <w:t>(Kostenvoranschlag)</w:t>
      </w:r>
    </w:p>
    <w:p w14:paraId="23BBF404" w14:textId="77777777" w:rsidR="009A50C9" w:rsidRPr="00DA0147" w:rsidRDefault="009A50C9" w:rsidP="00DA0147">
      <w:pPr>
        <w:tabs>
          <w:tab w:val="left" w:pos="2100"/>
          <w:tab w:val="right" w:pos="3600"/>
          <w:tab w:val="left" w:pos="4100"/>
          <w:tab w:val="right" w:pos="5900"/>
          <w:tab w:val="left" w:pos="6300"/>
          <w:tab w:val="left" w:pos="7500"/>
        </w:tabs>
        <w:spacing w:after="160" w:line="240" w:lineRule="auto"/>
      </w:pPr>
      <w:r w:rsidRPr="00DA0147">
        <w:t xml:space="preserve">Antrag Gesuchsteller </w:t>
      </w:r>
      <w:r w:rsidRPr="00DA0147">
        <w:tab/>
        <w:t>Fr.</w:t>
      </w:r>
      <w:r w:rsidR="00DA0147">
        <w:tab/>
      </w:r>
      <w:r w:rsidRPr="00DA0147">
        <w:rPr>
          <w:b/>
        </w:rPr>
        <w:fldChar w:fldCharType="begin">
          <w:ffData>
            <w:name w:val="Text11"/>
            <w:enabled/>
            <w:calcOnExit w:val="0"/>
            <w:textInput>
              <w:type w:val="number"/>
              <w:format w:val="#'##0.00"/>
            </w:textInput>
          </w:ffData>
        </w:fldChar>
      </w:r>
      <w:r w:rsidRPr="00DA0147">
        <w:rPr>
          <w:b/>
        </w:rPr>
        <w:instrText xml:space="preserve"> FORMTEXT </w:instrText>
      </w:r>
      <w:r w:rsidRPr="00DA0147">
        <w:rPr>
          <w:b/>
        </w:rPr>
      </w:r>
      <w:r w:rsidRPr="00DA0147">
        <w:rPr>
          <w:b/>
        </w:rPr>
        <w:fldChar w:fldCharType="separate"/>
      </w:r>
      <w:r w:rsidR="006166A6">
        <w:rPr>
          <w:b/>
        </w:rPr>
        <w:t> </w:t>
      </w:r>
      <w:r w:rsidR="006166A6">
        <w:rPr>
          <w:b/>
        </w:rPr>
        <w:t> </w:t>
      </w:r>
      <w:r w:rsidR="006166A6">
        <w:rPr>
          <w:b/>
        </w:rPr>
        <w:t> </w:t>
      </w:r>
      <w:r w:rsidR="006166A6">
        <w:rPr>
          <w:b/>
        </w:rPr>
        <w:t> </w:t>
      </w:r>
      <w:r w:rsidR="006166A6">
        <w:rPr>
          <w:b/>
        </w:rPr>
        <w:t> </w:t>
      </w:r>
      <w:r w:rsidRPr="00DA0147">
        <w:rPr>
          <w:b/>
        </w:rPr>
        <w:fldChar w:fldCharType="end"/>
      </w:r>
      <w:r w:rsidRPr="00DA0147">
        <w:rPr>
          <w:b/>
          <w:spacing w:val="10"/>
        </w:rPr>
        <w:tab/>
      </w:r>
      <w:r w:rsidRPr="00DA0147">
        <w:t>Datum</w:t>
      </w:r>
      <w:r w:rsidRPr="00DA0147">
        <w:tab/>
      </w:r>
      <w:r w:rsidRPr="00DA0147">
        <w:fldChar w:fldCharType="begin">
          <w:ffData>
            <w:name w:val="Text12"/>
            <w:enabled/>
            <w:calcOnExit w:val="0"/>
            <w:textInput>
              <w:type w:val="date"/>
              <w:format w:val="dd.MM.yyyy"/>
            </w:textInput>
          </w:ffData>
        </w:fldChar>
      </w:r>
      <w:r w:rsidRPr="00DA0147">
        <w:instrText xml:space="preserve"> FORMTEXT </w:instrText>
      </w:r>
      <w:r w:rsidRPr="00DA0147">
        <w:fldChar w:fldCharType="separate"/>
      </w:r>
      <w:r w:rsidR="006166A6">
        <w:t> </w:t>
      </w:r>
      <w:r w:rsidR="006166A6">
        <w:t> </w:t>
      </w:r>
      <w:r w:rsidR="006166A6">
        <w:t> </w:t>
      </w:r>
      <w:r w:rsidR="006166A6">
        <w:t> </w:t>
      </w:r>
      <w:r w:rsidR="006166A6">
        <w:t> </w:t>
      </w:r>
      <w:r w:rsidRPr="00DA0147">
        <w:fldChar w:fldCharType="end"/>
      </w:r>
      <w:r w:rsidRPr="00DA0147">
        <w:tab/>
        <w:t>Unterschrift</w:t>
      </w:r>
      <w:r w:rsidRPr="00DA0147">
        <w:tab/>
      </w:r>
      <w:r w:rsidRPr="00DA0147">
        <w:rPr>
          <w:bCs/>
          <w:noProof/>
          <w:spacing w:val="10"/>
        </w:rPr>
        <w:fldChar w:fldCharType="begin">
          <w:ffData>
            <w:name w:val="Text9"/>
            <w:enabled/>
            <w:calcOnExit w:val="0"/>
            <w:textInput/>
          </w:ffData>
        </w:fldChar>
      </w:r>
      <w:r w:rsidRPr="00DA0147">
        <w:rPr>
          <w:bCs/>
          <w:noProof/>
          <w:spacing w:val="10"/>
        </w:rPr>
        <w:instrText xml:space="preserve"> FORMTEXT </w:instrText>
      </w:r>
      <w:r w:rsidRPr="00DA0147">
        <w:rPr>
          <w:bCs/>
          <w:noProof/>
          <w:spacing w:val="10"/>
        </w:rPr>
      </w:r>
      <w:r w:rsidRPr="00DA0147">
        <w:rPr>
          <w:bCs/>
          <w:noProof/>
          <w:spacing w:val="10"/>
        </w:rPr>
        <w:fldChar w:fldCharType="separate"/>
      </w:r>
      <w:r w:rsidR="006166A6">
        <w:rPr>
          <w:bCs/>
          <w:noProof/>
          <w:spacing w:val="10"/>
        </w:rPr>
        <w:t> </w:t>
      </w:r>
      <w:r w:rsidR="006166A6">
        <w:rPr>
          <w:bCs/>
          <w:noProof/>
          <w:spacing w:val="10"/>
        </w:rPr>
        <w:t> </w:t>
      </w:r>
      <w:r w:rsidR="006166A6">
        <w:rPr>
          <w:bCs/>
          <w:noProof/>
          <w:spacing w:val="10"/>
        </w:rPr>
        <w:t> </w:t>
      </w:r>
      <w:r w:rsidR="006166A6">
        <w:rPr>
          <w:bCs/>
          <w:noProof/>
          <w:spacing w:val="10"/>
        </w:rPr>
        <w:t> </w:t>
      </w:r>
      <w:r w:rsidR="006166A6">
        <w:rPr>
          <w:bCs/>
          <w:noProof/>
          <w:spacing w:val="10"/>
        </w:rPr>
        <w:t> </w:t>
      </w:r>
      <w:r w:rsidRPr="00DA0147">
        <w:rPr>
          <w:bCs/>
          <w:noProof/>
          <w:spacing w:val="10"/>
        </w:rPr>
        <w:fldChar w:fldCharType="end"/>
      </w:r>
    </w:p>
    <w:p w14:paraId="7C8D0A7A" w14:textId="77777777" w:rsidR="009A50C9" w:rsidRPr="00DA0147" w:rsidRDefault="009A50C9" w:rsidP="00DA0147">
      <w:pPr>
        <w:tabs>
          <w:tab w:val="left" w:pos="2100"/>
          <w:tab w:val="right" w:pos="3600"/>
          <w:tab w:val="left" w:pos="4100"/>
          <w:tab w:val="right" w:pos="5900"/>
          <w:tab w:val="left" w:pos="6300"/>
          <w:tab w:val="left" w:pos="7500"/>
        </w:tabs>
        <w:spacing w:after="160" w:line="240" w:lineRule="auto"/>
      </w:pPr>
      <w:r w:rsidRPr="00DA0147">
        <w:t>Antrag Kanton</w:t>
      </w:r>
      <w:r w:rsidRPr="00DA0147">
        <w:tab/>
        <w:t>Fr.</w:t>
      </w:r>
      <w:r w:rsidRPr="00DA0147">
        <w:rPr>
          <w:b/>
        </w:rPr>
        <w:tab/>
      </w:r>
      <w:r w:rsidRPr="00DA0147">
        <w:fldChar w:fldCharType="begin">
          <w:ffData>
            <w:name w:val="Text11"/>
            <w:enabled/>
            <w:calcOnExit w:val="0"/>
            <w:textInput>
              <w:type w:val="number"/>
              <w:format w:val="#'##0.00"/>
            </w:textInput>
          </w:ffData>
        </w:fldChar>
      </w:r>
      <w:r w:rsidRPr="00DA0147">
        <w:instrText xml:space="preserve"> FORMTEXT </w:instrText>
      </w:r>
      <w:r w:rsidRPr="00DA0147">
        <w:fldChar w:fldCharType="separate"/>
      </w:r>
      <w:r w:rsidR="006166A6">
        <w:t> </w:t>
      </w:r>
      <w:r w:rsidR="006166A6">
        <w:t> </w:t>
      </w:r>
      <w:r w:rsidR="006166A6">
        <w:t> </w:t>
      </w:r>
      <w:r w:rsidR="006166A6">
        <w:t> </w:t>
      </w:r>
      <w:r w:rsidR="006166A6">
        <w:t> </w:t>
      </w:r>
      <w:r w:rsidRPr="00DA0147">
        <w:fldChar w:fldCharType="end"/>
      </w:r>
      <w:r w:rsidRPr="00DA0147">
        <w:rPr>
          <w:b/>
          <w:spacing w:val="10"/>
        </w:rPr>
        <w:tab/>
      </w:r>
      <w:r w:rsidRPr="00DA0147">
        <w:t>Datum</w:t>
      </w:r>
      <w:r w:rsidRPr="00DA0147">
        <w:tab/>
      </w:r>
      <w:r w:rsidRPr="00DA0147">
        <w:fldChar w:fldCharType="begin">
          <w:ffData>
            <w:name w:val="Text12"/>
            <w:enabled/>
            <w:calcOnExit w:val="0"/>
            <w:textInput>
              <w:type w:val="date"/>
              <w:format w:val="dd.MM.yyyy"/>
            </w:textInput>
          </w:ffData>
        </w:fldChar>
      </w:r>
      <w:r w:rsidRPr="00DA0147">
        <w:instrText xml:space="preserve"> FORMTEXT </w:instrText>
      </w:r>
      <w:r w:rsidRPr="00DA0147">
        <w:fldChar w:fldCharType="separate"/>
      </w:r>
      <w:r w:rsidR="006166A6">
        <w:t> </w:t>
      </w:r>
      <w:r w:rsidR="006166A6">
        <w:t> </w:t>
      </w:r>
      <w:r w:rsidR="006166A6">
        <w:t> </w:t>
      </w:r>
      <w:r w:rsidR="006166A6">
        <w:t> </w:t>
      </w:r>
      <w:r w:rsidR="006166A6">
        <w:t> </w:t>
      </w:r>
      <w:r w:rsidRPr="00DA0147">
        <w:fldChar w:fldCharType="end"/>
      </w:r>
      <w:r w:rsidRPr="00DA0147">
        <w:tab/>
        <w:t>Unterschrift</w:t>
      </w:r>
      <w:r w:rsidRPr="00DA0147">
        <w:tab/>
      </w:r>
      <w:r w:rsidRPr="00DA0147">
        <w:rPr>
          <w:bCs/>
          <w:noProof/>
          <w:spacing w:val="10"/>
        </w:rPr>
        <w:fldChar w:fldCharType="begin">
          <w:ffData>
            <w:name w:val="Text9"/>
            <w:enabled/>
            <w:calcOnExit w:val="0"/>
            <w:textInput/>
          </w:ffData>
        </w:fldChar>
      </w:r>
      <w:r w:rsidRPr="00DA0147">
        <w:rPr>
          <w:bCs/>
          <w:noProof/>
          <w:spacing w:val="10"/>
        </w:rPr>
        <w:instrText xml:space="preserve"> FORMTEXT </w:instrText>
      </w:r>
      <w:r w:rsidRPr="00DA0147">
        <w:rPr>
          <w:bCs/>
          <w:noProof/>
          <w:spacing w:val="10"/>
        </w:rPr>
      </w:r>
      <w:r w:rsidRPr="00DA0147">
        <w:rPr>
          <w:bCs/>
          <w:noProof/>
          <w:spacing w:val="10"/>
        </w:rPr>
        <w:fldChar w:fldCharType="separate"/>
      </w:r>
      <w:r w:rsidR="006166A6">
        <w:rPr>
          <w:bCs/>
          <w:noProof/>
          <w:spacing w:val="10"/>
        </w:rPr>
        <w:t> </w:t>
      </w:r>
      <w:r w:rsidR="006166A6">
        <w:rPr>
          <w:bCs/>
          <w:noProof/>
          <w:spacing w:val="10"/>
        </w:rPr>
        <w:t> </w:t>
      </w:r>
      <w:r w:rsidR="006166A6">
        <w:rPr>
          <w:bCs/>
          <w:noProof/>
          <w:spacing w:val="10"/>
        </w:rPr>
        <w:t> </w:t>
      </w:r>
      <w:r w:rsidR="006166A6">
        <w:rPr>
          <w:bCs/>
          <w:noProof/>
          <w:spacing w:val="10"/>
        </w:rPr>
        <w:t> </w:t>
      </w:r>
      <w:r w:rsidR="006166A6">
        <w:rPr>
          <w:bCs/>
          <w:noProof/>
          <w:spacing w:val="10"/>
        </w:rPr>
        <w:t> </w:t>
      </w:r>
      <w:r w:rsidRPr="00DA0147">
        <w:rPr>
          <w:bCs/>
          <w:noProof/>
          <w:spacing w:val="10"/>
        </w:rPr>
        <w:fldChar w:fldCharType="end"/>
      </w:r>
    </w:p>
    <w:p w14:paraId="49D7E008" w14:textId="77777777" w:rsidR="00DA0147" w:rsidRDefault="009A50C9" w:rsidP="00DA0147">
      <w:pPr>
        <w:tabs>
          <w:tab w:val="left" w:pos="2100"/>
          <w:tab w:val="right" w:pos="3600"/>
          <w:tab w:val="left" w:pos="4100"/>
          <w:tab w:val="right" w:pos="5900"/>
          <w:tab w:val="left" w:pos="6300"/>
          <w:tab w:val="left" w:pos="7500"/>
        </w:tabs>
        <w:spacing w:after="160" w:line="240" w:lineRule="auto"/>
        <w:rPr>
          <w:bCs/>
          <w:noProof/>
          <w:spacing w:val="10"/>
        </w:rPr>
      </w:pPr>
      <w:r w:rsidRPr="00DA0147">
        <w:t>Entscheid Bund</w:t>
      </w:r>
      <w:r w:rsidRPr="00DA0147">
        <w:tab/>
        <w:t>Fr.</w:t>
      </w:r>
      <w:r w:rsidRPr="00DA0147">
        <w:rPr>
          <w:b/>
          <w:spacing w:val="10"/>
        </w:rPr>
        <w:tab/>
      </w:r>
      <w:r w:rsidRPr="00DA0147">
        <w:rPr>
          <w:b/>
          <w:spacing w:val="10"/>
        </w:rPr>
        <w:tab/>
      </w:r>
      <w:r w:rsidRPr="00DA0147">
        <w:t>Datum</w:t>
      </w:r>
      <w:r w:rsidRPr="00DA0147">
        <w:tab/>
      </w:r>
      <w:r w:rsidRPr="00DA0147">
        <w:tab/>
        <w:t>Unterschrift</w:t>
      </w:r>
      <w:r w:rsidRPr="00DA0147">
        <w:tab/>
      </w:r>
    </w:p>
    <w:p w14:paraId="79BA7A87" w14:textId="77777777" w:rsidR="009A50C9" w:rsidRPr="00DA0147" w:rsidRDefault="003C7318" w:rsidP="00DA0147">
      <w:pPr>
        <w:tabs>
          <w:tab w:val="left" w:pos="2100"/>
          <w:tab w:val="right" w:pos="3600"/>
          <w:tab w:val="left" w:pos="4100"/>
          <w:tab w:val="right" w:pos="5900"/>
          <w:tab w:val="left" w:pos="6300"/>
          <w:tab w:val="left" w:pos="7500"/>
        </w:tabs>
        <w:spacing w:after="160" w:line="240" w:lineRule="auto"/>
        <w:rPr>
          <w:noProof/>
          <w:sz w:val="16"/>
          <w:szCs w:val="16"/>
        </w:rPr>
      </w:pPr>
      <w:r>
        <w:rPr>
          <w:b/>
          <w:noProof/>
        </w:rPr>
        <mc:AlternateContent>
          <mc:Choice Requires="wps">
            <w:drawing>
              <wp:anchor distT="0" distB="0" distL="114300" distR="114300" simplePos="0" relativeHeight="251658240" behindDoc="0" locked="0" layoutInCell="1" allowOverlap="1" wp14:anchorId="5C507248" wp14:editId="153D2AFF">
                <wp:simplePos x="0" y="0"/>
                <wp:positionH relativeFrom="column">
                  <wp:posOffset>0</wp:posOffset>
                </wp:positionH>
                <wp:positionV relativeFrom="paragraph">
                  <wp:posOffset>194310</wp:posOffset>
                </wp:positionV>
                <wp:extent cx="5842000" cy="0"/>
                <wp:effectExtent l="9525" t="13335" r="6350" b="5715"/>
                <wp:wrapNone/>
                <wp:docPr id="5"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5DD4C8" id="Line 5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3pt" to="460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RNiEwIAACk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"/>
            </w:pict>
          </mc:Fallback>
        </mc:AlternateContent>
      </w:r>
      <w:r w:rsidR="009A50C9" w:rsidRPr="00DA0147">
        <w:rPr>
          <w:noProof/>
          <w:sz w:val="16"/>
          <w:szCs w:val="16"/>
        </w:rPr>
        <w:t>Reservation des Verpflichtungskredits. Die definitiven</w:t>
      </w:r>
      <w:r w:rsidR="00BB7753">
        <w:rPr>
          <w:noProof/>
          <w:sz w:val="16"/>
          <w:szCs w:val="16"/>
        </w:rPr>
        <w:t xml:space="preserve"> K</w:t>
      </w:r>
      <w:r w:rsidR="009A50C9" w:rsidRPr="00DA0147">
        <w:rPr>
          <w:noProof/>
          <w:sz w:val="16"/>
          <w:szCs w:val="16"/>
        </w:rPr>
        <w:t>osten werden anlässlich der Schlussrechnung festgelegt.</w:t>
      </w:r>
    </w:p>
    <w:p w14:paraId="01FB9544" w14:textId="77777777" w:rsidR="009A50C9" w:rsidRPr="00DA0147" w:rsidRDefault="00807867" w:rsidP="00DA0147">
      <w:pPr>
        <w:tabs>
          <w:tab w:val="left" w:pos="2100"/>
          <w:tab w:val="right" w:pos="3600"/>
          <w:tab w:val="left" w:pos="4100"/>
          <w:tab w:val="right" w:pos="5900"/>
          <w:tab w:val="left" w:pos="6300"/>
          <w:tab w:val="left" w:pos="7500"/>
        </w:tabs>
        <w:spacing w:after="100" w:line="240" w:lineRule="auto"/>
        <w:rPr>
          <w:b/>
          <w:sz w:val="12"/>
          <w:szCs w:val="12"/>
        </w:rPr>
      </w:pPr>
      <w:r>
        <w:rPr>
          <w:b/>
          <w:sz w:val="12"/>
          <w:szCs w:val="12"/>
        </w:rPr>
        <w:br/>
      </w:r>
    </w:p>
    <w:p w14:paraId="2B9A0DDF" w14:textId="77777777" w:rsidR="009A50C9" w:rsidRPr="00DA0147" w:rsidRDefault="009A50C9" w:rsidP="00DA0147">
      <w:pPr>
        <w:tabs>
          <w:tab w:val="left" w:pos="2100"/>
          <w:tab w:val="right" w:pos="3600"/>
          <w:tab w:val="left" w:pos="4100"/>
          <w:tab w:val="right" w:pos="5900"/>
          <w:tab w:val="left" w:pos="6300"/>
          <w:tab w:val="left" w:pos="7500"/>
        </w:tabs>
        <w:spacing w:after="120" w:line="240" w:lineRule="auto"/>
        <w:rPr>
          <w:bCs/>
          <w:noProof/>
        </w:rPr>
      </w:pPr>
      <w:r w:rsidRPr="00DA0147">
        <w:rPr>
          <w:b/>
          <w:spacing w:val="24"/>
          <w:sz w:val="22"/>
          <w:szCs w:val="22"/>
        </w:rPr>
        <w:t xml:space="preserve">II. </w:t>
      </w:r>
      <w:r w:rsidR="00614A5C">
        <w:rPr>
          <w:b/>
          <w:spacing w:val="24"/>
          <w:sz w:val="22"/>
          <w:szCs w:val="22"/>
        </w:rPr>
        <w:t>Akontozahlungen</w:t>
      </w:r>
      <w:r w:rsidRPr="00DA0147">
        <w:rPr>
          <w:b/>
          <w:spacing w:val="24"/>
        </w:rPr>
        <w:t xml:space="preserve"> </w:t>
      </w:r>
      <w:r w:rsidRPr="00DA0147">
        <w:rPr>
          <w:bCs/>
        </w:rPr>
        <w:t xml:space="preserve">(Übersicht der bezahlten </w:t>
      </w:r>
      <w:r w:rsidR="00614A5C">
        <w:rPr>
          <w:bCs/>
        </w:rPr>
        <w:t>Akontozahlungen</w:t>
      </w:r>
      <w:r w:rsidRPr="00DA0147">
        <w:rPr>
          <w:bCs/>
        </w:rPr>
        <w:t>)</w:t>
      </w:r>
    </w:p>
    <w:p w14:paraId="5012F862" w14:textId="77777777" w:rsidR="009A50C9" w:rsidRPr="00DA0147" w:rsidRDefault="006E7986" w:rsidP="00DA0147">
      <w:pPr>
        <w:tabs>
          <w:tab w:val="left" w:pos="2100"/>
          <w:tab w:val="right" w:pos="3600"/>
          <w:tab w:val="left" w:pos="4100"/>
          <w:tab w:val="right" w:pos="5900"/>
          <w:tab w:val="left" w:pos="6300"/>
          <w:tab w:val="left" w:pos="7500"/>
        </w:tabs>
        <w:spacing w:after="120" w:line="240" w:lineRule="auto"/>
      </w:pPr>
      <w:r>
        <w:t>Akontozahlung</w:t>
      </w:r>
      <w:r w:rsidR="009A50C9" w:rsidRPr="00DA0147">
        <w:t xml:space="preserve"> 1</w:t>
      </w:r>
      <w:r w:rsidR="009A50C9" w:rsidRPr="00DA0147">
        <w:rPr>
          <w:bCs/>
          <w:noProof/>
          <w:spacing w:val="10"/>
        </w:rPr>
        <w:tab/>
        <w:t>Fr.</w:t>
      </w:r>
      <w:r w:rsidR="009A50C9" w:rsidRPr="00DA0147">
        <w:rPr>
          <w:bCs/>
          <w:noProof/>
          <w:spacing w:val="10"/>
        </w:rPr>
        <w:tab/>
      </w:r>
      <w:r w:rsidR="009A50C9" w:rsidRPr="00DA0147">
        <w:rPr>
          <w:bCs/>
          <w:noProof/>
          <w:spacing w:val="10"/>
        </w:rPr>
        <w:tab/>
        <w:t>Datum</w:t>
      </w:r>
      <w:r w:rsidR="009A50C9" w:rsidRPr="00DA0147">
        <w:rPr>
          <w:bCs/>
          <w:noProof/>
          <w:spacing w:val="10"/>
        </w:rPr>
        <w:tab/>
      </w:r>
      <w:r w:rsidR="009A50C9" w:rsidRPr="00DA0147">
        <w:rPr>
          <w:bCs/>
          <w:noProof/>
          <w:spacing w:val="10"/>
        </w:rPr>
        <w:tab/>
      </w:r>
      <w:r w:rsidR="009A50C9" w:rsidRPr="00DA0147">
        <w:t>Unterschrift</w:t>
      </w:r>
      <w:r w:rsidR="009A50C9" w:rsidRPr="00DA0147">
        <w:tab/>
      </w:r>
    </w:p>
    <w:p w14:paraId="02CFA651" w14:textId="77777777" w:rsidR="009A50C9" w:rsidRPr="00DA0147" w:rsidRDefault="006E7986" w:rsidP="00DA0147">
      <w:pPr>
        <w:tabs>
          <w:tab w:val="left" w:pos="2100"/>
          <w:tab w:val="right" w:pos="3600"/>
          <w:tab w:val="left" w:pos="4100"/>
          <w:tab w:val="right" w:pos="5900"/>
          <w:tab w:val="left" w:pos="6300"/>
          <w:tab w:val="left" w:pos="7500"/>
        </w:tabs>
        <w:spacing w:after="120" w:line="240" w:lineRule="auto"/>
      </w:pPr>
      <w:r>
        <w:t>Akontozahlung</w:t>
      </w:r>
      <w:r w:rsidR="009A50C9" w:rsidRPr="00DA0147">
        <w:t xml:space="preserve"> 2</w:t>
      </w:r>
      <w:r w:rsidR="009A50C9" w:rsidRPr="00DA0147">
        <w:tab/>
        <w:t>Fr.</w:t>
      </w:r>
      <w:r w:rsidR="009A50C9" w:rsidRPr="00DA0147">
        <w:tab/>
      </w:r>
      <w:r w:rsidR="009A50C9" w:rsidRPr="00DA0147">
        <w:tab/>
        <w:t>Datum</w:t>
      </w:r>
      <w:r w:rsidR="009A50C9" w:rsidRPr="00DA0147">
        <w:tab/>
      </w:r>
      <w:r w:rsidR="009A50C9" w:rsidRPr="00DA0147">
        <w:tab/>
        <w:t>Unterschrift</w:t>
      </w:r>
      <w:r w:rsidR="009A50C9" w:rsidRPr="00DA0147">
        <w:tab/>
      </w:r>
    </w:p>
    <w:p w14:paraId="732C1550" w14:textId="77777777" w:rsidR="009A50C9" w:rsidRPr="00DA0147" w:rsidRDefault="006E7986" w:rsidP="00DA0147">
      <w:pPr>
        <w:tabs>
          <w:tab w:val="left" w:pos="2100"/>
          <w:tab w:val="right" w:pos="3600"/>
          <w:tab w:val="left" w:pos="4100"/>
          <w:tab w:val="right" w:pos="5900"/>
          <w:tab w:val="left" w:pos="6300"/>
          <w:tab w:val="left" w:pos="7500"/>
        </w:tabs>
        <w:spacing w:after="120" w:line="240" w:lineRule="auto"/>
      </w:pPr>
      <w:r>
        <w:t>Akontozahlung</w:t>
      </w:r>
      <w:r w:rsidR="009A50C9" w:rsidRPr="00DA0147">
        <w:t xml:space="preserve"> 3</w:t>
      </w:r>
      <w:r w:rsidR="009A50C9" w:rsidRPr="00DA0147">
        <w:tab/>
        <w:t>Fr.</w:t>
      </w:r>
      <w:r w:rsidR="009A50C9" w:rsidRPr="00DA0147">
        <w:tab/>
      </w:r>
      <w:r w:rsidR="009A50C9" w:rsidRPr="00DA0147">
        <w:tab/>
        <w:t>Datum</w:t>
      </w:r>
      <w:r w:rsidR="009A50C9" w:rsidRPr="00DA0147">
        <w:tab/>
      </w:r>
      <w:r w:rsidR="009A50C9" w:rsidRPr="00DA0147">
        <w:tab/>
        <w:t>Unterschrift</w:t>
      </w:r>
      <w:r w:rsidR="009A50C9" w:rsidRPr="00DA0147">
        <w:tab/>
      </w:r>
    </w:p>
    <w:p w14:paraId="7D3A9E7D" w14:textId="77777777" w:rsidR="009A50C9" w:rsidRPr="00DA0147" w:rsidRDefault="006E7986" w:rsidP="00DA0147">
      <w:pPr>
        <w:tabs>
          <w:tab w:val="left" w:pos="2100"/>
          <w:tab w:val="right" w:pos="3600"/>
          <w:tab w:val="left" w:pos="4100"/>
          <w:tab w:val="right" w:pos="5900"/>
          <w:tab w:val="left" w:pos="6300"/>
          <w:tab w:val="left" w:pos="7500"/>
        </w:tabs>
        <w:spacing w:after="120" w:line="240" w:lineRule="auto"/>
        <w:rPr>
          <w:bCs/>
          <w:noProof/>
          <w:spacing w:val="10"/>
        </w:rPr>
      </w:pPr>
      <w:r>
        <w:t>Akontozahlung</w:t>
      </w:r>
      <w:r w:rsidR="009A50C9" w:rsidRPr="00DA0147">
        <w:t xml:space="preserve"> 4</w:t>
      </w:r>
      <w:r w:rsidR="009A50C9" w:rsidRPr="00DA0147">
        <w:tab/>
        <w:t>Fr.</w:t>
      </w:r>
      <w:r w:rsidR="009A50C9" w:rsidRPr="00DA0147">
        <w:tab/>
      </w:r>
      <w:r w:rsidR="009A50C9" w:rsidRPr="00DA0147">
        <w:tab/>
        <w:t>Datum</w:t>
      </w:r>
      <w:r w:rsidR="009A50C9" w:rsidRPr="00DA0147">
        <w:tab/>
      </w:r>
      <w:r w:rsidR="009A50C9" w:rsidRPr="00DA0147">
        <w:tab/>
        <w:t>Unterschrift</w:t>
      </w:r>
      <w:r w:rsidR="009A50C9" w:rsidRPr="00DA0147">
        <w:tab/>
      </w:r>
    </w:p>
    <w:p w14:paraId="4CDF1F10" w14:textId="77777777" w:rsidR="009A50C9" w:rsidRPr="00DA0147" w:rsidRDefault="00807867" w:rsidP="00DA0147">
      <w:pPr>
        <w:tabs>
          <w:tab w:val="left" w:pos="2100"/>
          <w:tab w:val="right" w:pos="3600"/>
          <w:tab w:val="left" w:pos="4100"/>
          <w:tab w:val="right" w:pos="5900"/>
          <w:tab w:val="left" w:pos="6300"/>
          <w:tab w:val="left" w:pos="7500"/>
        </w:tabs>
        <w:spacing w:after="100" w:line="240" w:lineRule="auto"/>
        <w:rPr>
          <w:noProof/>
          <w:sz w:val="12"/>
          <w:szCs w:val="12"/>
        </w:rPr>
      </w:pPr>
      <w:r>
        <w:rPr>
          <w:noProof/>
          <w:sz w:val="12"/>
          <w:szCs w:val="12"/>
        </w:rPr>
        <w:br/>
      </w:r>
      <w:r w:rsidR="003C7318">
        <w:rPr>
          <w:noProof/>
          <w:sz w:val="12"/>
          <w:szCs w:val="12"/>
        </w:rPr>
        <mc:AlternateContent>
          <mc:Choice Requires="wps">
            <w:drawing>
              <wp:anchor distT="0" distB="0" distL="114300" distR="114300" simplePos="0" relativeHeight="251659264" behindDoc="0" locked="0" layoutInCell="1" allowOverlap="1" wp14:anchorId="66A72F42" wp14:editId="36CCE0C7">
                <wp:simplePos x="0" y="0"/>
                <wp:positionH relativeFrom="column">
                  <wp:posOffset>0</wp:posOffset>
                </wp:positionH>
                <wp:positionV relativeFrom="paragraph">
                  <wp:posOffset>19050</wp:posOffset>
                </wp:positionV>
                <wp:extent cx="5842000" cy="0"/>
                <wp:effectExtent l="9525" t="9525" r="6350" b="9525"/>
                <wp:wrapNone/>
                <wp:docPr id="4"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084D0" id="Line 5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46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MSH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"/>
            </w:pict>
          </mc:Fallback>
        </mc:AlternateContent>
      </w:r>
    </w:p>
    <w:p w14:paraId="26B79A2E" w14:textId="77777777" w:rsidR="009A50C9" w:rsidRPr="00DA0147" w:rsidRDefault="009A50C9" w:rsidP="00DA0147">
      <w:pPr>
        <w:tabs>
          <w:tab w:val="left" w:pos="2100"/>
          <w:tab w:val="left" w:pos="2835"/>
          <w:tab w:val="right" w:pos="3600"/>
          <w:tab w:val="left" w:pos="4100"/>
          <w:tab w:val="right" w:pos="5900"/>
          <w:tab w:val="left" w:pos="6300"/>
          <w:tab w:val="left" w:pos="7500"/>
        </w:tabs>
        <w:spacing w:after="120" w:line="240" w:lineRule="auto"/>
        <w:outlineLvl w:val="0"/>
      </w:pPr>
      <w:r w:rsidRPr="00DA0147">
        <w:rPr>
          <w:b/>
          <w:spacing w:val="24"/>
          <w:sz w:val="22"/>
          <w:szCs w:val="22"/>
        </w:rPr>
        <w:t>Verfügung</w:t>
      </w:r>
      <w:r w:rsidRPr="00DA0147">
        <w:rPr>
          <w:b/>
          <w:spacing w:val="24"/>
          <w:sz w:val="22"/>
          <w:szCs w:val="22"/>
        </w:rPr>
        <w:br/>
        <w:t xml:space="preserve">III. Definitive Festlegung der </w:t>
      </w:r>
      <w:r w:rsidR="00614A5C">
        <w:rPr>
          <w:b/>
          <w:spacing w:val="24"/>
          <w:sz w:val="22"/>
          <w:szCs w:val="22"/>
        </w:rPr>
        <w:t>K</w:t>
      </w:r>
      <w:r w:rsidRPr="00DA0147">
        <w:rPr>
          <w:b/>
          <w:spacing w:val="24"/>
          <w:sz w:val="22"/>
          <w:szCs w:val="22"/>
        </w:rPr>
        <w:t>osten</w:t>
      </w:r>
      <w:r w:rsidRPr="00DA0147">
        <w:rPr>
          <w:b/>
          <w:sz w:val="22"/>
          <w:szCs w:val="22"/>
        </w:rPr>
        <w:t xml:space="preserve"> </w:t>
      </w:r>
      <w:r w:rsidRPr="00DA0147">
        <w:t>(Schluss</w:t>
      </w:r>
      <w:r w:rsidR="006E7986">
        <w:t>zahlung</w:t>
      </w:r>
      <w:r w:rsidRPr="00DA0147">
        <w:t>)</w:t>
      </w:r>
    </w:p>
    <w:p w14:paraId="6CA2A9BB" w14:textId="77777777" w:rsidR="009A50C9" w:rsidRPr="00DA0147" w:rsidRDefault="00DA0147" w:rsidP="00DA0147">
      <w:pPr>
        <w:tabs>
          <w:tab w:val="left" w:pos="2100"/>
          <w:tab w:val="right" w:pos="3600"/>
          <w:tab w:val="left" w:pos="4100"/>
          <w:tab w:val="right" w:pos="5900"/>
          <w:tab w:val="left" w:pos="6300"/>
          <w:tab w:val="left" w:pos="7500"/>
        </w:tabs>
        <w:spacing w:after="120" w:line="240" w:lineRule="auto"/>
      </w:pPr>
      <w:r>
        <w:t xml:space="preserve">Antrag Gesuchsteller </w:t>
      </w:r>
      <w:r>
        <w:tab/>
        <w:t>Fr.</w:t>
      </w:r>
      <w:r w:rsidR="009A50C9" w:rsidRPr="00DA0147">
        <w:tab/>
      </w:r>
      <w:r w:rsidR="009A50C9" w:rsidRPr="00DA0147">
        <w:fldChar w:fldCharType="begin">
          <w:ffData>
            <w:name w:val="Text11"/>
            <w:enabled/>
            <w:calcOnExit w:val="0"/>
            <w:textInput>
              <w:type w:val="number"/>
              <w:format w:val="#'##0.00"/>
            </w:textInput>
          </w:ffData>
        </w:fldChar>
      </w:r>
      <w:r w:rsidR="009A50C9" w:rsidRPr="00DA0147">
        <w:instrText xml:space="preserve"> FORMTEXT </w:instrText>
      </w:r>
      <w:r w:rsidR="009A50C9" w:rsidRPr="00DA0147">
        <w:fldChar w:fldCharType="separate"/>
      </w:r>
      <w:r w:rsidR="006166A6">
        <w:t> </w:t>
      </w:r>
      <w:r w:rsidR="006166A6">
        <w:t> </w:t>
      </w:r>
      <w:r w:rsidR="006166A6">
        <w:t> </w:t>
      </w:r>
      <w:r w:rsidR="006166A6">
        <w:t> </w:t>
      </w:r>
      <w:r w:rsidR="006166A6">
        <w:t> </w:t>
      </w:r>
      <w:r w:rsidR="009A50C9" w:rsidRPr="00DA0147">
        <w:fldChar w:fldCharType="end"/>
      </w:r>
      <w:r w:rsidR="009A50C9" w:rsidRPr="00DA0147">
        <w:rPr>
          <w:b/>
          <w:spacing w:val="10"/>
        </w:rPr>
        <w:tab/>
      </w:r>
      <w:r w:rsidR="009A50C9" w:rsidRPr="00DA0147">
        <w:t xml:space="preserve">Datum </w:t>
      </w:r>
      <w:r w:rsidR="009A50C9" w:rsidRPr="00DA0147">
        <w:tab/>
      </w:r>
      <w:r w:rsidR="009A50C9" w:rsidRPr="00DA0147">
        <w:fldChar w:fldCharType="begin">
          <w:ffData>
            <w:name w:val="Text12"/>
            <w:enabled/>
            <w:calcOnExit w:val="0"/>
            <w:textInput>
              <w:type w:val="date"/>
              <w:format w:val="dd.MM.yyyy"/>
            </w:textInput>
          </w:ffData>
        </w:fldChar>
      </w:r>
      <w:r w:rsidR="009A50C9" w:rsidRPr="00DA0147">
        <w:instrText xml:space="preserve"> FORMTEXT </w:instrText>
      </w:r>
      <w:r w:rsidR="009A50C9" w:rsidRPr="00DA0147">
        <w:fldChar w:fldCharType="separate"/>
      </w:r>
      <w:r w:rsidR="006166A6">
        <w:t> </w:t>
      </w:r>
      <w:r w:rsidR="006166A6">
        <w:t> </w:t>
      </w:r>
      <w:r w:rsidR="006166A6">
        <w:t> </w:t>
      </w:r>
      <w:r w:rsidR="006166A6">
        <w:t> </w:t>
      </w:r>
      <w:r w:rsidR="006166A6">
        <w:t> </w:t>
      </w:r>
      <w:r w:rsidR="009A50C9" w:rsidRPr="00DA0147">
        <w:fldChar w:fldCharType="end"/>
      </w:r>
      <w:r w:rsidR="009A50C9" w:rsidRPr="00DA0147">
        <w:tab/>
        <w:t>Unterschrift</w:t>
      </w:r>
      <w:r w:rsidR="009A50C9" w:rsidRPr="00DA0147">
        <w:tab/>
      </w:r>
      <w:r w:rsidR="009A50C9" w:rsidRPr="00DA0147">
        <w:rPr>
          <w:bCs/>
          <w:noProof/>
        </w:rPr>
        <w:fldChar w:fldCharType="begin">
          <w:ffData>
            <w:name w:val="Text9"/>
            <w:enabled/>
            <w:calcOnExit w:val="0"/>
            <w:textInput/>
          </w:ffData>
        </w:fldChar>
      </w:r>
      <w:r w:rsidR="009A50C9" w:rsidRPr="00DA0147">
        <w:rPr>
          <w:bCs/>
          <w:noProof/>
        </w:rPr>
        <w:instrText xml:space="preserve"> FORMTEXT </w:instrText>
      </w:r>
      <w:r w:rsidR="009A50C9" w:rsidRPr="00DA0147">
        <w:rPr>
          <w:bCs/>
          <w:noProof/>
        </w:rPr>
      </w:r>
      <w:r w:rsidR="009A50C9" w:rsidRPr="00DA0147">
        <w:rPr>
          <w:bCs/>
          <w:noProof/>
        </w:rPr>
        <w:fldChar w:fldCharType="separate"/>
      </w:r>
      <w:r w:rsidR="006166A6">
        <w:rPr>
          <w:bCs/>
          <w:noProof/>
        </w:rPr>
        <w:t> </w:t>
      </w:r>
      <w:r w:rsidR="006166A6">
        <w:rPr>
          <w:bCs/>
          <w:noProof/>
        </w:rPr>
        <w:t> </w:t>
      </w:r>
      <w:r w:rsidR="006166A6">
        <w:rPr>
          <w:bCs/>
          <w:noProof/>
        </w:rPr>
        <w:t> </w:t>
      </w:r>
      <w:r w:rsidR="006166A6">
        <w:rPr>
          <w:bCs/>
          <w:noProof/>
        </w:rPr>
        <w:t> </w:t>
      </w:r>
      <w:r w:rsidR="006166A6">
        <w:rPr>
          <w:bCs/>
          <w:noProof/>
        </w:rPr>
        <w:t> </w:t>
      </w:r>
      <w:r w:rsidR="009A50C9" w:rsidRPr="00DA0147">
        <w:rPr>
          <w:bCs/>
          <w:noProof/>
        </w:rPr>
        <w:fldChar w:fldCharType="end"/>
      </w:r>
    </w:p>
    <w:p w14:paraId="37564EAA" w14:textId="77777777" w:rsidR="009A50C9" w:rsidRPr="00DA0147" w:rsidRDefault="00DA0147" w:rsidP="00DA0147">
      <w:pPr>
        <w:tabs>
          <w:tab w:val="left" w:pos="2100"/>
          <w:tab w:val="right" w:pos="3600"/>
          <w:tab w:val="left" w:pos="4100"/>
          <w:tab w:val="right" w:pos="5900"/>
          <w:tab w:val="left" w:pos="6300"/>
          <w:tab w:val="left" w:pos="7500"/>
        </w:tabs>
        <w:spacing w:after="120" w:line="240" w:lineRule="auto"/>
      </w:pPr>
      <w:r>
        <w:t>Antrag Kanton</w:t>
      </w:r>
      <w:r>
        <w:tab/>
        <w:t>Fr.</w:t>
      </w:r>
      <w:r w:rsidR="009A50C9" w:rsidRPr="00DA0147">
        <w:tab/>
      </w:r>
      <w:r w:rsidR="009A50C9" w:rsidRPr="00DA0147">
        <w:fldChar w:fldCharType="begin">
          <w:ffData>
            <w:name w:val="Text11"/>
            <w:enabled/>
            <w:calcOnExit w:val="0"/>
            <w:textInput>
              <w:type w:val="number"/>
              <w:format w:val="#'##0.00"/>
            </w:textInput>
          </w:ffData>
        </w:fldChar>
      </w:r>
      <w:r w:rsidR="009A50C9" w:rsidRPr="00DA0147">
        <w:instrText xml:space="preserve"> FORMTEXT </w:instrText>
      </w:r>
      <w:r w:rsidR="009A50C9" w:rsidRPr="00DA0147">
        <w:fldChar w:fldCharType="separate"/>
      </w:r>
      <w:r w:rsidR="006166A6">
        <w:t> </w:t>
      </w:r>
      <w:r w:rsidR="006166A6">
        <w:t> </w:t>
      </w:r>
      <w:r w:rsidR="006166A6">
        <w:t> </w:t>
      </w:r>
      <w:r w:rsidR="006166A6">
        <w:t> </w:t>
      </w:r>
      <w:r w:rsidR="006166A6">
        <w:t> </w:t>
      </w:r>
      <w:r w:rsidR="009A50C9" w:rsidRPr="00DA0147">
        <w:fldChar w:fldCharType="end"/>
      </w:r>
      <w:r w:rsidR="009A50C9" w:rsidRPr="00DA0147">
        <w:rPr>
          <w:b/>
          <w:spacing w:val="10"/>
        </w:rPr>
        <w:tab/>
      </w:r>
      <w:r w:rsidR="009A50C9" w:rsidRPr="00DA0147">
        <w:t xml:space="preserve">Datum </w:t>
      </w:r>
      <w:r w:rsidR="009A50C9" w:rsidRPr="00DA0147">
        <w:tab/>
      </w:r>
      <w:r w:rsidR="009A50C9" w:rsidRPr="00DA0147">
        <w:fldChar w:fldCharType="begin">
          <w:ffData>
            <w:name w:val="Text12"/>
            <w:enabled/>
            <w:calcOnExit w:val="0"/>
            <w:textInput>
              <w:type w:val="date"/>
              <w:format w:val="dd.MM.yyyy"/>
            </w:textInput>
          </w:ffData>
        </w:fldChar>
      </w:r>
      <w:r w:rsidR="009A50C9" w:rsidRPr="00DA0147">
        <w:instrText xml:space="preserve"> FORMTEXT </w:instrText>
      </w:r>
      <w:r w:rsidR="009A50C9" w:rsidRPr="00DA0147">
        <w:fldChar w:fldCharType="separate"/>
      </w:r>
      <w:r w:rsidR="006166A6">
        <w:t> </w:t>
      </w:r>
      <w:r w:rsidR="006166A6">
        <w:t> </w:t>
      </w:r>
      <w:r w:rsidR="006166A6">
        <w:t> </w:t>
      </w:r>
      <w:r w:rsidR="006166A6">
        <w:t> </w:t>
      </w:r>
      <w:r w:rsidR="006166A6">
        <w:t> </w:t>
      </w:r>
      <w:r w:rsidR="009A50C9" w:rsidRPr="00DA0147">
        <w:fldChar w:fldCharType="end"/>
      </w:r>
      <w:r w:rsidR="009A50C9" w:rsidRPr="00DA0147">
        <w:tab/>
        <w:t>Unterschrift</w:t>
      </w:r>
      <w:r w:rsidR="009A50C9" w:rsidRPr="00DA0147">
        <w:tab/>
      </w:r>
      <w:r w:rsidR="009A50C9" w:rsidRPr="00DA0147">
        <w:rPr>
          <w:bCs/>
          <w:noProof/>
        </w:rPr>
        <w:fldChar w:fldCharType="begin">
          <w:ffData>
            <w:name w:val="Text9"/>
            <w:enabled/>
            <w:calcOnExit w:val="0"/>
            <w:textInput/>
          </w:ffData>
        </w:fldChar>
      </w:r>
      <w:r w:rsidR="009A50C9" w:rsidRPr="00DA0147">
        <w:rPr>
          <w:bCs/>
          <w:noProof/>
        </w:rPr>
        <w:instrText xml:space="preserve"> FORMTEXT </w:instrText>
      </w:r>
      <w:r w:rsidR="009A50C9" w:rsidRPr="00DA0147">
        <w:rPr>
          <w:bCs/>
          <w:noProof/>
        </w:rPr>
      </w:r>
      <w:r w:rsidR="009A50C9" w:rsidRPr="00DA0147">
        <w:rPr>
          <w:bCs/>
          <w:noProof/>
        </w:rPr>
        <w:fldChar w:fldCharType="separate"/>
      </w:r>
      <w:r w:rsidR="006166A6">
        <w:rPr>
          <w:bCs/>
          <w:noProof/>
        </w:rPr>
        <w:t> </w:t>
      </w:r>
      <w:r w:rsidR="006166A6">
        <w:rPr>
          <w:bCs/>
          <w:noProof/>
        </w:rPr>
        <w:t> </w:t>
      </w:r>
      <w:r w:rsidR="006166A6">
        <w:rPr>
          <w:bCs/>
          <w:noProof/>
        </w:rPr>
        <w:t> </w:t>
      </w:r>
      <w:r w:rsidR="006166A6">
        <w:rPr>
          <w:bCs/>
          <w:noProof/>
        </w:rPr>
        <w:t> </w:t>
      </w:r>
      <w:r w:rsidR="006166A6">
        <w:rPr>
          <w:bCs/>
          <w:noProof/>
        </w:rPr>
        <w:t> </w:t>
      </w:r>
      <w:r w:rsidR="009A50C9" w:rsidRPr="00DA0147">
        <w:rPr>
          <w:bCs/>
          <w:noProof/>
        </w:rPr>
        <w:fldChar w:fldCharType="end"/>
      </w:r>
    </w:p>
    <w:p w14:paraId="0514A09C" w14:textId="77777777" w:rsidR="009A50C9" w:rsidRPr="00DA0147" w:rsidRDefault="00DA0147" w:rsidP="00DA0147">
      <w:pPr>
        <w:tabs>
          <w:tab w:val="left" w:pos="2100"/>
          <w:tab w:val="right" w:pos="3600"/>
          <w:tab w:val="left" w:pos="4100"/>
          <w:tab w:val="left" w:pos="5103"/>
          <w:tab w:val="right" w:pos="5900"/>
          <w:tab w:val="left" w:pos="6300"/>
          <w:tab w:val="left" w:pos="7500"/>
        </w:tabs>
        <w:spacing w:after="120" w:line="240" w:lineRule="auto"/>
      </w:pPr>
      <w:r>
        <w:t>Entscheid Bund</w:t>
      </w:r>
      <w:r>
        <w:tab/>
        <w:t>Fr.</w:t>
      </w:r>
      <w:r w:rsidR="009A50C9" w:rsidRPr="00DA0147">
        <w:tab/>
      </w:r>
    </w:p>
    <w:p w14:paraId="036233C7" w14:textId="77777777" w:rsidR="009A50C9" w:rsidRPr="00DA0147" w:rsidRDefault="009A50C9" w:rsidP="00DA0147">
      <w:pPr>
        <w:tabs>
          <w:tab w:val="left" w:pos="2100"/>
          <w:tab w:val="right" w:pos="3600"/>
          <w:tab w:val="left" w:pos="4100"/>
          <w:tab w:val="left" w:pos="5103"/>
          <w:tab w:val="right" w:pos="5900"/>
          <w:tab w:val="left" w:pos="6300"/>
          <w:tab w:val="left" w:pos="7500"/>
        </w:tabs>
        <w:spacing w:after="120" w:line="240" w:lineRule="auto"/>
      </w:pPr>
      <w:r w:rsidRPr="00DA0147">
        <w:t>./</w:t>
      </w:r>
      <w:r w:rsidR="00DA0147">
        <w:t xml:space="preserve">. bezahlte </w:t>
      </w:r>
      <w:r w:rsidR="006E7986">
        <w:t>Akontoza</w:t>
      </w:r>
      <w:r w:rsidR="006A62CF">
        <w:t>h</w:t>
      </w:r>
      <w:r w:rsidR="006E7986">
        <w:t>lungen</w:t>
      </w:r>
      <w:r w:rsidR="00DA0147">
        <w:tab/>
        <w:t>Fr.</w:t>
      </w:r>
      <w:r w:rsidRPr="00DA0147">
        <w:tab/>
      </w:r>
    </w:p>
    <w:p w14:paraId="6969081F" w14:textId="77777777" w:rsidR="009A50C9" w:rsidRPr="00DA0147" w:rsidRDefault="00DA0147" w:rsidP="00DA0147">
      <w:pPr>
        <w:tabs>
          <w:tab w:val="left" w:pos="2100"/>
          <w:tab w:val="right" w:pos="3600"/>
          <w:tab w:val="left" w:pos="4100"/>
          <w:tab w:val="right" w:pos="5900"/>
          <w:tab w:val="left" w:pos="6300"/>
          <w:tab w:val="left" w:pos="7500"/>
        </w:tabs>
        <w:spacing w:after="120" w:line="240" w:lineRule="auto"/>
        <w:rPr>
          <w:u w:val="single"/>
        </w:rPr>
      </w:pPr>
      <w:r>
        <w:t>Restzahlung</w:t>
      </w:r>
      <w:r>
        <w:tab/>
        <w:t>Fr.</w:t>
      </w:r>
      <w:r w:rsidR="009A50C9" w:rsidRPr="00DA0147">
        <w:tab/>
      </w:r>
      <w:r w:rsidR="009A50C9" w:rsidRPr="00DA0147">
        <w:rPr>
          <w:b/>
          <w:spacing w:val="10"/>
        </w:rPr>
        <w:tab/>
      </w:r>
      <w:r w:rsidR="009A50C9" w:rsidRPr="00DA0147">
        <w:t xml:space="preserve">Datum </w:t>
      </w:r>
      <w:r w:rsidR="009A50C9" w:rsidRPr="00DA0147">
        <w:tab/>
      </w:r>
      <w:r w:rsidR="009A50C9" w:rsidRPr="00DA0147">
        <w:tab/>
        <w:t>Unterschrift</w:t>
      </w:r>
      <w:r w:rsidR="009A50C9" w:rsidRPr="00DA0147">
        <w:tab/>
      </w:r>
    </w:p>
    <w:p w14:paraId="7D697B41" w14:textId="77777777" w:rsidR="00684069" w:rsidRPr="00684069" w:rsidRDefault="00DA0147" w:rsidP="00684069">
      <w:pPr>
        <w:autoSpaceDE w:val="0"/>
        <w:autoSpaceDN w:val="0"/>
        <w:adjustRightInd w:val="0"/>
        <w:spacing w:line="240" w:lineRule="auto"/>
        <w:jc w:val="both"/>
        <w:rPr>
          <w:rFonts w:cs="Arial"/>
          <w:b/>
          <w:bCs/>
          <w:iCs/>
          <w:sz w:val="16"/>
          <w:szCs w:val="16"/>
        </w:rPr>
      </w:pPr>
      <w:r>
        <w:br/>
      </w:r>
      <w:r w:rsidR="003C7318">
        <w:rPr>
          <w:noProof/>
          <w:sz w:val="16"/>
          <w:szCs w:val="16"/>
        </w:rPr>
        <mc:AlternateContent>
          <mc:Choice Requires="wps">
            <w:drawing>
              <wp:anchor distT="0" distB="0" distL="114300" distR="114300" simplePos="0" relativeHeight="251660288" behindDoc="0" locked="0" layoutInCell="1" allowOverlap="1" wp14:anchorId="6CD7F80C" wp14:editId="3453E8AF">
                <wp:simplePos x="0" y="0"/>
                <wp:positionH relativeFrom="column">
                  <wp:posOffset>0</wp:posOffset>
                </wp:positionH>
                <wp:positionV relativeFrom="paragraph">
                  <wp:posOffset>43815</wp:posOffset>
                </wp:positionV>
                <wp:extent cx="5842000" cy="0"/>
                <wp:effectExtent l="9525" t="5715" r="6350" b="13335"/>
                <wp:wrapNone/>
                <wp:docPr id="3"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22254B" id="Line 5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45pt" to="460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1pE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"/>
            </w:pict>
          </mc:Fallback>
        </mc:AlternateContent>
      </w:r>
      <w:r w:rsidR="00684069" w:rsidRPr="00684069">
        <w:rPr>
          <w:rFonts w:cs="Arial"/>
          <w:b/>
          <w:bCs/>
          <w:iCs/>
          <w:sz w:val="16"/>
          <w:szCs w:val="16"/>
        </w:rPr>
        <w:t xml:space="preserve"> </w:t>
      </w:r>
      <w:r w:rsidR="00684069">
        <w:rPr>
          <w:rFonts w:cs="Arial"/>
          <w:b/>
          <w:bCs/>
          <w:iCs/>
          <w:sz w:val="16"/>
          <w:szCs w:val="16"/>
        </w:rPr>
        <w:br/>
      </w:r>
      <w:r w:rsidR="00684069" w:rsidRPr="00684069">
        <w:rPr>
          <w:rFonts w:cs="Arial"/>
          <w:b/>
          <w:bCs/>
          <w:iCs/>
          <w:sz w:val="16"/>
          <w:szCs w:val="16"/>
        </w:rPr>
        <w:t>Recht</w:t>
      </w:r>
      <w:r w:rsidR="00004937">
        <w:rPr>
          <w:rFonts w:cs="Arial"/>
          <w:b/>
          <w:bCs/>
          <w:iCs/>
          <w:sz w:val="16"/>
          <w:szCs w:val="16"/>
        </w:rPr>
        <w:t>s</w:t>
      </w:r>
      <w:r w:rsidR="00684069" w:rsidRPr="00684069">
        <w:rPr>
          <w:rFonts w:cs="Arial"/>
          <w:b/>
          <w:bCs/>
          <w:iCs/>
          <w:sz w:val="16"/>
          <w:szCs w:val="16"/>
        </w:rPr>
        <w:t>mittelbelehrung:</w:t>
      </w:r>
    </w:p>
    <w:p w14:paraId="52AA5F54" w14:textId="77777777" w:rsidR="00614A5C" w:rsidRPr="00684069" w:rsidRDefault="00684069" w:rsidP="00684069">
      <w:pPr>
        <w:spacing w:line="240" w:lineRule="auto"/>
        <w:jc w:val="both"/>
        <w:rPr>
          <w:sz w:val="16"/>
          <w:szCs w:val="16"/>
        </w:rPr>
      </w:pPr>
      <w:r w:rsidRPr="00684069">
        <w:rPr>
          <w:rFonts w:cs="Arial"/>
          <w:iCs/>
          <w:sz w:val="16"/>
          <w:szCs w:val="16"/>
        </w:rPr>
        <w:t xml:space="preserve">Gegen diesen Entscheid kann gemäss Artikel 31ff des Bundesgesetzes über das Bundesverwaltungsgericht (VGG, SR 173.32) innert 30 Tagen seit Eröffnung beim Bundesverwaltungsgericht, Postfach, </w:t>
      </w:r>
      <w:r w:rsidR="00C51FD9">
        <w:rPr>
          <w:rFonts w:cs="Arial"/>
          <w:iCs/>
          <w:sz w:val="16"/>
          <w:szCs w:val="16"/>
        </w:rPr>
        <w:t>9023 St. Gallen</w:t>
      </w:r>
      <w:r w:rsidRPr="00684069">
        <w:rPr>
          <w:rFonts w:cs="Arial"/>
          <w:iCs/>
          <w:sz w:val="16"/>
          <w:szCs w:val="16"/>
        </w:rPr>
        <w:t>, Beschwerde geführt werden. Die Beschwerde hat die Begehren, deren Begründung mit Angabe der Beweismittel und die Unterschrift des Beschwerdeführers oder seines Vertreters zu enthalten. Die Ausfertigung der angefochtenen Verfügung und die als Beweismittel angerufenen Urkunden sind beizulegen, soweit der Beschwerdeführer sie in Händen hat.</w:t>
      </w:r>
    </w:p>
    <w:sectPr w:rsidR="00614A5C" w:rsidRPr="00684069" w:rsidSect="00AD6DB1">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340" w:right="906" w:bottom="907" w:left="1701" w:header="62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20472" w14:textId="77777777" w:rsidR="00C57E11" w:rsidRDefault="00C57E11">
      <w:r>
        <w:separator/>
      </w:r>
    </w:p>
    <w:p w14:paraId="57D17B87" w14:textId="77777777" w:rsidR="00C57E11" w:rsidRDefault="00C57E11"/>
  </w:endnote>
  <w:endnote w:type="continuationSeparator" w:id="0">
    <w:p w14:paraId="43225C5B" w14:textId="77777777" w:rsidR="00C57E11" w:rsidRDefault="00C57E11">
      <w:r>
        <w:continuationSeparator/>
      </w:r>
    </w:p>
    <w:p w14:paraId="183DDF76" w14:textId="77777777" w:rsidR="00C57E11" w:rsidRDefault="00C57E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94" w:type="dxa"/>
      <w:tblLayout w:type="fixed"/>
      <w:tblLook w:val="01E0" w:firstRow="1" w:lastRow="1" w:firstColumn="1" w:lastColumn="1" w:noHBand="0" w:noVBand="0"/>
    </w:tblPr>
    <w:tblGrid>
      <w:gridCol w:w="9894"/>
    </w:tblGrid>
    <w:tr w:rsidR="00C73CAD" w:rsidRPr="00D33E17" w14:paraId="3DB9328C" w14:textId="77777777" w:rsidTr="00C73CAD">
      <w:trPr>
        <w:cantSplit/>
      </w:trPr>
      <w:tc>
        <w:tcPr>
          <w:tcW w:w="9894" w:type="dxa"/>
          <w:vAlign w:val="bottom"/>
        </w:tcPr>
        <w:p w14:paraId="492C25F6" w14:textId="77777777" w:rsidR="00C73CAD" w:rsidRPr="00D33E17" w:rsidRDefault="00977759" w:rsidP="00C73CAD">
          <w:pPr>
            <w:pStyle w:val="Seite"/>
          </w:pPr>
          <w:r>
            <w:fldChar w:fldCharType="begin"/>
          </w:r>
          <w:r>
            <w:instrText xml:space="preserve"> PAGE  </w:instrText>
          </w:r>
          <w:r>
            <w:fldChar w:fldCharType="separate"/>
          </w:r>
          <w:r w:rsidR="00C51FD9">
            <w:rPr>
              <w:noProof/>
            </w:rPr>
            <w:t>1</w:t>
          </w:r>
          <w:r>
            <w:rPr>
              <w:noProof/>
            </w:rPr>
            <w:fldChar w:fldCharType="end"/>
          </w:r>
          <w:r w:rsidR="00C73CAD" w:rsidRPr="00D33E17">
            <w:t>/</w:t>
          </w:r>
          <w:fldSimple w:instr=" NUMPAGES  ">
            <w:r w:rsidR="00701D19">
              <w:rPr>
                <w:noProof/>
              </w:rPr>
              <w:t>1</w:t>
            </w:r>
          </w:fldSimple>
        </w:p>
      </w:tc>
    </w:tr>
    <w:tr w:rsidR="00C73CAD" w:rsidRPr="00443DAE" w14:paraId="1906A89F" w14:textId="77777777" w:rsidTr="00C73CAD">
      <w:trPr>
        <w:cantSplit/>
        <w:trHeight w:hRule="exact" w:val="595"/>
      </w:trPr>
      <w:tc>
        <w:tcPr>
          <w:tcW w:w="9894" w:type="dxa"/>
          <w:vAlign w:val="bottom"/>
        </w:tcPr>
        <w:p w14:paraId="04D4F915" w14:textId="77777777" w:rsidR="00C73CAD" w:rsidRPr="004D3678" w:rsidRDefault="00C73CAD" w:rsidP="00C73CAD">
          <w:pPr>
            <w:pStyle w:val="68Ident"/>
          </w:pPr>
          <w:r w:rsidRPr="004D3678">
            <w:t>Ident.-Nr./Vers.</w:t>
          </w:r>
          <w:r w:rsidRPr="004D3678">
            <w:tab/>
          </w:r>
          <w:fldSimple w:instr=" DOCVARIABLE  Ident-Nr_Version  \* MERGEFORMAT ">
            <w:r w:rsidR="00701D19">
              <w:t>10011367809/01</w:t>
            </w:r>
          </w:fldSimple>
        </w:p>
        <w:p w14:paraId="79645465" w14:textId="77777777" w:rsidR="00C73CAD" w:rsidRPr="00443DAE" w:rsidRDefault="00C73CAD" w:rsidP="00C73CAD">
          <w:pPr>
            <w:pStyle w:val="68Ident"/>
          </w:pPr>
          <w:r>
            <w:t>MS ID/Vers.</w:t>
          </w:r>
          <w:r>
            <w:tab/>
            <w:t>10001/01</w:t>
          </w:r>
          <w:r w:rsidRPr="00036DA3">
            <w:tab/>
            <w:t>Aktenzeichen</w:t>
          </w:r>
          <w:r w:rsidRPr="00036DA3">
            <w:tab/>
          </w:r>
          <w:fldSimple w:instr=" DOCVARIABLE  Aktenzeichen  \* MERGEFORMAT ">
            <w:r w:rsidR="00701D19">
              <w:t>252.0-04</w:t>
            </w:r>
          </w:fldSimple>
        </w:p>
      </w:tc>
    </w:tr>
  </w:tbl>
  <w:p w14:paraId="2F7F8E0A" w14:textId="77777777" w:rsidR="00C73CAD" w:rsidRPr="00482A04" w:rsidRDefault="00C73CAD" w:rsidP="00C73CAD">
    <w:pPr>
      <w:pStyle w:val="Platzhalter"/>
    </w:pPr>
  </w:p>
  <w:p w14:paraId="4B78EAE7" w14:textId="77777777" w:rsidR="00C73CAD" w:rsidRPr="00482A04" w:rsidRDefault="00C73CAD" w:rsidP="00C73CAD">
    <w:pPr>
      <w:pStyle w:val="Pf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94" w:type="dxa"/>
      <w:tblLayout w:type="fixed"/>
      <w:tblLook w:val="01E0" w:firstRow="1" w:lastRow="1" w:firstColumn="1" w:lastColumn="1" w:noHBand="0" w:noVBand="0"/>
    </w:tblPr>
    <w:tblGrid>
      <w:gridCol w:w="4253"/>
      <w:gridCol w:w="3368"/>
      <w:gridCol w:w="771"/>
      <w:gridCol w:w="907"/>
      <w:gridCol w:w="595"/>
    </w:tblGrid>
    <w:tr w:rsidR="00C73CAD" w:rsidRPr="00D33E17" w14:paraId="71F63879" w14:textId="77777777" w:rsidTr="00C73CAD">
      <w:trPr>
        <w:gridAfter w:val="1"/>
        <w:wAfter w:w="595" w:type="dxa"/>
        <w:cantSplit/>
        <w:trHeight w:val="340"/>
      </w:trPr>
      <w:tc>
        <w:tcPr>
          <w:tcW w:w="4253" w:type="dxa"/>
        </w:tcPr>
        <w:p w14:paraId="6A1A3A7C" w14:textId="77777777" w:rsidR="00C73CAD" w:rsidRPr="00D33E17" w:rsidRDefault="00C73CAD" w:rsidP="00C73CAD">
          <w:pPr>
            <w:pStyle w:val="Pieddepage"/>
          </w:pPr>
        </w:p>
      </w:tc>
      <w:tc>
        <w:tcPr>
          <w:tcW w:w="3368" w:type="dxa"/>
          <w:vAlign w:val="bottom"/>
        </w:tcPr>
        <w:p w14:paraId="0B428CE1" w14:textId="77777777" w:rsidR="00C73CAD" w:rsidRPr="00B23175" w:rsidRDefault="00C73CAD" w:rsidP="00C73CAD">
          <w:pPr>
            <w:pStyle w:val="AdresseFusszeile"/>
          </w:pPr>
        </w:p>
      </w:tc>
      <w:tc>
        <w:tcPr>
          <w:tcW w:w="771" w:type="dxa"/>
          <w:noWrap/>
          <w:vAlign w:val="bottom"/>
        </w:tcPr>
        <w:p w14:paraId="13234173" w14:textId="77777777" w:rsidR="00C73CAD" w:rsidRPr="00D33E17" w:rsidRDefault="00C73CAD" w:rsidP="00C73CAD">
          <w:pPr>
            <w:spacing w:line="0" w:lineRule="atLeast"/>
            <w:ind w:left="-57"/>
          </w:pPr>
        </w:p>
      </w:tc>
      <w:tc>
        <w:tcPr>
          <w:tcW w:w="907" w:type="dxa"/>
          <w:noWrap/>
          <w:vAlign w:val="bottom"/>
        </w:tcPr>
        <w:p w14:paraId="4A92849C" w14:textId="77777777" w:rsidR="00C73CAD" w:rsidRPr="00D33E17" w:rsidRDefault="00C73CAD" w:rsidP="00C73CAD">
          <w:pPr>
            <w:spacing w:line="0" w:lineRule="atLeast"/>
            <w:ind w:left="-57"/>
          </w:pPr>
        </w:p>
      </w:tc>
    </w:tr>
    <w:tr w:rsidR="00C73CAD" w:rsidRPr="00443DAE" w14:paraId="14F40700" w14:textId="77777777" w:rsidTr="00C73CAD">
      <w:trPr>
        <w:cantSplit/>
        <w:trHeight w:hRule="exact" w:val="595"/>
      </w:trPr>
      <w:tc>
        <w:tcPr>
          <w:tcW w:w="9894" w:type="dxa"/>
          <w:gridSpan w:val="5"/>
          <w:vAlign w:val="bottom"/>
        </w:tcPr>
        <w:p w14:paraId="0DE17811" w14:textId="77777777" w:rsidR="00C73CAD" w:rsidRPr="00684069" w:rsidRDefault="00C73CAD" w:rsidP="00C73CAD">
          <w:pPr>
            <w:pStyle w:val="68Ident"/>
          </w:pPr>
          <w:r w:rsidRPr="00684069">
            <w:t>Ident.-Nr./Vers.</w:t>
          </w:r>
          <w:r w:rsidRPr="00684069">
            <w:tab/>
          </w:r>
          <w:fldSimple w:instr=" DOCVARIABLE  Ident-Nr_Version  \* MERGEFORMAT ">
            <w:r w:rsidR="00701D19">
              <w:t>10011367809/01</w:t>
            </w:r>
          </w:fldSimple>
        </w:p>
        <w:p w14:paraId="1DC7CC44" w14:textId="77777777" w:rsidR="00C73CAD" w:rsidRPr="00695626" w:rsidRDefault="00C73CAD" w:rsidP="00C73CAD">
          <w:pPr>
            <w:pStyle w:val="68Ident"/>
          </w:pPr>
          <w:r w:rsidRPr="00695626">
            <w:t>MS ID/Vers.</w:t>
          </w:r>
          <w:r w:rsidRPr="00695626">
            <w:tab/>
          </w:r>
          <w:r>
            <w:t>10001/02</w:t>
          </w:r>
          <w:r w:rsidRPr="00695626">
            <w:tab/>
            <w:t>Aktenzeichen</w:t>
          </w:r>
          <w:r w:rsidRPr="00695626">
            <w:tab/>
          </w:r>
          <w:fldSimple w:instr=" DOCVARIABLE  Aktenzeichen  \* MERGEFORMAT ">
            <w:r w:rsidR="00701D19">
              <w:t>252.0-04</w:t>
            </w:r>
          </w:fldSimple>
        </w:p>
      </w:tc>
    </w:tr>
  </w:tbl>
  <w:p w14:paraId="70BD4A9D" w14:textId="77777777" w:rsidR="00C73CAD" w:rsidRPr="00482A04" w:rsidRDefault="00C73CAD" w:rsidP="00C73CAD">
    <w:pPr>
      <w:pStyle w:val="Platzhalter"/>
    </w:pPr>
  </w:p>
  <w:p w14:paraId="28E44B0B" w14:textId="77777777" w:rsidR="00C73CAD" w:rsidRPr="00482A04" w:rsidRDefault="00C73CAD" w:rsidP="00C73CAD">
    <w:pPr>
      <w:pStyle w:val="Pf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2286F" w14:textId="77777777" w:rsidR="00C73CAD" w:rsidRDefault="00C73CAD">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94" w:type="dxa"/>
      <w:tblLayout w:type="fixed"/>
      <w:tblLook w:val="01E0" w:firstRow="1" w:lastRow="1" w:firstColumn="1" w:lastColumn="1" w:noHBand="0" w:noVBand="0"/>
    </w:tblPr>
    <w:tblGrid>
      <w:gridCol w:w="9894"/>
    </w:tblGrid>
    <w:tr w:rsidR="00C73CAD" w:rsidRPr="00D33E17" w14:paraId="33B214ED" w14:textId="77777777" w:rsidTr="00C73CAD">
      <w:trPr>
        <w:cantSplit/>
      </w:trPr>
      <w:tc>
        <w:tcPr>
          <w:tcW w:w="9894" w:type="dxa"/>
          <w:vAlign w:val="bottom"/>
        </w:tcPr>
        <w:p w14:paraId="7CE9E2E3" w14:textId="77777777" w:rsidR="00C73CAD" w:rsidRPr="00D33E17" w:rsidRDefault="00977759" w:rsidP="00C73CAD">
          <w:pPr>
            <w:pStyle w:val="Seite"/>
          </w:pPr>
          <w:r>
            <w:fldChar w:fldCharType="begin"/>
          </w:r>
          <w:r>
            <w:instrText xml:space="preserve"> PAGE  </w:instrText>
          </w:r>
          <w:r>
            <w:fldChar w:fldCharType="separate"/>
          </w:r>
          <w:r w:rsidR="005A02F0">
            <w:rPr>
              <w:noProof/>
            </w:rPr>
            <w:t>2</w:t>
          </w:r>
          <w:r>
            <w:rPr>
              <w:noProof/>
            </w:rPr>
            <w:fldChar w:fldCharType="end"/>
          </w:r>
          <w:r w:rsidR="00C73CAD" w:rsidRPr="00D33E17">
            <w:t>/</w:t>
          </w:r>
          <w:fldSimple w:instr=" NUMPAGES  ">
            <w:r w:rsidR="005A02F0">
              <w:rPr>
                <w:noProof/>
              </w:rPr>
              <w:t>2</w:t>
            </w:r>
          </w:fldSimple>
        </w:p>
      </w:tc>
    </w:tr>
    <w:tr w:rsidR="00C73CAD" w:rsidRPr="00443DAE" w14:paraId="0D141C79" w14:textId="77777777" w:rsidTr="00C73CAD">
      <w:trPr>
        <w:cantSplit/>
        <w:trHeight w:hRule="exact" w:val="595"/>
      </w:trPr>
      <w:tc>
        <w:tcPr>
          <w:tcW w:w="9894" w:type="dxa"/>
          <w:vAlign w:val="bottom"/>
        </w:tcPr>
        <w:p w14:paraId="51D9A8AE" w14:textId="77777777" w:rsidR="00C73CAD" w:rsidRPr="004D3678" w:rsidRDefault="00C73CAD" w:rsidP="00C73CAD">
          <w:pPr>
            <w:pStyle w:val="68Ident"/>
          </w:pPr>
          <w:r w:rsidRPr="004D3678">
            <w:t>Ident.-Nr./Vers.</w:t>
          </w:r>
          <w:r w:rsidRPr="004D3678">
            <w:tab/>
          </w:r>
          <w:fldSimple w:instr=" DOCVARIABLE  Ident-Nr_Version  \* MERGEFORMAT ">
            <w:r w:rsidR="00701D19">
              <w:t>10011367809/01</w:t>
            </w:r>
          </w:fldSimple>
        </w:p>
        <w:p w14:paraId="2628FA39" w14:textId="77777777" w:rsidR="00C73CAD" w:rsidRPr="00443DAE" w:rsidRDefault="00C73CAD" w:rsidP="00C73CAD">
          <w:pPr>
            <w:pStyle w:val="68Ident"/>
          </w:pPr>
          <w:r w:rsidRPr="00695626">
            <w:t>MS ID/Vers.</w:t>
          </w:r>
          <w:r w:rsidRPr="00695626">
            <w:tab/>
          </w:r>
          <w:r>
            <w:t>10001/02</w:t>
          </w:r>
          <w:r w:rsidRPr="00695626">
            <w:tab/>
            <w:t>Aktenzeichen</w:t>
          </w:r>
          <w:r w:rsidRPr="00695626">
            <w:tab/>
          </w:r>
          <w:fldSimple w:instr=" DOCVARIABLE  Aktenzeichen  \* MERGEFORMAT ">
            <w:r w:rsidR="00701D19">
              <w:t>252.0-04</w:t>
            </w:r>
          </w:fldSimple>
        </w:p>
      </w:tc>
    </w:tr>
  </w:tbl>
  <w:p w14:paraId="57951789" w14:textId="77777777" w:rsidR="00C73CAD" w:rsidRPr="00482A04" w:rsidRDefault="00C73CAD" w:rsidP="00C73CAD">
    <w:pPr>
      <w:pStyle w:val="Platzhalter"/>
    </w:pPr>
  </w:p>
  <w:p w14:paraId="0DB4CAD9" w14:textId="77777777" w:rsidR="00C73CAD" w:rsidRPr="00482A04" w:rsidRDefault="00C73CAD" w:rsidP="00C73CAD">
    <w:pPr>
      <w:pStyle w:val="Pfa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94" w:type="dxa"/>
      <w:tblLayout w:type="fixed"/>
      <w:tblLook w:val="01E0" w:firstRow="1" w:lastRow="1" w:firstColumn="1" w:lastColumn="1" w:noHBand="0" w:noVBand="0"/>
    </w:tblPr>
    <w:tblGrid>
      <w:gridCol w:w="4253"/>
      <w:gridCol w:w="3232"/>
      <w:gridCol w:w="907"/>
      <w:gridCol w:w="907"/>
      <w:gridCol w:w="595"/>
    </w:tblGrid>
    <w:tr w:rsidR="00C73CAD" w:rsidRPr="00D33E17" w14:paraId="4064870C" w14:textId="77777777" w:rsidTr="00C73CAD">
      <w:trPr>
        <w:gridAfter w:val="1"/>
        <w:wAfter w:w="595" w:type="dxa"/>
        <w:cantSplit/>
        <w:trHeight w:val="340"/>
      </w:trPr>
      <w:tc>
        <w:tcPr>
          <w:tcW w:w="4253" w:type="dxa"/>
        </w:tcPr>
        <w:p w14:paraId="327CECE2" w14:textId="77777777" w:rsidR="00C73CAD" w:rsidRPr="00D33E17" w:rsidRDefault="00C73CAD" w:rsidP="00C73CAD">
          <w:pPr>
            <w:pStyle w:val="Pieddepage"/>
          </w:pPr>
        </w:p>
      </w:tc>
      <w:tc>
        <w:tcPr>
          <w:tcW w:w="3232" w:type="dxa"/>
          <w:vAlign w:val="bottom"/>
        </w:tcPr>
        <w:p w14:paraId="7D9873F0" w14:textId="77777777" w:rsidR="00C73CAD" w:rsidRPr="00B23175" w:rsidRDefault="00C73CAD" w:rsidP="00C73CAD">
          <w:pPr>
            <w:pStyle w:val="AdresseFusszeile"/>
          </w:pPr>
        </w:p>
      </w:tc>
      <w:tc>
        <w:tcPr>
          <w:tcW w:w="907" w:type="dxa"/>
          <w:noWrap/>
          <w:vAlign w:val="bottom"/>
        </w:tcPr>
        <w:p w14:paraId="5CA4B639" w14:textId="77777777" w:rsidR="00C73CAD" w:rsidRPr="00D33E17" w:rsidRDefault="00C73CAD" w:rsidP="00C73CAD">
          <w:pPr>
            <w:spacing w:line="0" w:lineRule="atLeast"/>
            <w:ind w:left="-57"/>
          </w:pPr>
        </w:p>
      </w:tc>
      <w:tc>
        <w:tcPr>
          <w:tcW w:w="907" w:type="dxa"/>
          <w:noWrap/>
          <w:vAlign w:val="bottom"/>
        </w:tcPr>
        <w:p w14:paraId="35EF823F" w14:textId="77777777" w:rsidR="00C73CAD" w:rsidRPr="00D33E17" w:rsidRDefault="00C73CAD" w:rsidP="00C73CAD">
          <w:pPr>
            <w:spacing w:line="0" w:lineRule="atLeast"/>
            <w:ind w:left="-57"/>
          </w:pPr>
        </w:p>
      </w:tc>
    </w:tr>
    <w:tr w:rsidR="00C73CAD" w:rsidRPr="00D33E17" w14:paraId="1E0AE787" w14:textId="77777777" w:rsidTr="00C73CAD">
      <w:trPr>
        <w:cantSplit/>
      </w:trPr>
      <w:tc>
        <w:tcPr>
          <w:tcW w:w="9894" w:type="dxa"/>
          <w:gridSpan w:val="5"/>
          <w:vAlign w:val="bottom"/>
        </w:tcPr>
        <w:p w14:paraId="6B9DC13B" w14:textId="77777777" w:rsidR="00C73CAD" w:rsidRPr="00D33E17" w:rsidRDefault="00977759" w:rsidP="00C73CAD">
          <w:pPr>
            <w:pStyle w:val="Seite"/>
          </w:pPr>
          <w:r>
            <w:fldChar w:fldCharType="begin"/>
          </w:r>
          <w:r>
            <w:instrText xml:space="preserve"> PAGE  </w:instrText>
          </w:r>
          <w:r>
            <w:fldChar w:fldCharType="separate"/>
          </w:r>
          <w:r w:rsidR="00C51FD9">
            <w:rPr>
              <w:noProof/>
            </w:rPr>
            <w:t>1</w:t>
          </w:r>
          <w:r>
            <w:rPr>
              <w:noProof/>
            </w:rPr>
            <w:fldChar w:fldCharType="end"/>
          </w:r>
          <w:r w:rsidR="00C73CAD" w:rsidRPr="00D33E17">
            <w:t>/</w:t>
          </w:r>
          <w:fldSimple w:instr=" NUMPAGES  ">
            <w:r w:rsidR="00701D19">
              <w:rPr>
                <w:noProof/>
              </w:rPr>
              <w:t>1</w:t>
            </w:r>
          </w:fldSimple>
        </w:p>
      </w:tc>
    </w:tr>
    <w:tr w:rsidR="00C73CAD" w:rsidRPr="00443DAE" w14:paraId="00B1874E" w14:textId="77777777" w:rsidTr="00C73CAD">
      <w:trPr>
        <w:cantSplit/>
        <w:trHeight w:hRule="exact" w:val="595"/>
      </w:trPr>
      <w:tc>
        <w:tcPr>
          <w:tcW w:w="9894" w:type="dxa"/>
          <w:gridSpan w:val="5"/>
          <w:vAlign w:val="bottom"/>
        </w:tcPr>
        <w:p w14:paraId="2360D985" w14:textId="77777777" w:rsidR="00C73CAD" w:rsidRPr="004D3678" w:rsidRDefault="00C73CAD" w:rsidP="00C73CAD">
          <w:pPr>
            <w:pStyle w:val="Pieddepage"/>
            <w:tabs>
              <w:tab w:val="left" w:pos="912"/>
              <w:tab w:val="left" w:pos="4249"/>
              <w:tab w:val="left" w:pos="5101"/>
            </w:tabs>
          </w:pPr>
          <w:r w:rsidRPr="004D3678">
            <w:t>Ident.-Nr./Vers.</w:t>
          </w:r>
          <w:r w:rsidRPr="004D3678">
            <w:tab/>
          </w:r>
          <w:fldSimple w:instr=" DOCVARIABLE  Ident-Nr_Version  \* MERGEFORMAT ">
            <w:r w:rsidR="00701D19">
              <w:t>10011367809/01</w:t>
            </w:r>
          </w:fldSimple>
        </w:p>
        <w:p w14:paraId="558594FD" w14:textId="77777777" w:rsidR="00C73CAD" w:rsidRPr="00695626" w:rsidRDefault="00C73CAD" w:rsidP="00C73CAD">
          <w:pPr>
            <w:pStyle w:val="Pieddepage"/>
            <w:tabs>
              <w:tab w:val="left" w:pos="912"/>
              <w:tab w:val="left" w:pos="4249"/>
              <w:tab w:val="left" w:pos="5101"/>
            </w:tabs>
          </w:pPr>
          <w:r w:rsidRPr="00695626">
            <w:t>MS ID/Vers.</w:t>
          </w:r>
          <w:r w:rsidRPr="00695626">
            <w:tab/>
          </w:r>
          <w:r>
            <w:t>10001/01</w:t>
          </w:r>
          <w:r w:rsidRPr="00695626">
            <w:tab/>
            <w:t>Aktenzeichen</w:t>
          </w:r>
          <w:r w:rsidRPr="00695626">
            <w:tab/>
          </w:r>
          <w:fldSimple w:instr=" DOCVARIABLE  Aktenzeichen  \* MERGEFORMAT ">
            <w:r w:rsidR="00701D19">
              <w:t>252.0-04</w:t>
            </w:r>
          </w:fldSimple>
        </w:p>
      </w:tc>
    </w:tr>
  </w:tbl>
  <w:p w14:paraId="35A06333" w14:textId="77777777" w:rsidR="00C73CAD" w:rsidRPr="00482A04" w:rsidRDefault="00C73CAD" w:rsidP="00C73CAD">
    <w:pPr>
      <w:pStyle w:val="Platzhalter"/>
    </w:pPr>
  </w:p>
  <w:p w14:paraId="650A6747" w14:textId="77777777" w:rsidR="00C73CAD" w:rsidRPr="00482A04" w:rsidRDefault="00C73CAD" w:rsidP="00C73CAD">
    <w:pPr>
      <w:pStyle w:val="Pf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25306" w14:textId="77777777" w:rsidR="00C57E11" w:rsidRDefault="00C57E11">
      <w:r>
        <w:separator/>
      </w:r>
    </w:p>
    <w:p w14:paraId="6407D1AA" w14:textId="77777777" w:rsidR="00C57E11" w:rsidRDefault="00C57E11"/>
  </w:footnote>
  <w:footnote w:type="continuationSeparator" w:id="0">
    <w:p w14:paraId="66EEBDF5" w14:textId="77777777" w:rsidR="00C57E11" w:rsidRDefault="00C57E11">
      <w:r>
        <w:continuationSeparator/>
      </w:r>
    </w:p>
    <w:p w14:paraId="6FFA5CE8" w14:textId="77777777" w:rsidR="00C57E11" w:rsidRDefault="00C57E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09" w:type="dxa"/>
      <w:tblInd w:w="-595" w:type="dxa"/>
      <w:tblLayout w:type="fixed"/>
      <w:tblLook w:val="01E0" w:firstRow="1" w:lastRow="1" w:firstColumn="1" w:lastColumn="1" w:noHBand="0" w:noVBand="0"/>
    </w:tblPr>
    <w:tblGrid>
      <w:gridCol w:w="4848"/>
      <w:gridCol w:w="4961"/>
    </w:tblGrid>
    <w:tr w:rsidR="00C73CAD" w14:paraId="3029FBFB" w14:textId="77777777" w:rsidTr="00C548E2">
      <w:trPr>
        <w:cantSplit/>
        <w:trHeight w:hRule="exact" w:val="20"/>
      </w:trPr>
      <w:tc>
        <w:tcPr>
          <w:tcW w:w="4848" w:type="dxa"/>
        </w:tcPr>
        <w:p w14:paraId="0E54193D" w14:textId="77777777" w:rsidR="00C73CAD" w:rsidRPr="00E534A0" w:rsidRDefault="00C73CAD" w:rsidP="00C73CAD">
          <w:pPr>
            <w:pStyle w:val="Logo"/>
          </w:pPr>
        </w:p>
      </w:tc>
      <w:tc>
        <w:tcPr>
          <w:tcW w:w="4961" w:type="dxa"/>
        </w:tcPr>
        <w:p w14:paraId="4B58FE8B" w14:textId="77777777" w:rsidR="00C73CAD" w:rsidRPr="00D33E17" w:rsidRDefault="00C73CAD" w:rsidP="00C73CAD">
          <w:pPr>
            <w:pStyle w:val="KlassifizierungMapper"/>
          </w:pPr>
        </w:p>
      </w:tc>
    </w:tr>
  </w:tbl>
  <w:p w14:paraId="55B48BB9" w14:textId="77777777" w:rsidR="00C73CAD" w:rsidRDefault="00E27C2C" w:rsidP="00C73CAD">
    <w:pPr>
      <w:pStyle w:val="KlassifizierungMapper"/>
    </w:pPr>
    <w:fldSimple w:instr=" DOCVARIABLE  KlassifizierungMapper  \* MERGEFORMAT ">
      <w:r w:rsidR="00701D19">
        <w:t xml:space="preserve"> </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09" w:type="dxa"/>
      <w:tblInd w:w="-595" w:type="dxa"/>
      <w:tblLayout w:type="fixed"/>
      <w:tblCellMar>
        <w:left w:w="70" w:type="dxa"/>
        <w:right w:w="70" w:type="dxa"/>
      </w:tblCellMar>
      <w:tblLook w:val="01E0" w:firstRow="1" w:lastRow="1" w:firstColumn="1" w:lastColumn="1" w:noHBand="0" w:noVBand="0"/>
    </w:tblPr>
    <w:tblGrid>
      <w:gridCol w:w="4848"/>
      <w:gridCol w:w="4961"/>
    </w:tblGrid>
    <w:tr w:rsidR="00C73CAD" w14:paraId="1785F506" w14:textId="77777777" w:rsidTr="00C73CAD">
      <w:trPr>
        <w:cantSplit/>
        <w:trHeight w:hRule="exact" w:val="2041"/>
      </w:trPr>
      <w:tc>
        <w:tcPr>
          <w:tcW w:w="4848" w:type="dxa"/>
        </w:tcPr>
        <w:p w14:paraId="2214AC8D" w14:textId="77777777" w:rsidR="00C73CAD" w:rsidRDefault="00C57E11" w:rsidP="00C73CAD">
          <w:pPr>
            <w:pStyle w:val="Logo"/>
          </w:pPr>
          <w:r>
            <w:drawing>
              <wp:inline distT="0" distB="0" distL="0" distR="0" wp14:anchorId="1B975997" wp14:editId="1854B818">
                <wp:extent cx="2005965" cy="873760"/>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05965" cy="873760"/>
                        </a:xfrm>
                        <a:prstGeom prst="rect">
                          <a:avLst/>
                        </a:prstGeom>
                        <a:noFill/>
                        <a:ln w="9525">
                          <a:noFill/>
                          <a:miter lim="800000"/>
                          <a:headEnd/>
                          <a:tailEnd/>
                        </a:ln>
                      </pic:spPr>
                    </pic:pic>
                  </a:graphicData>
                </a:graphic>
              </wp:inline>
            </w:drawing>
          </w:r>
        </w:p>
      </w:tc>
      <w:tc>
        <w:tcPr>
          <w:tcW w:w="4961" w:type="dxa"/>
        </w:tcPr>
        <w:p w14:paraId="0E2C5499" w14:textId="77777777" w:rsidR="00701D19" w:rsidRDefault="00C73CAD" w:rsidP="00C73CAD">
          <w:pPr>
            <w:pStyle w:val="KopfDept"/>
          </w:pPr>
          <w:r>
            <w:rPr>
              <w:lang w:val="en-GB"/>
            </w:rPr>
            <w:fldChar w:fldCharType="begin"/>
          </w:r>
          <w:r w:rsidRPr="00542DD3">
            <w:instrText xml:space="preserve"> DOCVARIABLE  varlookup1  \* MERGEFORMAT </w:instrText>
          </w:r>
          <w:r>
            <w:rPr>
              <w:lang w:val="en-GB"/>
            </w:rPr>
            <w:fldChar w:fldCharType="separate"/>
          </w:r>
          <w:r w:rsidR="00701D19">
            <w:t>Eidgenössisches Departement für Verteidigung,</w:t>
          </w:r>
        </w:p>
        <w:p w14:paraId="55B62DF9" w14:textId="77777777" w:rsidR="00C73CAD" w:rsidRPr="007B7A0D" w:rsidRDefault="00701D19" w:rsidP="00C73CAD">
          <w:pPr>
            <w:pStyle w:val="KopfDept"/>
          </w:pPr>
          <w:r>
            <w:t>Bevölkerungsschutz und Sport VBS</w:t>
          </w:r>
          <w:r w:rsidR="00C73CAD">
            <w:rPr>
              <w:lang w:val="en-GB"/>
            </w:rPr>
            <w:fldChar w:fldCharType="end"/>
          </w:r>
        </w:p>
        <w:p w14:paraId="490E92BB" w14:textId="77777777" w:rsidR="00C73CAD" w:rsidRPr="001D4E59" w:rsidRDefault="00E27C2C" w:rsidP="00C73CAD">
          <w:pPr>
            <w:pStyle w:val="KopfFett"/>
          </w:pPr>
          <w:fldSimple w:instr=" DOCVARIABLE  varlookup2  \* MERGEFORMAT ">
            <w:r w:rsidR="00701D19">
              <w:t>Bundesamt für Bevölkerungsschutz BABS</w:t>
            </w:r>
          </w:fldSimple>
        </w:p>
        <w:p w14:paraId="4F1FF1A4" w14:textId="5F51BBF0" w:rsidR="00C73CAD" w:rsidRDefault="0088780D" w:rsidP="00C73CAD">
          <w:pPr>
            <w:pStyle w:val="En-tte"/>
          </w:pPr>
          <w:r>
            <w:t>Programmmanagement</w:t>
          </w:r>
        </w:p>
      </w:tc>
    </w:tr>
  </w:tbl>
  <w:p w14:paraId="0915B5DC" w14:textId="77777777" w:rsidR="00C73CAD" w:rsidRDefault="00C73CAD" w:rsidP="00C73CAD">
    <w:pPr>
      <w:pStyle w:val="Platzhalter"/>
    </w:pPr>
  </w:p>
  <w:p w14:paraId="20EE61C3" w14:textId="77777777" w:rsidR="00C73CAD" w:rsidRDefault="00C73CAD" w:rsidP="00C73CAD">
    <w:pPr>
      <w:pStyle w:val="Platzhal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784D5" w14:textId="77777777" w:rsidR="00C73CAD" w:rsidRDefault="00C73CAD">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09" w:type="dxa"/>
      <w:tblInd w:w="-595" w:type="dxa"/>
      <w:tblLayout w:type="fixed"/>
      <w:tblLook w:val="01E0" w:firstRow="1" w:lastRow="1" w:firstColumn="1" w:lastColumn="1" w:noHBand="0" w:noVBand="0"/>
    </w:tblPr>
    <w:tblGrid>
      <w:gridCol w:w="4848"/>
      <w:gridCol w:w="4961"/>
    </w:tblGrid>
    <w:tr w:rsidR="00C73CAD" w14:paraId="46A96108" w14:textId="77777777" w:rsidTr="00C548E2">
      <w:trPr>
        <w:cantSplit/>
        <w:trHeight w:hRule="exact" w:val="20"/>
      </w:trPr>
      <w:tc>
        <w:tcPr>
          <w:tcW w:w="4848" w:type="dxa"/>
        </w:tcPr>
        <w:p w14:paraId="7812BACA" w14:textId="77777777" w:rsidR="00C73CAD" w:rsidRPr="00E534A0" w:rsidRDefault="00C73CAD" w:rsidP="00C73CAD">
          <w:pPr>
            <w:pStyle w:val="Logo"/>
          </w:pPr>
        </w:p>
      </w:tc>
      <w:tc>
        <w:tcPr>
          <w:tcW w:w="4961" w:type="dxa"/>
        </w:tcPr>
        <w:p w14:paraId="0194DB30" w14:textId="77777777" w:rsidR="00C73CAD" w:rsidRPr="00D33E17" w:rsidRDefault="00C73CAD" w:rsidP="00C73CAD">
          <w:pPr>
            <w:pStyle w:val="KlassifizierungMapper"/>
          </w:pPr>
        </w:p>
      </w:tc>
    </w:tr>
  </w:tbl>
  <w:p w14:paraId="6AFC4A45" w14:textId="77777777" w:rsidR="00C73CAD" w:rsidRDefault="00E27C2C" w:rsidP="00C73CAD">
    <w:pPr>
      <w:pStyle w:val="KlassifizierungMapper"/>
    </w:pPr>
    <w:fldSimple w:instr=" DOCVARIABLE  KlassifizierungMapper  \* MERGEFORMAT ">
      <w:r w:rsidR="00701D19">
        <w:t xml:space="preserve"> </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09" w:type="dxa"/>
      <w:tblInd w:w="-595" w:type="dxa"/>
      <w:tblLayout w:type="fixed"/>
      <w:tblCellMar>
        <w:left w:w="70" w:type="dxa"/>
        <w:right w:w="70" w:type="dxa"/>
      </w:tblCellMar>
      <w:tblLook w:val="01E0" w:firstRow="1" w:lastRow="1" w:firstColumn="1" w:lastColumn="1" w:noHBand="0" w:noVBand="0"/>
    </w:tblPr>
    <w:tblGrid>
      <w:gridCol w:w="4848"/>
      <w:gridCol w:w="4961"/>
    </w:tblGrid>
    <w:tr w:rsidR="00C73CAD" w14:paraId="463DD8D5" w14:textId="77777777" w:rsidTr="00C73CAD">
      <w:trPr>
        <w:cantSplit/>
        <w:trHeight w:hRule="exact" w:val="2041"/>
      </w:trPr>
      <w:tc>
        <w:tcPr>
          <w:tcW w:w="4848" w:type="dxa"/>
        </w:tcPr>
        <w:p w14:paraId="24A26696" w14:textId="77777777" w:rsidR="00C73CAD" w:rsidRDefault="00C57E11" w:rsidP="00C73CAD">
          <w:pPr>
            <w:pStyle w:val="Logo"/>
          </w:pPr>
          <w:r>
            <w:drawing>
              <wp:inline distT="0" distB="0" distL="0" distR="0" wp14:anchorId="05273A14" wp14:editId="4CEBBE13">
                <wp:extent cx="2005965" cy="873760"/>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2005965" cy="873760"/>
                        </a:xfrm>
                        <a:prstGeom prst="rect">
                          <a:avLst/>
                        </a:prstGeom>
                        <a:noFill/>
                        <a:ln w="9525">
                          <a:noFill/>
                          <a:miter lim="800000"/>
                          <a:headEnd/>
                          <a:tailEnd/>
                        </a:ln>
                      </pic:spPr>
                    </pic:pic>
                  </a:graphicData>
                </a:graphic>
              </wp:inline>
            </w:drawing>
          </w:r>
        </w:p>
      </w:tc>
      <w:tc>
        <w:tcPr>
          <w:tcW w:w="4961" w:type="dxa"/>
        </w:tcPr>
        <w:p w14:paraId="05465140" w14:textId="77777777" w:rsidR="00701D19" w:rsidRDefault="00C73CAD" w:rsidP="00C73CAD">
          <w:pPr>
            <w:pStyle w:val="KopfDept"/>
          </w:pPr>
          <w:r>
            <w:rPr>
              <w:lang w:val="en-GB"/>
            </w:rPr>
            <w:fldChar w:fldCharType="begin"/>
          </w:r>
          <w:r w:rsidRPr="00542DD3">
            <w:instrText xml:space="preserve"> DOCVARIABLE  varlookup1  \* MERGEFORMAT </w:instrText>
          </w:r>
          <w:r>
            <w:rPr>
              <w:lang w:val="en-GB"/>
            </w:rPr>
            <w:fldChar w:fldCharType="separate"/>
          </w:r>
          <w:r w:rsidR="00701D19">
            <w:t>Eidgenössisches Departement für Verteidigung,</w:t>
          </w:r>
        </w:p>
        <w:p w14:paraId="75A7C609" w14:textId="77777777" w:rsidR="00C73CAD" w:rsidRPr="007B7A0D" w:rsidRDefault="00701D19" w:rsidP="00C73CAD">
          <w:pPr>
            <w:pStyle w:val="KopfDept"/>
          </w:pPr>
          <w:r>
            <w:t>Bevölkerungsschutz und Sport VBS</w:t>
          </w:r>
          <w:r w:rsidR="00C73CAD">
            <w:rPr>
              <w:lang w:val="en-GB"/>
            </w:rPr>
            <w:fldChar w:fldCharType="end"/>
          </w:r>
        </w:p>
        <w:p w14:paraId="4065338B" w14:textId="77777777" w:rsidR="00C73CAD" w:rsidRPr="001D4E59" w:rsidRDefault="00E27C2C" w:rsidP="00C73CAD">
          <w:pPr>
            <w:pStyle w:val="KopfFett"/>
          </w:pPr>
          <w:fldSimple w:instr=" DOCVARIABLE  varlookup2  \* MERGEFORMAT ">
            <w:r w:rsidR="00701D19">
              <w:t>Bundesamt für Bevölkerungsschutz BABS</w:t>
            </w:r>
          </w:fldSimple>
        </w:p>
        <w:p w14:paraId="0577211C" w14:textId="77777777" w:rsidR="00C73CAD" w:rsidRDefault="00E27C2C" w:rsidP="00C73CAD">
          <w:pPr>
            <w:pStyle w:val="En-tte"/>
          </w:pPr>
          <w:fldSimple w:instr=" DOCVARIABLE  varlookup3  \* MERGEFORMAT ">
            <w:r w:rsidR="00701D19">
              <w:t>Infrastruktur</w:t>
            </w:r>
          </w:fldSimple>
        </w:p>
      </w:tc>
    </w:tr>
  </w:tbl>
  <w:p w14:paraId="4DB43CEB" w14:textId="77777777" w:rsidR="00C73CAD" w:rsidRDefault="00C73CAD" w:rsidP="00C73CAD">
    <w:pPr>
      <w:pStyle w:val="Platzhalter"/>
    </w:pPr>
  </w:p>
  <w:p w14:paraId="1691DF89" w14:textId="77777777" w:rsidR="00C73CAD" w:rsidRDefault="00C73CAD" w:rsidP="00C73CAD">
    <w:pPr>
      <w:pStyle w:val="Platzhal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4FBF"/>
    <w:multiLevelType w:val="hybridMultilevel"/>
    <w:tmpl w:val="35880910"/>
    <w:lvl w:ilvl="0" w:tplc="E7F2C9CA">
      <w:start w:val="1"/>
      <w:numFmt w:val="bullet"/>
      <w:pStyle w:val="ListeZeichen4"/>
      <w:lvlText w:val="o"/>
      <w:lvlJc w:val="left"/>
      <w:pPr>
        <w:tabs>
          <w:tab w:val="num" w:pos="2041"/>
        </w:tabs>
        <w:ind w:left="2041" w:hanging="510"/>
      </w:pPr>
      <w:rPr>
        <w:rFonts w:ascii="Courier New" w:hAnsi="Courier New"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FD1B49"/>
    <w:multiLevelType w:val="multilevel"/>
    <w:tmpl w:val="EF4E1D2E"/>
    <w:lvl w:ilvl="0">
      <w:start w:val="1"/>
      <w:numFmt w:val="decimal"/>
      <w:pStyle w:val="berschrift1"/>
      <w:lvlText w:val="%1."/>
      <w:lvlJc w:val="left"/>
      <w:pPr>
        <w:tabs>
          <w:tab w:val="num" w:pos="567"/>
        </w:tabs>
        <w:ind w:left="567" w:hanging="567"/>
      </w:pPr>
      <w:rPr>
        <w:rFonts w:ascii="Arial" w:hAnsi="Arial" w:hint="default"/>
        <w:b w:val="0"/>
        <w:i w:val="0"/>
        <w:sz w:val="42"/>
        <w:szCs w:val="24"/>
      </w:rPr>
    </w:lvl>
    <w:lvl w:ilvl="1">
      <w:start w:val="1"/>
      <w:numFmt w:val="decimal"/>
      <w:pStyle w:val="berschrift2"/>
      <w:lvlText w:val="%1.%2."/>
      <w:lvlJc w:val="left"/>
      <w:pPr>
        <w:tabs>
          <w:tab w:val="num" w:pos="1134"/>
        </w:tabs>
        <w:ind w:left="1134" w:hanging="1134"/>
      </w:pPr>
      <w:rPr>
        <w:rFonts w:ascii="Arial" w:hAnsi="Arial" w:hint="default"/>
        <w:b w:val="0"/>
        <w:i w:val="0"/>
        <w:color w:val="auto"/>
        <w:sz w:val="36"/>
        <w:u w:val="none"/>
      </w:rPr>
    </w:lvl>
    <w:lvl w:ilvl="2">
      <w:start w:val="1"/>
      <w:numFmt w:val="decimal"/>
      <w:pStyle w:val="berschrift3"/>
      <w:lvlText w:val="%1.%2.%3."/>
      <w:lvlJc w:val="left"/>
      <w:pPr>
        <w:tabs>
          <w:tab w:val="num" w:pos="1134"/>
        </w:tabs>
        <w:ind w:left="1134" w:hanging="1134"/>
      </w:pPr>
      <w:rPr>
        <w:rFonts w:ascii="Arial" w:hAnsi="Arial" w:hint="default"/>
        <w:b w:val="0"/>
        <w:i w:val="0"/>
        <w:color w:val="auto"/>
        <w:sz w:val="32"/>
        <w:u w:val="none"/>
      </w:rPr>
    </w:lvl>
    <w:lvl w:ilvl="3">
      <w:start w:val="1"/>
      <w:numFmt w:val="decimal"/>
      <w:pStyle w:val="berschrift4"/>
      <w:lvlText w:val="%1.%2.%3.%4."/>
      <w:lvlJc w:val="left"/>
      <w:pPr>
        <w:tabs>
          <w:tab w:val="num" w:pos="1418"/>
        </w:tabs>
        <w:ind w:left="1418" w:hanging="1418"/>
      </w:pPr>
      <w:rPr>
        <w:rFonts w:ascii="Arial" w:hAnsi="Arial" w:hint="default"/>
        <w:b w:val="0"/>
        <w:i w:val="0"/>
        <w:color w:val="auto"/>
        <w:sz w:val="28"/>
        <w:u w:val="none"/>
      </w:rPr>
    </w:lvl>
    <w:lvl w:ilvl="4">
      <w:start w:val="1"/>
      <w:numFmt w:val="decimal"/>
      <w:pStyle w:val="berschrift5"/>
      <w:lvlText w:val="%1.%2.%3.%4.%5."/>
      <w:lvlJc w:val="left"/>
      <w:pPr>
        <w:tabs>
          <w:tab w:val="num" w:pos="1418"/>
        </w:tabs>
        <w:ind w:left="1418" w:hanging="1418"/>
      </w:pPr>
      <w:rPr>
        <w:rFonts w:ascii="Arial" w:hAnsi="Arial" w:hint="default"/>
        <w:b/>
        <w:i w:val="0"/>
        <w:color w:val="auto"/>
        <w:sz w:val="22"/>
        <w:u w:val="none"/>
      </w:rPr>
    </w:lvl>
    <w:lvl w:ilvl="5">
      <w:start w:val="1"/>
      <w:numFmt w:val="decimal"/>
      <w:pStyle w:val="berschrift6"/>
      <w:lvlText w:val="%1.%2.%3.%4.%5.%6."/>
      <w:lvlJc w:val="left"/>
      <w:pPr>
        <w:tabs>
          <w:tab w:val="num" w:pos="1418"/>
        </w:tabs>
        <w:ind w:left="1418" w:hanging="1418"/>
      </w:pPr>
      <w:rPr>
        <w:rFonts w:ascii="Arial" w:hAnsi="Arial" w:hint="default"/>
        <w:b w:val="0"/>
        <w:i w:val="0"/>
        <w:color w:val="auto"/>
        <w:sz w:val="22"/>
        <w:u w:val="none"/>
      </w:rPr>
    </w:lvl>
    <w:lvl w:ilvl="6">
      <w:start w:val="1"/>
      <w:numFmt w:val="decimal"/>
      <w:lvlText w:val="%1.%2.%3.%4.%5.%6.%7."/>
      <w:lvlJc w:val="left"/>
      <w:pPr>
        <w:tabs>
          <w:tab w:val="num" w:pos="1531"/>
        </w:tabs>
        <w:ind w:left="1531" w:hanging="1531"/>
      </w:pPr>
      <w:rPr>
        <w:rFonts w:hint="default"/>
      </w:rPr>
    </w:lvl>
    <w:lvl w:ilvl="7">
      <w:start w:val="1"/>
      <w:numFmt w:val="decimal"/>
      <w:lvlText w:val="%1.%2.%3.%4.%5.%6.%7.%8."/>
      <w:lvlJc w:val="left"/>
      <w:pPr>
        <w:tabs>
          <w:tab w:val="num" w:pos="1701"/>
        </w:tabs>
        <w:ind w:left="1701" w:hanging="1701"/>
      </w:pPr>
      <w:rPr>
        <w:rFonts w:hint="default"/>
      </w:rPr>
    </w:lvl>
    <w:lvl w:ilvl="8">
      <w:start w:val="1"/>
      <w:numFmt w:val="decimal"/>
      <w:lvlText w:val="%1.%2.%3.%4.%5.%6.%7.%8.%9."/>
      <w:lvlJc w:val="left"/>
      <w:pPr>
        <w:tabs>
          <w:tab w:val="num" w:pos="1871"/>
        </w:tabs>
        <w:ind w:left="1871" w:hanging="1871"/>
      </w:pPr>
      <w:rPr>
        <w:rFonts w:hint="default"/>
      </w:rPr>
    </w:lvl>
  </w:abstractNum>
  <w:abstractNum w:abstractNumId="2" w15:restartNumberingAfterBreak="0">
    <w:nsid w:val="1FDD193D"/>
    <w:multiLevelType w:val="multilevel"/>
    <w:tmpl w:val="72E8AAF6"/>
    <w:lvl w:ilvl="0">
      <w:start w:val="1"/>
      <w:numFmt w:val="decimal"/>
      <w:pStyle w:val="Listenummeriert"/>
      <w:lvlText w:val="%1."/>
      <w:lvlJc w:val="left"/>
      <w:pPr>
        <w:tabs>
          <w:tab w:val="num" w:pos="510"/>
        </w:tabs>
        <w:ind w:left="510" w:hanging="51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21"/>
        </w:tabs>
        <w:ind w:left="1021" w:hanging="1021"/>
      </w:pPr>
      <w:rPr>
        <w:rFonts w:hint="default"/>
      </w:rPr>
    </w:lvl>
    <w:lvl w:ilvl="4">
      <w:start w:val="1"/>
      <w:numFmt w:val="decimal"/>
      <w:lvlText w:val="%1.%2.%3.%4.%5."/>
      <w:lvlJc w:val="left"/>
      <w:pPr>
        <w:tabs>
          <w:tab w:val="num" w:pos="1191"/>
        </w:tabs>
        <w:ind w:left="1191" w:hanging="1191"/>
      </w:pPr>
      <w:rPr>
        <w:rFonts w:hint="default"/>
      </w:rPr>
    </w:lvl>
    <w:lvl w:ilvl="5">
      <w:start w:val="1"/>
      <w:numFmt w:val="decimal"/>
      <w:lvlText w:val="%1.%2.%3.%4.%5.%6."/>
      <w:lvlJc w:val="left"/>
      <w:pPr>
        <w:tabs>
          <w:tab w:val="num" w:pos="1361"/>
        </w:tabs>
        <w:ind w:left="1361" w:hanging="1361"/>
      </w:pPr>
      <w:rPr>
        <w:rFonts w:hint="default"/>
      </w:rPr>
    </w:lvl>
    <w:lvl w:ilvl="6">
      <w:start w:val="1"/>
      <w:numFmt w:val="decimal"/>
      <w:lvlText w:val="%1.%2.%3.%4.%5.%6.%7."/>
      <w:lvlJc w:val="left"/>
      <w:pPr>
        <w:tabs>
          <w:tab w:val="num" w:pos="1531"/>
        </w:tabs>
        <w:ind w:left="1531" w:hanging="1531"/>
      </w:pPr>
      <w:rPr>
        <w:rFonts w:hint="default"/>
      </w:rPr>
    </w:lvl>
    <w:lvl w:ilvl="7">
      <w:start w:val="1"/>
      <w:numFmt w:val="decimal"/>
      <w:lvlText w:val="%1.%2.%3.%4.%5.%6.%7.%8."/>
      <w:lvlJc w:val="left"/>
      <w:pPr>
        <w:tabs>
          <w:tab w:val="num" w:pos="1701"/>
        </w:tabs>
        <w:ind w:left="1701" w:hanging="1701"/>
      </w:pPr>
      <w:rPr>
        <w:rFonts w:hint="default"/>
      </w:rPr>
    </w:lvl>
    <w:lvl w:ilvl="8">
      <w:start w:val="1"/>
      <w:numFmt w:val="decimal"/>
      <w:lvlText w:val="%1.%2.%3.%4.%5.%6.%7.%8.%9."/>
      <w:lvlJc w:val="left"/>
      <w:pPr>
        <w:tabs>
          <w:tab w:val="num" w:pos="1871"/>
        </w:tabs>
        <w:ind w:left="1871" w:hanging="1871"/>
      </w:pPr>
      <w:rPr>
        <w:rFonts w:hint="default"/>
      </w:rPr>
    </w:lvl>
  </w:abstractNum>
  <w:abstractNum w:abstractNumId="3" w15:restartNumberingAfterBreak="0">
    <w:nsid w:val="6529280B"/>
    <w:multiLevelType w:val="hybridMultilevel"/>
    <w:tmpl w:val="BE962F44"/>
    <w:lvl w:ilvl="0" w:tplc="74484C40">
      <w:start w:val="1"/>
      <w:numFmt w:val="bullet"/>
      <w:pStyle w:val="ListeZeichen3"/>
      <w:lvlText w:val=""/>
      <w:lvlJc w:val="left"/>
      <w:pPr>
        <w:tabs>
          <w:tab w:val="num" w:pos="1531"/>
        </w:tabs>
        <w:ind w:left="1531" w:hanging="51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B2C390E"/>
    <w:multiLevelType w:val="hybridMultilevel"/>
    <w:tmpl w:val="FDD6B91C"/>
    <w:lvl w:ilvl="0" w:tplc="E34A5224">
      <w:start w:val="1"/>
      <w:numFmt w:val="bullet"/>
      <w:pStyle w:val="ListeZeichen"/>
      <w:lvlText w:val=""/>
      <w:lvlJc w:val="left"/>
      <w:pPr>
        <w:tabs>
          <w:tab w:val="num" w:pos="510"/>
        </w:tabs>
        <w:ind w:left="510" w:hanging="510"/>
      </w:pPr>
      <w:rPr>
        <w:rFonts w:ascii="Symbol" w:hAnsi="Symbol" w:hint="default"/>
        <w:color w:val="000000"/>
      </w:rPr>
    </w:lvl>
    <w:lvl w:ilvl="1" w:tplc="08070003">
      <w:start w:val="1"/>
      <w:numFmt w:val="bullet"/>
      <w:lvlText w:val="o"/>
      <w:lvlJc w:val="left"/>
      <w:pPr>
        <w:tabs>
          <w:tab w:val="num" w:pos="1950"/>
        </w:tabs>
        <w:ind w:left="1950" w:hanging="360"/>
      </w:pPr>
      <w:rPr>
        <w:rFonts w:ascii="Courier New" w:hAnsi="Courier New" w:cs="Courier New" w:hint="default"/>
      </w:rPr>
    </w:lvl>
    <w:lvl w:ilvl="2" w:tplc="08070005">
      <w:start w:val="1"/>
      <w:numFmt w:val="bullet"/>
      <w:lvlText w:val=""/>
      <w:lvlJc w:val="left"/>
      <w:pPr>
        <w:tabs>
          <w:tab w:val="num" w:pos="2670"/>
        </w:tabs>
        <w:ind w:left="2670" w:hanging="360"/>
      </w:pPr>
      <w:rPr>
        <w:rFonts w:ascii="Wingdings" w:hAnsi="Wingdings" w:hint="default"/>
      </w:rPr>
    </w:lvl>
    <w:lvl w:ilvl="3" w:tplc="08070001">
      <w:start w:val="1"/>
      <w:numFmt w:val="bullet"/>
      <w:lvlText w:val=""/>
      <w:lvlJc w:val="left"/>
      <w:pPr>
        <w:tabs>
          <w:tab w:val="num" w:pos="3390"/>
        </w:tabs>
        <w:ind w:left="3390" w:hanging="360"/>
      </w:pPr>
      <w:rPr>
        <w:rFonts w:ascii="Symbol" w:hAnsi="Symbol" w:hint="default"/>
      </w:rPr>
    </w:lvl>
    <w:lvl w:ilvl="4" w:tplc="08070003">
      <w:start w:val="1"/>
      <w:numFmt w:val="bullet"/>
      <w:lvlText w:val="o"/>
      <w:lvlJc w:val="left"/>
      <w:pPr>
        <w:tabs>
          <w:tab w:val="num" w:pos="4110"/>
        </w:tabs>
        <w:ind w:left="4110" w:hanging="360"/>
      </w:pPr>
      <w:rPr>
        <w:rFonts w:ascii="Courier New" w:hAnsi="Courier New" w:cs="Courier New" w:hint="default"/>
      </w:rPr>
    </w:lvl>
    <w:lvl w:ilvl="5" w:tplc="08070005">
      <w:start w:val="1"/>
      <w:numFmt w:val="bullet"/>
      <w:lvlText w:val=""/>
      <w:lvlJc w:val="left"/>
      <w:pPr>
        <w:tabs>
          <w:tab w:val="num" w:pos="4830"/>
        </w:tabs>
        <w:ind w:left="4830" w:hanging="360"/>
      </w:pPr>
      <w:rPr>
        <w:rFonts w:ascii="Wingdings" w:hAnsi="Wingdings" w:hint="default"/>
      </w:rPr>
    </w:lvl>
    <w:lvl w:ilvl="6" w:tplc="08070001">
      <w:start w:val="1"/>
      <w:numFmt w:val="bullet"/>
      <w:lvlText w:val=""/>
      <w:lvlJc w:val="left"/>
      <w:pPr>
        <w:tabs>
          <w:tab w:val="num" w:pos="5550"/>
        </w:tabs>
        <w:ind w:left="5550" w:hanging="360"/>
      </w:pPr>
      <w:rPr>
        <w:rFonts w:ascii="Symbol" w:hAnsi="Symbol" w:hint="default"/>
      </w:rPr>
    </w:lvl>
    <w:lvl w:ilvl="7" w:tplc="08070003">
      <w:start w:val="1"/>
      <w:numFmt w:val="bullet"/>
      <w:lvlText w:val="o"/>
      <w:lvlJc w:val="left"/>
      <w:pPr>
        <w:tabs>
          <w:tab w:val="num" w:pos="6270"/>
        </w:tabs>
        <w:ind w:left="6270" w:hanging="360"/>
      </w:pPr>
      <w:rPr>
        <w:rFonts w:ascii="Courier New" w:hAnsi="Courier New" w:cs="Courier New" w:hint="default"/>
      </w:rPr>
    </w:lvl>
    <w:lvl w:ilvl="8" w:tplc="08070005">
      <w:start w:val="1"/>
      <w:numFmt w:val="bullet"/>
      <w:lvlText w:val=""/>
      <w:lvlJc w:val="left"/>
      <w:pPr>
        <w:tabs>
          <w:tab w:val="num" w:pos="6990"/>
        </w:tabs>
        <w:ind w:left="6990" w:hanging="360"/>
      </w:pPr>
      <w:rPr>
        <w:rFonts w:ascii="Wingdings" w:hAnsi="Wingdings" w:hint="default"/>
      </w:rPr>
    </w:lvl>
  </w:abstractNum>
  <w:abstractNum w:abstractNumId="5" w15:restartNumberingAfterBreak="0">
    <w:nsid w:val="6D726E3D"/>
    <w:multiLevelType w:val="multilevel"/>
    <w:tmpl w:val="6740988E"/>
    <w:lvl w:ilvl="0">
      <w:start w:val="1"/>
      <w:numFmt w:val="lowerLetter"/>
      <w:pStyle w:val="Listealphabetisch"/>
      <w:lvlText w:val="%1."/>
      <w:lvlJc w:val="left"/>
      <w:pPr>
        <w:tabs>
          <w:tab w:val="num" w:pos="510"/>
        </w:tabs>
        <w:ind w:left="510" w:hanging="510"/>
      </w:pPr>
      <w:rPr>
        <w:rFonts w:hint="default"/>
      </w:rPr>
    </w:lvl>
    <w:lvl w:ilvl="1">
      <w:start w:val="1"/>
      <w:numFmt w:val="lowerLetter"/>
      <w:lvlText w:val="%1.%2."/>
      <w:lvlJc w:val="left"/>
      <w:pPr>
        <w:tabs>
          <w:tab w:val="num" w:pos="680"/>
        </w:tabs>
        <w:ind w:left="680" w:hanging="680"/>
      </w:pPr>
      <w:rPr>
        <w:rFonts w:hint="default"/>
      </w:rPr>
    </w:lvl>
    <w:lvl w:ilvl="2">
      <w:start w:val="1"/>
      <w:numFmt w:val="lowerLetter"/>
      <w:lvlText w:val="%1.%2.%3."/>
      <w:lvlJc w:val="left"/>
      <w:pPr>
        <w:tabs>
          <w:tab w:val="num" w:pos="851"/>
        </w:tabs>
        <w:ind w:left="851" w:hanging="851"/>
      </w:pPr>
      <w:rPr>
        <w:rFonts w:hint="default"/>
      </w:rPr>
    </w:lvl>
    <w:lvl w:ilvl="3">
      <w:start w:val="1"/>
      <w:numFmt w:val="lowerLetter"/>
      <w:lvlText w:val="%1.%2.%3.%4."/>
      <w:lvlJc w:val="left"/>
      <w:pPr>
        <w:tabs>
          <w:tab w:val="num" w:pos="1021"/>
        </w:tabs>
        <w:ind w:left="1021" w:hanging="1021"/>
      </w:pPr>
      <w:rPr>
        <w:rFonts w:hint="default"/>
      </w:rPr>
    </w:lvl>
    <w:lvl w:ilvl="4">
      <w:start w:val="1"/>
      <w:numFmt w:val="lowerLetter"/>
      <w:lvlText w:val="%1.%2.%3.%4.%5."/>
      <w:lvlJc w:val="left"/>
      <w:pPr>
        <w:tabs>
          <w:tab w:val="num" w:pos="1191"/>
        </w:tabs>
        <w:ind w:left="1191" w:hanging="1191"/>
      </w:pPr>
      <w:rPr>
        <w:rFonts w:hint="default"/>
      </w:rPr>
    </w:lvl>
    <w:lvl w:ilvl="5">
      <w:start w:val="1"/>
      <w:numFmt w:val="lowerLetter"/>
      <w:lvlText w:val="%1.%2.%3.%4.%5.%6."/>
      <w:lvlJc w:val="left"/>
      <w:pPr>
        <w:tabs>
          <w:tab w:val="num" w:pos="1361"/>
        </w:tabs>
        <w:ind w:left="1361" w:hanging="1361"/>
      </w:pPr>
      <w:rPr>
        <w:rFonts w:hint="default"/>
      </w:rPr>
    </w:lvl>
    <w:lvl w:ilvl="6">
      <w:start w:val="1"/>
      <w:numFmt w:val="lowerLetter"/>
      <w:lvlText w:val="%1.%2.%3.%4.%5.%6.%7."/>
      <w:lvlJc w:val="left"/>
      <w:pPr>
        <w:tabs>
          <w:tab w:val="num" w:pos="1531"/>
        </w:tabs>
        <w:ind w:left="1531" w:hanging="1531"/>
      </w:pPr>
      <w:rPr>
        <w:rFonts w:hint="default"/>
      </w:rPr>
    </w:lvl>
    <w:lvl w:ilvl="7">
      <w:start w:val="1"/>
      <w:numFmt w:val="lowerLetter"/>
      <w:lvlText w:val="%1.%2.%3.%4.%5.%6.%7.%8."/>
      <w:lvlJc w:val="left"/>
      <w:pPr>
        <w:tabs>
          <w:tab w:val="num" w:pos="1701"/>
        </w:tabs>
        <w:ind w:left="1701" w:hanging="1701"/>
      </w:pPr>
      <w:rPr>
        <w:rFonts w:hint="default"/>
      </w:rPr>
    </w:lvl>
    <w:lvl w:ilvl="8">
      <w:start w:val="1"/>
      <w:numFmt w:val="lowerLetter"/>
      <w:lvlText w:val="%1.%2.%3.%4.%5.%6.%7.%8.%9."/>
      <w:lvlJc w:val="left"/>
      <w:pPr>
        <w:tabs>
          <w:tab w:val="num" w:pos="1871"/>
        </w:tabs>
        <w:ind w:left="1871" w:hanging="1871"/>
      </w:pPr>
      <w:rPr>
        <w:rFonts w:hint="default"/>
      </w:rPr>
    </w:lvl>
  </w:abstractNum>
  <w:abstractNum w:abstractNumId="6" w15:restartNumberingAfterBreak="0">
    <w:nsid w:val="71326C43"/>
    <w:multiLevelType w:val="multilevel"/>
    <w:tmpl w:val="72361EE2"/>
    <w:styleLink w:val="BeilagenundVerteiler"/>
    <w:lvl w:ilvl="0">
      <w:start w:val="1"/>
      <w:numFmt w:val="bullet"/>
      <w:lvlText w:val="–"/>
      <w:lvlJc w:val="left"/>
      <w:pPr>
        <w:tabs>
          <w:tab w:val="num" w:pos="227"/>
        </w:tabs>
        <w:ind w:left="227" w:hanging="227"/>
      </w:pPr>
      <w:rPr>
        <w:rFonts w:ascii="Arial" w:hAnsi="Arial" w:hint="default"/>
        <w:color w:val="auto"/>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75B576C3"/>
    <w:multiLevelType w:val="hybridMultilevel"/>
    <w:tmpl w:val="D9CCFDF0"/>
    <w:lvl w:ilvl="0" w:tplc="A81A9600">
      <w:start w:val="1"/>
      <w:numFmt w:val="bullet"/>
      <w:pStyle w:val="ListeZeichen2"/>
      <w:lvlText w:val=""/>
      <w:lvlJc w:val="left"/>
      <w:pPr>
        <w:tabs>
          <w:tab w:val="num" w:pos="1021"/>
        </w:tabs>
        <w:ind w:left="1021" w:hanging="511"/>
      </w:pPr>
      <w:rPr>
        <w:rFonts w:ascii="Wingdings" w:hAnsi="Wingding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2"/>
  </w:num>
  <w:num w:numId="4">
    <w:abstractNumId w:val="4"/>
  </w:num>
  <w:num w:numId="5">
    <w:abstractNumId w:val="7"/>
  </w:num>
  <w:num w:numId="6">
    <w:abstractNumId w:val="3"/>
  </w:num>
  <w:num w:numId="7">
    <w:abstractNumId w:val="0"/>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attachedTemplate r:id="rId1"/>
  <w:stylePaneFormatFilter w:val="1002" w:allStyles="0" w:customStyles="1"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9"/>
  <w:autoHyphenation/>
  <w:hyphenationZone w:val="425"/>
  <w:drawingGridHorizontalSpacing w:val="100"/>
  <w:drawingGridVerticalSpacing w:val="142"/>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ktenzeichen" w:val="252.0-04"/>
    <w:docVar w:name="Amt" w:val="Informatik Service Center"/>
    <w:docVar w:name="Amtkurz" w:val="ISC EJPD"/>
    <w:docVar w:name="Beilagen" w:val=" "/>
    <w:docVar w:name="Beilagen2" w:val=" "/>
    <w:docVar w:name="Beilagen2_checkBoxState" w:val="False"/>
    <w:docVar w:name="BeilagenMapper" w:val=" "/>
    <w:docVar w:name="Datum" w:val="16.05.2007"/>
    <w:docVar w:name="Dept" w:val="Eidgenössisches Justiz- und Polizeidepartement"/>
    <w:docVar w:name="Deptkurz" w:val="EJPD"/>
    <w:docVar w:name="FussAdr" w:val="Dr. Ariane Schmutz_x000b_docvar non existante, 3003 Bern-Zollikofen_x000b_+41 31 323 78 13, +41 31 323 79 39"/>
    <w:docVar w:name="GARAIO_XmlDialogDefinition_100" w:val="&lt;DocumentDefinition Title=&quot;de=Basisformular Hochformat#fr=Formulaire de base, format portrait#it=Modulo di base - Orientamento verticale#en=Basic form portrait format&quot;&gt;&lt;n.a. Type=&quot;ChooseLanguageStep&quot; Title=&quot;de=Dokumentsprache#fr=Langue du document#it=Lingua del documento#en=Document language&quot; /&gt;&lt;n.a. Type=&quot;Step&quot; Title=&quot;de=Absender/in#fr=Expéditeur#it=Mittente#en=Sender&quot;&gt;&lt;StepItem Type=&quot;StepItemLookupControl&quot; Weight=&quot;10&quot;&gt;&lt;LookupXmlFile&gt;LU_VBS_Kennzeichnungen_SelektModell.xml&lt;/LookupXmlFile&gt;&lt;XmlFilesPath&gt;C:\Program Files\VBSTemplates\OU02&lt;/XmlFilesPath&gt;&lt;ControlCount&gt;3&lt;/ControlCount&gt;&lt;DocVariableName1&gt;varlookup1&lt;/DocVariableName1&gt;&lt;DocVariableValue1&gt;Eidgenössisches Departement für Verteidigung,_x000d_Bevölkerungsschutz und Sport VBS&lt;/DocVariableValue1&gt;&lt;DocVariableName2&gt;varlookup2&lt;/DocVariableName2&gt;&lt;DocVariableValue2&gt;&lt;/DocVariableValue2&gt;&lt;DocVariableName3&gt;varlookup3&lt;/DocVariableName3&gt;&lt;DocVariableValue3&gt;&lt;/DocVariableValue3&gt;&lt;IsNotEnabled&gt;False&lt;/IsNotEnabled&gt;&lt;IsSaveableLocally&gt;False&lt;/IsSaveableLocally&gt;&lt;IsNotVisible&gt;False&lt;/IsNotVisible&gt;&lt;SetDatafromSender&gt;True&lt;/SetDatafromSender&gt;&lt;/StepItem&gt;&lt;StepItem Type=&quot;StepItemTextboxDataControl&quot; Weight=&quot;20&quot;&gt;&lt;DocVariableName&gt;Kurzzeich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Kurzzeichen&lt;/Value&gt;&lt;/LocalizedValue&gt;&lt;LocalizedValue&gt;&lt;CultureID&gt;FR&lt;/CultureID&gt;&lt;Value&gt;Initiales&lt;/Value&gt;&lt;/LocalizedValue&gt;&lt;LocalizedValue&gt;&lt;CultureID&gt;IT&lt;/CultureID&gt;&lt;Value&gt;Sigla&lt;/Value&gt;&lt;/LocalizedValue&gt;&lt;LocalizedValue&gt;&lt;CultureID&gt;EN&lt;/CultureID&gt;&lt;Value&gt;Initials&lt;/Value&gt;&lt;/LocalizedValue&gt;&lt;/Caption&gt;&lt;IsNotEnabled&gt;False&lt;/IsNotEnabled&gt;&lt;IsSaveableLocally&gt;False&lt;/IsSaveableLocally&gt;&lt;IsNotVisible&gt;False&lt;/IsNotVisible&gt;&lt;IsMustField&gt;Tru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Defaultvalues&gt;&lt;AbsenderAdressProperty&gt;Initials&lt;/AbsenderAdressProperty&gt;&lt;EmpfaengerAdressProperty&gt;&lt;/EmpfaengerAdressProperty&gt;&lt;/StepItem&gt;&lt;StepItem Type=&quot;StepItemTextboxControl&quot; Weight=&quot;30&quot;&gt;&lt;DocVariableName&gt;Datum&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atum&lt;/Value&gt;&lt;/LocalizedValue&gt;&lt;LocalizedValue&gt;&lt;CultureID&gt;FR&lt;/CultureID&gt;&lt;Value&gt;Date&lt;/Value&gt;&lt;/LocalizedValue&gt;&lt;LocalizedValue&gt;&lt;CultureID&gt;IT&lt;/CultureID&gt;&lt;Value&gt;Data&lt;/Value&gt;&lt;/LocalizedValue&gt;&lt;LocalizedValue&gt;&lt;CultureID&gt;EN&lt;/CultureID&gt;&lt;Value&gt;Date&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Defaultvalues&gt;&lt;/StepItem&gt;&lt;StepItem Type=&quot;StepItemTextboxDataControl&quot; Weight=&quot;40&quot;&gt;&lt;DocVariableName&gt;O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t&lt;/Value&gt;&lt;/LocalizedValue&gt;&lt;LocalizedValue&gt;&lt;CultureID&gt;FR&lt;/CultureID&gt;&lt;Value&gt;Lieu&lt;/Value&gt;&lt;/LocalizedValue&gt;&lt;LocalizedValue&gt;&lt;CultureID&gt;IT&lt;/CultureID&gt;&lt;Value&gt;Luogo&lt;/Value&gt;&lt;/LocalizedValue&gt;&lt;LocalizedValue&gt;&lt;CultureID&gt;EN&lt;/CultureID&gt;&lt;Value&gt;Place&lt;/Value&gt;&lt;/LocalizedValue&gt;&lt;/Caption&gt;&lt;IsNotEnabled&gt;False&lt;/IsNotEnabled&gt;&lt;IsSaveableLocally&gt;False&lt;/IsSaveableLocally&gt;&lt;IsNotVisible&gt;False&lt;/IsNotVisible&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Defaultvalues&gt;&lt;AbsenderAdressProperty&gt;Location&lt;/AbsenderAdressProperty&gt;&lt;EmpfaengerAdressProperty&gt;&lt;/EmpfaengerAdressProperty&gt;&lt;/StepItem&gt;&lt;/n.a.&gt;&lt;n.a. Type=&quot;Step&quot; Title=&quot;de=Allgemein#fr=Informations générales#it=Informazioni generali#en=General information&quot;&gt;&lt;StepItem Type=&quot;StepItemTextboxControl&quot; Weight=&quot;10&quot;&gt;&lt;DocVariableName&gt;Klassifizierungskat&lt;/DocVariableName&gt;&lt;Description&gt;&lt;LocalizedValue&gt;&lt;CultureID&gt;DE&lt;/CultureID&gt;&lt;Value&gt;Klassifizierung aus DMS&lt;/Value&gt;&lt;/LocalizedValue&gt;&lt;LocalizedValue&gt;&lt;CultureID&gt;FR&lt;/CultureID&gt;&lt;Value&gt;Klassifizierung aus DMS&lt;/Value&gt;&lt;/LocalizedValue&gt;&lt;LocalizedValue&gt;&lt;CultureID&gt;IT&lt;/CultureID&gt;&lt;Value&gt;Klassifizierung aus DMS&lt;/Value&gt;&lt;/LocalizedValue&gt;&lt;LocalizedValue&gt;&lt;CultureID&gt;EN&lt;/CultureID&gt;&lt;Value&gt;Klassifizierung aus DMS&lt;/Value&gt;&lt;/LocalizedValue&gt;&lt;/Description&gt;&lt;Caption&gt;&lt;LocalizedValue&gt;&lt;CultureID&gt;DE&lt;/CultureID&gt;&lt;Value&gt;Klassifizierung&lt;/Value&gt;&lt;/LocalizedValue&gt;&lt;LocalizedValue&gt;&lt;CultureID&gt;FR&lt;/CultureID&gt;&lt;Value&gt;Statut&lt;/Value&gt;&lt;/LocalizedValue&gt;&lt;LocalizedValue&gt;&lt;CultureID&gt;IT&lt;/CultureID&gt;&lt;Value&gt;Avvertenza&lt;/Value&gt;&lt;/LocalizedValue&gt;&lt;LocalizedValue&gt;&lt;CultureID&gt;EN&lt;/CultureID&gt;&lt;Value&gt;Classification&lt;/Value&gt;&lt;/LocalizedValue&gt;&lt;/Caption&gt;&lt;IsNotEnabled&gt;True&lt;/IsNotEnabled&gt;&lt;IsSaveableLocally&gt;False&lt;/IsSaveableLocally&gt;&lt;IsNotVisible&gt;False&lt;/IsNotVisible&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Defaultvalues&gt;&lt;/StepItem&gt;&lt;StepItem Type=&quot;StepItemDropDownControl&quot; Weight=&quot;20&quot;&gt;&lt;DocVariableName&gt;KlassifizierungBeilag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Klassifizierung Beilagen&lt;/Value&gt;&lt;/LocalizedValue&gt;&lt;LocalizedValue&gt;&lt;CultureID&gt;FR&lt;/CultureID&gt;&lt;Value&gt;Statut d'annexe&lt;/Value&gt;&lt;/LocalizedValue&gt;&lt;LocalizedValue&gt;&lt;CultureID&gt;IT&lt;/CultureID&gt;&lt;Value&gt;Avvertenza d'allegato&lt;/Value&gt;&lt;/LocalizedValue&gt;&lt;LocalizedValue&gt;&lt;CultureID&gt;EN&lt;/CultureID&gt;&lt;Value&gt;Annex classification&lt;/Value&gt;&lt;/LocalizedValue&gt;&lt;/Caption&gt;&lt;IsNotEnabled&gt;False&lt;/IsNotEnabled&gt;&lt;IsSaveableLocally&gt;False&lt;/IsSaveableLocally&gt;&lt;IsNotVisible&gt;False&lt;/IsNotVisible&gt;&lt;IsMustField&gt;False&lt;/IsMustField&gt;&lt;Defaultvalues&gt;&lt;LocalizedValue&gt;&lt;CultureID&gt;en&lt;/CultureID&gt;&lt;Value&gt;;Annex office internal;Annex official;Annex CONFIDENTIAL&lt;/Value&gt;&lt;/LocalizedValue&gt;&lt;LocalizedValue&gt;&lt;CultureID&gt;de&lt;/CultureID&gt;&lt;Value&gt;;Beilagen Amtsintern;Beilagen Dienstlich;Beilagen VERTRAULICH&lt;/Value&gt;&lt;/LocalizedValue&gt;&lt;LocalizedValue&gt;&lt;CultureID&gt;it&lt;/CultureID&gt;&lt;Value&gt;;Allegati uso interno;Allegati ufficiali;Allegati CONFIDENZIALI&lt;/Value&gt;&lt;/LocalizedValue&gt;&lt;LocalizedValue&gt;&lt;CultureID&gt;fr&lt;/CultureID&gt;&lt;Value&gt;;Annexes internes à l'office;Annexes officielles;Annexes CONFIDENTIELLES&lt;/Value&gt;&lt;/LocalizedValue&gt;&lt;/Defaultvalues&gt;&lt;/StepItem&gt;&lt;StepItem Type=&quot;StepItemMappedTextboxControl&quot; Weight=&quot;30&quot;&gt;&lt;DocVariableName&gt;KlassifizierungMapper&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KlassifizierungMapper&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IsNotEnabled&gt;False&lt;/IsNotEnabled&gt;&lt;IsSaveableLocally&gt;False&lt;/IsSaveableLocally&gt;&lt;IsNotVisible&gt;False&lt;/IsNotVisible&gt;&lt;MappedTextPlaceholders&gt;[Klassifizierungskat]_x000d__x000a_[KlassifizierungBeilagen]&lt;/MappedTextPlaceholders&gt;&lt;UseInTable&gt;False&lt;/UseInTable&gt;&lt;/StepItem&gt;&lt;StepItem Type=&quot;StepItemMappedTextboxControl&quot; Weight=&quot;40&quot;&gt;&lt;DocVariableName&gt;KlassifizierungMapperTab&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KlassifizierungMapperTab&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IsNotEnabled&gt;False&lt;"/>
    <w:docVar w:name="GARAIO_XmlDialogDefinition_101" w:val="/IsNotEnabled&gt;&lt;IsSaveableLocally&gt;False&lt;/IsSaveableLocally&gt;&lt;IsNotVisible&gt;False&lt;/IsNotVisible&gt;&lt;MappedTextPlaceholders&gt;[Klassifizierungskat]_x000d__x000a_[KlassifizierungBeilagen]&lt;/MappedTextPlaceholders&gt;&lt;UseInTable&gt;True&lt;/UseInTable&gt;&lt;/StepItem&gt;&lt;StepItem Type=&quot;StepItemTextboxControl&quot; Weight=&quot;50&quot;&gt;&lt;DocVariableName&gt;Ident-Nr_Version&lt;/DocVariableName&gt;&lt;Description&gt;&lt;LocalizedValue&gt;&lt;CultureID&gt;DE&lt;/CultureID&gt;&lt;Value&gt;Ident-Nr./Version aus DMS&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Ident-Nr./Version&lt;/Value&gt;&lt;/LocalizedValue&gt;&lt;LocalizedValue&gt;&lt;CultureID&gt;FR&lt;/CultureID&gt;&lt;Value&gt;Ident-Nr./Version&lt;/Value&gt;&lt;/LocalizedValue&gt;&lt;LocalizedValue&gt;&lt;CultureID&gt;IT&lt;/CultureID&gt;&lt;Value&gt;Ident-Nr./Version&lt;/Value&gt;&lt;/LocalizedValue&gt;&lt;LocalizedValue&gt;&lt;CultureID&gt;EN&lt;/CultureID&gt;&lt;Value&gt;Ident-Nr./Version&lt;/Value&gt;&lt;/LocalizedValue&gt;&lt;/Caption&gt;&lt;IsNotEnabled&gt;True&lt;/IsNotEnabled&gt;&lt;IsSaveableLocally&gt;False&lt;/IsSaveableLocally&gt;&lt;IsNotVisible&gt;False&lt;/IsNotVisible&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Defaultvalues&gt;&lt;/StepItem&gt;&lt;StepItem Type=&quot;StepItemTextboxControl&quot; Weight=&quot;60&quot;&gt;&lt;DocVariableName&gt;Aktenzeichen&lt;/DocVariableName&gt;&lt;Description&gt;&lt;LocalizedValue&gt;&lt;CultureID&gt;DE&lt;/CultureID&gt;&lt;Value&gt;Aktenzeichen aus DMS&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Referenz/Aktenzeichen&lt;/Value&gt;&lt;/LocalizedValue&gt;&lt;LocalizedValue&gt;&lt;CultureID&gt;FR&lt;/CultureID&gt;&lt;Value&gt;Référence/Numéro de dossier&lt;/Value&gt;&lt;/LocalizedValue&gt;&lt;LocalizedValue&gt;&lt;CultureID&gt;IT&lt;/CultureID&gt;&lt;Value&gt;Numeri di riferimento/incarto&lt;/Value&gt;&lt;/LocalizedValue&gt;&lt;LocalizedValue&gt;&lt;CultureID&gt;EN&lt;/CultureID&gt;&lt;Value&gt;Reference&lt;/Value&gt;&lt;/LocalizedValue&gt;&lt;/Caption&gt;&lt;IsNotEnabled&gt;True&lt;/IsNotEnabled&gt;&lt;IsSaveableLocally&gt;False&lt;/IsSaveableLocally&gt;&lt;IsNotVisible&gt;False&lt;/IsNotVisible&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Defaultvalues&gt;&lt;/StepItem&gt;&lt;StepItem Type=&quot;StepItemCheckboxControl&quot; Weight=&quot;70&quot;&gt;&lt;DocVariableName&gt;Beilagen2&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Beilagen&lt;/Value&gt;&lt;/LocalizedValue&gt;&lt;LocalizedValue&gt;&lt;CultureID&gt;FR&lt;/CultureID&gt;&lt;Value&gt;Annexes&lt;/Value&gt;&lt;/LocalizedValue&gt;&lt;LocalizedValue&gt;&lt;CultureID&gt;IT&lt;/CultureID&gt;&lt;Value&gt;Allegati&lt;/Value&gt;&lt;/LocalizedValue&gt;&lt;LocalizedValue&gt;&lt;CultureID&gt;EN&lt;/CultureID&gt;&lt;Value&gt;Attachments&lt;/Value&gt;&lt;/LocalizedValue&gt;&lt;/Caption&gt;&lt;IsNotEnabled&gt;False&lt;/IsNotEnabled&gt;&lt;IsSaveableLocally&gt;False&lt;/IsSaveableLocally&gt;&lt;IsNotVisible&gt;False&lt;/IsNotVisible&gt;&lt;Defaultvalues&gt;&lt;LocalizedValue&gt;&lt;CultureID&gt;en&lt;/CultureID&gt;&lt;Value&gt;Attachments&lt;/Value&gt;&lt;/LocalizedValue&gt;&lt;LocalizedValue&gt;&lt;CultureID&gt;de&lt;/CultureID&gt;&lt;Value&gt;Beilagen&lt;/Value&gt;&lt;/LocalizedValue&gt;&lt;LocalizedValue&gt;&lt;CultureID&gt;it&lt;/CultureID&gt;&lt;Value&gt;Allegati&lt;/Value&gt;&lt;/LocalizedValue&gt;&lt;LocalizedValue&gt;&lt;CultureID&gt;fr&lt;/CultureID&gt;&lt;Value&gt;Annexes&lt;/Value&gt;&lt;/LocalizedValue&gt;&lt;/Defaultvalues&gt;&lt;IsStandardChecked&gt;False&lt;/IsStandardChecked&gt;&lt;Defaultvalues&gt;&lt;LocalizedValue&gt;&lt;CultureID&gt;en&lt;/CultureID&gt;&lt;Value&gt;Attachments&lt;/Value&gt;&lt;/LocalizedValue&gt;&lt;LocalizedValue&gt;&lt;CultureID&gt;de&lt;/CultureID&gt;&lt;Value&gt;Beilagen&lt;/Value&gt;&lt;/LocalizedValue&gt;&lt;LocalizedValue&gt;&lt;CultureID&gt;it&lt;/CultureID&gt;&lt;Value&gt;Allegati&lt;/Value&gt;&lt;/LocalizedValue&gt;&lt;LocalizedValue&gt;&lt;CultureID&gt;fr&lt;/CultureID&gt;&lt;Value&gt;Annexes&lt;/Value&gt;&lt;/LocalizedValue&gt;&lt;/Defaultvalues&gt;&lt;/StepItem&gt;&lt;StepItem Type=&quot;StepItemTextAreaControl&quot; Weight=&quot;80&quot;&gt;&lt;DocVariableName&gt;Beilagen&lt;/DocVariableName&gt;&lt;Description&gt;&lt;LocalizedValue&gt;&lt;CultureID&gt;DE&lt;/CultureID&gt;&lt;Value&gt;Mit &quot;Ctrl. + Enter&quot; können Sie im Feld Beilagen eine neue Zeile einfügen.&lt;/Value&gt;&lt;/LocalizedValue&gt;&lt;LocalizedValue&gt;&lt;CultureID&gt;FR&lt;/CultureID&gt;&lt;Value&gt;Avec &quot;Ctrl. + Enter&quot; vouz pouvez ajouter une nouvelle ligne.&lt;/Value&gt;&lt;/LocalizedValue&gt;&lt;LocalizedValue&gt;&lt;CultureID&gt;IT&lt;/CultureID&gt;&lt;Value&gt;Per creare una nuova riga premere Ctrl+Enter.&lt;/Value&gt;&lt;/LocalizedValue&gt;&lt;LocalizedValue&gt;&lt;CultureID&gt;EN&lt;/CultureID&gt;&lt;Value&gt;With &quot;Ctrl. + Enter&quot; you can add a new line.&lt;/Value&gt;&lt;/LocalizedValue&gt;&lt;/Description&gt;&lt;Caption&gt;&lt;LocalizedValue&gt;&lt;CultureID&gt;DE&lt;/CultureID&gt;&lt;Value&gt;Beilagen&lt;/Value&gt;&lt;/LocalizedValue&gt;&lt;LocalizedValue&gt;&lt;CultureID&gt;FR&lt;/CultureID&gt;&lt;Value&gt;Annexes&lt;/Value&gt;&lt;/LocalizedValue&gt;&lt;LocalizedValue&gt;&lt;CultureID&gt;IT&lt;/CultureID&gt;&lt;Value&gt;Allegati&lt;/Value&gt;&lt;/LocalizedValue&gt;&lt;LocalizedValue&gt;&lt;CultureID&gt;EN&lt;/CultureID&gt;&lt;Value&gt;Attachments&lt;/Value&gt;&lt;/LocalizedValue&gt;&lt;/Caption&gt;&lt;IsNotEnabled&gt;False&lt;/IsNotEnabled&gt;&lt;IsSaveableLocally&gt;False&lt;/IsSaveableLocally&gt;&lt;IsNotVisible&gt;False&lt;/IsNotVisible&gt;&lt;lines&gt;3&lt;/lines&gt;&lt;UseInTable&gt;False&lt;/UseInTabl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Defaultvalues&gt;&lt;/StepItem&gt;&lt;StepItem Type=&quot;StepItemMappedTextboxControl&quot; Weight=&quot;90&quot;&gt;&lt;DocVariableName&gt;BeilagenMapper&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BeilagenMapper&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IsNotEnabled&gt;False&lt;/IsNotEnabled&gt;&lt;IsSaveableLocally&gt;False&lt;/IsSaveableLocally&gt;&lt;IsNotVisible&gt;False&lt;/IsNotVisible&gt;&lt;MappedTextPlaceholders&gt;[Beilagen2]_x000d__x000a_[Beilagen]&lt;/MappedTextPlaceholders&gt;&lt;UseInTable&gt;False&lt;/UseInTable&gt;&lt;/StepItem&gt;&lt;StepItem Type=&quot;StepItemCheckboxControl&quot; Weight=&quot;100&quot;&gt;&lt;DocVariableName&gt;Verteiler2&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Verteiler&lt;/Value&gt;&lt;/LocalizedValue&gt;&lt;LocalizedValue&gt;&lt;CultureID&gt;FR&lt;/CultureID&gt;&lt;Value&gt;Va à&lt;/Value&gt;&lt;/LocalizedValue&gt;&lt;LocalizedValue&gt;&lt;CultureID&gt;IT&lt;/CultureID&gt;&lt;Value&gt;Distribuzione&lt;/Value&gt;&lt;/LocalizedValue&gt;&lt;LocalizedValue&gt;&lt;CultureID&gt;EN&lt;/CultureID&gt;&lt;Value&gt;Distribution list&lt;/Value&gt;&lt;/LocalizedValue&gt;&lt;/Caption&gt;&lt;IsNotEnabled&gt;False&lt;/IsNotEnabled&gt;&lt;IsSaveableLocally&gt;False&lt;/IsSaveableLocally&gt;&lt;IsNotVisible&gt;False&lt;/IsNotVisible&gt;&lt;Defaultvalues&gt;&lt;LocalizedValue&gt;&lt;CultureID&gt;en&lt;/CultureID&gt;&lt;Value&gt;Distribution list&lt;/Value&gt;&lt;/LocalizedValue&gt;&lt;LocalizedValue&gt;&lt;CultureID&gt;de&lt;/CultureID&gt;&lt;Value&gt;Verteiler&lt;/Value&gt;&lt;/LocalizedValue&gt;&lt;LocalizedValue&gt;&lt;CultureID&gt;it&lt;/CultureID&gt;&lt;Value&gt;Distribuzione&lt;/Value&gt;&lt;/LocalizedValue&gt;&lt;LocalizedValue&gt;&lt;CultureID&gt;fr&lt;/CultureID&gt;&lt;Value&gt;Va à&lt;/Value&gt;&lt;/LocalizedValue&gt;&lt;/Defaultvalues&gt;&lt;IsStandardChecked&gt;False&lt;/IsStandardChecked&gt;&lt;Defaultvalues&gt;&lt;LocalizedValue&gt;&lt;CultureID&gt;en&lt;/CultureID&gt;&lt;Value&gt;Distribution list&lt;/Value&gt;&lt;/LocalizedValue&gt;&lt;LocalizedValue&gt;&lt;CultureID&gt;de&lt;/CultureID&gt;&lt;Value&gt;Verteiler&lt;/Value&gt;&lt;/LocalizedValue&gt;&lt;LocalizedValue&gt;&lt;CultureID&gt;it&lt;/CultureID&gt;&lt;Value&gt;Distribuzione&lt;/Value&gt;&lt;/LocalizedValue&gt;&lt;LocalizedValue&gt;&lt;CultureID&gt;fr&lt;/CultureID&gt;&lt;Value&gt;Va à&lt;/Value&gt;&lt;/LocalizedValue&gt;&lt;/Defaultvalues&gt;&lt;/StepItem&gt;&lt;StepItem Type=&quot;StepItemTextAreaControl&quot; Weight=&quot;110&quot;&gt;&lt;DocVariableName&gt;Verteiler&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Verteiler&lt;/Value&gt;&lt;/LocalizedValue&gt;&lt;LocalizedValue&gt;&lt;CultureID&gt;FR&lt;/CultureID&gt;&lt;Value&gt;Va à&lt;/Value&gt;&lt;/LocalizedValue&gt;&lt;LocalizedValue&gt;&lt;CultureID&gt;IT&lt;/CultureID&gt;&lt;Value&gt;Distribuzione&lt;/Value&gt;&lt;/LocalizedValue&gt;&lt;LocalizedValue&gt;&lt;CultureID&gt;EN&lt;/CultureID&gt;&lt;Value&gt;Distribution list&lt;/Value&gt;&lt;/LocalizedValue&gt;&lt;/Caption&gt;&lt;IsNotEnabled&gt;False&lt;/IsNotEnabled&gt;&lt;IsSaveableLocally&gt;False&lt;/IsSaveableLocally&gt;&lt;IsNotVisible&gt;False&lt;/IsNotVisible&gt;&lt;lines&gt;3&lt;/lines&gt;&lt;UseInTable&gt;False&lt;/UseInTabl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Defaultvalues&gt;&lt;/StepItem&gt;&lt;StepItem Type=&quot;StepItemMappedTextbo"/>
    <w:docVar w:name="GARAIO_XmlDialogDefinition_102" w:val="xControl&quot; Weight=&quot;120&quot;&gt;&lt;DocVariableName&gt;VerteilerMapper&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VerteilerMapper&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IsNotEnabled&gt;False&lt;/IsNotEnabled&gt;&lt;IsSaveableLocally&gt;False&lt;/IsSaveableLocally&gt;&lt;IsNotVisible&gt;False&lt;/IsNotVisible&gt;&lt;MappedTextPlaceholders&gt;[Verteiler2]_x000d__x000a_[Verteiler]&lt;/MappedTextPlaceholders&gt;&lt;UseInTable&gt;False&lt;/UseInTable&gt;&lt;/StepItem&gt;&lt;/n.a.&gt;&lt;n.a. Type=&quot;Step&quot; Title=&quot;de=Logo#fr=Logo#it=Logo#en=Logo&quot;&gt;&lt;StepItem Type=&quot;StepItemTextLogoControl&quot; Weight=&quot;10&quot;&gt;&lt;ContinueWithLogo&gt;False&lt;/ContinueWithLogo&gt;&lt;SelectedDisplayOption&gt;Logo Auswahl farbig und S/W ohne Folgeseitewahl&lt;/SelectedDisplayOption&gt;&lt;SelectedDirectGeneration&gt;&lt;/SelectedDirectGeneration&gt;&lt;LogoMode&gt;blackAndWhite&lt;/LogoMode&gt;&lt;/StepItem&gt;&lt;/n.a.&gt;&lt;/DocumentDefinition&gt;"/>
    <w:docVar w:name="GaraioDocPropertyAuthor" w:val="&lt;Absender_Name&gt; &lt;Absender_Vorname&gt;"/>
    <w:docVar w:name="GaraioDocPropertyCompany" w:val="&lt;Absender_Departement&gt;"/>
    <w:docVar w:name="GaraioDocPropertySubject" w:val="&lt;Betreff&gt;"/>
    <w:docVar w:name="GaraioDocPropertyTitle" w:val="&lt;Betreff&gt;"/>
    <w:docVar w:name="GaraioDocumentLanguage" w:val="de"/>
    <w:docVar w:name="GaraioIsPseudoTemplate" w:val="true"/>
    <w:docVar w:name="GaraioIsPseudoTemplateTyp" w:val="BasisA4hoch.dot"/>
    <w:docVar w:name="GaraioLogoConinuation" w:val="FolgeseiteOhneLogo"/>
    <w:docVar w:name="GaraioLogoMappedText" w:val="[Verteiler2]_x000d__x000a_[Verteiler]"/>
    <w:docVar w:name="GaraioLogoType" w:val="B/W"/>
    <w:docVar w:name="GaraioPseudoTemplateFileName" w:val="C:\Documents and Settings\U80711928\Local Settings\Application Data\i-engine\TeilzahlungsgesuchTZdeutsch_10011366791.doc"/>
    <w:docVar w:name="GaraioRunCounter" w:val="8"/>
    <w:docVar w:name="GaraioTextLogoContinueWithLogo" w:val="False"/>
    <w:docVar w:name="GaraioTextLogoImageStyle" w:val="True"/>
    <w:docVar w:name="Ident-Nr_Version" w:val="10011367809/01"/>
    <w:docVar w:name="KlassifizierungBeilagen" w:val=" "/>
    <w:docVar w:name="KlassifizierungMapper" w:val=" "/>
    <w:docVar w:name="KlassifizierungMapperTab" w:val=" "/>
    <w:docVar w:name="Klassifizierungskat" w:val=" "/>
    <w:docVar w:name="Kurzzeichen" w:val="RO"/>
    <w:docVar w:name="OrgEinheit" w:val="Bundeskriminalpolizei"/>
    <w:docVar w:name="Ort" w:val="Bern"/>
    <w:docVar w:name="PDCS:Absendedatum_extern" w:val="-"/>
    <w:docVar w:name="PDCS:Absender_Adresse" w:val="-"/>
    <w:docVar w:name="PDCS:Adressat" w:val="-"/>
    <w:docVar w:name="PDCS:Aktenzeichen" w:val="252.0-04"/>
    <w:docVar w:name="PDCS:Barcode" w:val="-"/>
    <w:docVar w:name="PDCS:Bemerkung" w:val="-"/>
    <w:docVar w:name="PDCS:Besitzer" w:val="Infrastruktur (Ganze OE)"/>
    <w:docVar w:name="PDCS:Betreff" w:val="Vorlage Gesuch um Übernhame der Kosten SIR d"/>
    <w:docVar w:name="PDCS:Bezeichnung" w:val="Vorlage_Formular Gesuch um Übernahme der Kosten SIR d"/>
    <w:docVar w:name="PDCS:Datei-Format" w:val=".doc"/>
    <w:docVar w:name="PDCS:Datei-Grösse__KB_" w:val="192"/>
    <w:docVar w:name="PDCS:Datenschutzstufe" w:val="keine Personendaten"/>
    <w:docVar w:name="PDCS:Dok__Datum" w:val="16.05.2007"/>
    <w:docVar w:name="PDCS:Dok__Typ" w:val="Formular"/>
    <w:docVar w:name="PDCS:Eingangsdatum" w:val="-"/>
    <w:docVar w:name="PDCS:Empfänger_Kopie" w:val="-"/>
    <w:docVar w:name="PDCS:Ersteller" w:val="Zumbach Markus"/>
    <w:docVar w:name="PDCS:Erstellungsdatum" w:val="16.05.2007"/>
    <w:docVar w:name="PDCS:Fremdaktenzeichen" w:val="-"/>
    <w:docVar w:name="PDCS:Ident_-Nr_" w:val="10011367809"/>
    <w:docVar w:name="PDCS:Ident-Nr_Version" w:val="10011367809/01"/>
    <w:docVar w:name="PDCS:Klassifizierungskat" w:val="-"/>
    <w:docVar w:name="PDCS:Registrierdatum" w:val="15.05.2007"/>
    <w:docVar w:name="PDCS:Schlagwort" w:val="-"/>
    <w:docVar w:name="PDCS:Sprache" w:val="Deutsch"/>
    <w:docVar w:name="PDCS:Standort" w:val="-"/>
    <w:docVar w:name="PDCS:Status" w:val="Entwurf gesperrt"/>
    <w:docVar w:name="PDCS:Unterzeichner_Autor" w:val="-"/>
    <w:docVar w:name="PDCS:Version" w:val="01"/>
    <w:docVar w:name="PDCS:Verweis" w:val="-"/>
    <w:docVar w:name="PostAbs" w:val="3003 Bern-Zollikofen, SA, ISC EJPD, Industriestrasse 1, Postfach"/>
    <w:docVar w:name="PseudoTeplateFirstTimeOpen" w:val="true"/>
    <w:docVar w:name="Settings" w:val="&lt;Settings autoTextPath=&quot;&quot; recieverEnableOutlook=&quot;True&quot; recieverEnableLocalAddress=&quot;True&quot; documentLanguages=&quot;en|fr|de|it&quot; /&gt;"/>
    <w:docVar w:name="SYSTEM:DocVarsVisible" w:val="no"/>
    <w:docVar w:name="TemplateLayoutLanguage" w:val="de"/>
    <w:docVar w:name="TemplateVersion" w:val="2"/>
    <w:docVar w:name="varlookup1" w:val="Eidgenössisches Departement für Verteidigung,_x000d_Bevölkerungsschutz und Sport VBS"/>
    <w:docVar w:name="varlookup2" w:val="Bundesamt für Bevölkerungsschutz BABS"/>
    <w:docVar w:name="varlookup3" w:val="Infrastruktur"/>
    <w:docVar w:name="Verteiler" w:val=" "/>
    <w:docVar w:name="Verteiler2" w:val=" "/>
    <w:docVar w:name="Verteiler2_checkBoxState" w:val="False"/>
    <w:docVar w:name="VerteilerMapper" w:val=" "/>
  </w:docVars>
  <w:rsids>
    <w:rsidRoot w:val="0009403A"/>
    <w:rsid w:val="00000A8A"/>
    <w:rsid w:val="00004937"/>
    <w:rsid w:val="000104B1"/>
    <w:rsid w:val="000126E2"/>
    <w:rsid w:val="000130D0"/>
    <w:rsid w:val="00016A47"/>
    <w:rsid w:val="00021A48"/>
    <w:rsid w:val="00023616"/>
    <w:rsid w:val="0002383A"/>
    <w:rsid w:val="00024E24"/>
    <w:rsid w:val="00026181"/>
    <w:rsid w:val="00026C83"/>
    <w:rsid w:val="00030704"/>
    <w:rsid w:val="00035B43"/>
    <w:rsid w:val="000369CD"/>
    <w:rsid w:val="00036CEB"/>
    <w:rsid w:val="0004080B"/>
    <w:rsid w:val="00042946"/>
    <w:rsid w:val="000518F6"/>
    <w:rsid w:val="00055FA6"/>
    <w:rsid w:val="00056243"/>
    <w:rsid w:val="000565D1"/>
    <w:rsid w:val="000643A8"/>
    <w:rsid w:val="000643F3"/>
    <w:rsid w:val="00075B85"/>
    <w:rsid w:val="00076FD5"/>
    <w:rsid w:val="000830B8"/>
    <w:rsid w:val="00083AAC"/>
    <w:rsid w:val="000850D6"/>
    <w:rsid w:val="00091080"/>
    <w:rsid w:val="00091645"/>
    <w:rsid w:val="00093CA0"/>
    <w:rsid w:val="0009403A"/>
    <w:rsid w:val="00094D72"/>
    <w:rsid w:val="000A127C"/>
    <w:rsid w:val="000A196C"/>
    <w:rsid w:val="000A1C18"/>
    <w:rsid w:val="000B41E1"/>
    <w:rsid w:val="000B4E19"/>
    <w:rsid w:val="000C02BB"/>
    <w:rsid w:val="000C0B35"/>
    <w:rsid w:val="000C2CE9"/>
    <w:rsid w:val="000C3857"/>
    <w:rsid w:val="000C3D56"/>
    <w:rsid w:val="000C49DB"/>
    <w:rsid w:val="000C507F"/>
    <w:rsid w:val="000C6B71"/>
    <w:rsid w:val="000D064F"/>
    <w:rsid w:val="000D56EC"/>
    <w:rsid w:val="000D6C70"/>
    <w:rsid w:val="000E00A2"/>
    <w:rsid w:val="000E0A6C"/>
    <w:rsid w:val="000E132D"/>
    <w:rsid w:val="000E4191"/>
    <w:rsid w:val="000E5D57"/>
    <w:rsid w:val="000E7EF1"/>
    <w:rsid w:val="000F1558"/>
    <w:rsid w:val="000F62CC"/>
    <w:rsid w:val="00101339"/>
    <w:rsid w:val="00102A71"/>
    <w:rsid w:val="0011202D"/>
    <w:rsid w:val="001129DF"/>
    <w:rsid w:val="001134E9"/>
    <w:rsid w:val="001145F7"/>
    <w:rsid w:val="00115353"/>
    <w:rsid w:val="0012153B"/>
    <w:rsid w:val="00121ACA"/>
    <w:rsid w:val="00122EB9"/>
    <w:rsid w:val="001243FA"/>
    <w:rsid w:val="0012478A"/>
    <w:rsid w:val="00127926"/>
    <w:rsid w:val="00131D68"/>
    <w:rsid w:val="001370C4"/>
    <w:rsid w:val="00142436"/>
    <w:rsid w:val="00146982"/>
    <w:rsid w:val="0014759A"/>
    <w:rsid w:val="001536FE"/>
    <w:rsid w:val="001560B2"/>
    <w:rsid w:val="00162272"/>
    <w:rsid w:val="001745C3"/>
    <w:rsid w:val="0017527F"/>
    <w:rsid w:val="001800D0"/>
    <w:rsid w:val="00180184"/>
    <w:rsid w:val="00180FD1"/>
    <w:rsid w:val="00183941"/>
    <w:rsid w:val="00184E7E"/>
    <w:rsid w:val="00194792"/>
    <w:rsid w:val="00195A1A"/>
    <w:rsid w:val="00196374"/>
    <w:rsid w:val="001975DE"/>
    <w:rsid w:val="00197FDD"/>
    <w:rsid w:val="001A01DC"/>
    <w:rsid w:val="001A05F3"/>
    <w:rsid w:val="001A0E2C"/>
    <w:rsid w:val="001A32E7"/>
    <w:rsid w:val="001A3E26"/>
    <w:rsid w:val="001A519F"/>
    <w:rsid w:val="001A7525"/>
    <w:rsid w:val="001B13B0"/>
    <w:rsid w:val="001B219A"/>
    <w:rsid w:val="001C4492"/>
    <w:rsid w:val="001C579C"/>
    <w:rsid w:val="001C5823"/>
    <w:rsid w:val="001D15A1"/>
    <w:rsid w:val="001D1737"/>
    <w:rsid w:val="001D45CB"/>
    <w:rsid w:val="001D4D22"/>
    <w:rsid w:val="001D4E59"/>
    <w:rsid w:val="001E1A29"/>
    <w:rsid w:val="001E6660"/>
    <w:rsid w:val="001E7A9B"/>
    <w:rsid w:val="001E7C79"/>
    <w:rsid w:val="001F0A8A"/>
    <w:rsid w:val="001F152B"/>
    <w:rsid w:val="001F3341"/>
    <w:rsid w:val="001F786B"/>
    <w:rsid w:val="00203A99"/>
    <w:rsid w:val="002068EA"/>
    <w:rsid w:val="002110B4"/>
    <w:rsid w:val="00211F1B"/>
    <w:rsid w:val="00214F61"/>
    <w:rsid w:val="00215BF8"/>
    <w:rsid w:val="00221A13"/>
    <w:rsid w:val="00235E80"/>
    <w:rsid w:val="00240344"/>
    <w:rsid w:val="00242297"/>
    <w:rsid w:val="00251029"/>
    <w:rsid w:val="00252CB2"/>
    <w:rsid w:val="002530C9"/>
    <w:rsid w:val="00256B25"/>
    <w:rsid w:val="0025769B"/>
    <w:rsid w:val="00260D09"/>
    <w:rsid w:val="00267D3C"/>
    <w:rsid w:val="002700A0"/>
    <w:rsid w:val="00290C87"/>
    <w:rsid w:val="00294E0D"/>
    <w:rsid w:val="00294F45"/>
    <w:rsid w:val="002954A0"/>
    <w:rsid w:val="00295EB2"/>
    <w:rsid w:val="002A0FCA"/>
    <w:rsid w:val="002A1B71"/>
    <w:rsid w:val="002A1F2F"/>
    <w:rsid w:val="002A26D5"/>
    <w:rsid w:val="002B13F1"/>
    <w:rsid w:val="002B273E"/>
    <w:rsid w:val="002B533F"/>
    <w:rsid w:val="002C03F7"/>
    <w:rsid w:val="002C0602"/>
    <w:rsid w:val="002C24F6"/>
    <w:rsid w:val="002C2D21"/>
    <w:rsid w:val="002C4F4D"/>
    <w:rsid w:val="002C7D86"/>
    <w:rsid w:val="002D31CD"/>
    <w:rsid w:val="002D7C12"/>
    <w:rsid w:val="002E1A60"/>
    <w:rsid w:val="002F0FD6"/>
    <w:rsid w:val="002F1014"/>
    <w:rsid w:val="002F4293"/>
    <w:rsid w:val="002F7F05"/>
    <w:rsid w:val="00303C56"/>
    <w:rsid w:val="00304435"/>
    <w:rsid w:val="00304B10"/>
    <w:rsid w:val="00310BBC"/>
    <w:rsid w:val="00311602"/>
    <w:rsid w:val="0031188B"/>
    <w:rsid w:val="0031798D"/>
    <w:rsid w:val="00321184"/>
    <w:rsid w:val="00325895"/>
    <w:rsid w:val="00326588"/>
    <w:rsid w:val="00330B4C"/>
    <w:rsid w:val="00331545"/>
    <w:rsid w:val="003332AE"/>
    <w:rsid w:val="003360D1"/>
    <w:rsid w:val="0033720D"/>
    <w:rsid w:val="003422CA"/>
    <w:rsid w:val="00343477"/>
    <w:rsid w:val="003459C0"/>
    <w:rsid w:val="0035339F"/>
    <w:rsid w:val="0035614A"/>
    <w:rsid w:val="003574FC"/>
    <w:rsid w:val="003658EA"/>
    <w:rsid w:val="0037090A"/>
    <w:rsid w:val="003722AC"/>
    <w:rsid w:val="00376C74"/>
    <w:rsid w:val="00385818"/>
    <w:rsid w:val="00385DD4"/>
    <w:rsid w:val="003906AF"/>
    <w:rsid w:val="00392DB4"/>
    <w:rsid w:val="00394DA8"/>
    <w:rsid w:val="00395857"/>
    <w:rsid w:val="00396368"/>
    <w:rsid w:val="00396A9C"/>
    <w:rsid w:val="003A156F"/>
    <w:rsid w:val="003A3372"/>
    <w:rsid w:val="003A465F"/>
    <w:rsid w:val="003A5511"/>
    <w:rsid w:val="003A7596"/>
    <w:rsid w:val="003B0D96"/>
    <w:rsid w:val="003B2348"/>
    <w:rsid w:val="003B53C2"/>
    <w:rsid w:val="003B5A9F"/>
    <w:rsid w:val="003C0684"/>
    <w:rsid w:val="003C23C6"/>
    <w:rsid w:val="003C26E4"/>
    <w:rsid w:val="003C7318"/>
    <w:rsid w:val="003D1B35"/>
    <w:rsid w:val="003D4337"/>
    <w:rsid w:val="003D5CBD"/>
    <w:rsid w:val="003E1878"/>
    <w:rsid w:val="003E4D67"/>
    <w:rsid w:val="003E55A1"/>
    <w:rsid w:val="003F0E90"/>
    <w:rsid w:val="003F73B3"/>
    <w:rsid w:val="00400F2C"/>
    <w:rsid w:val="004024C6"/>
    <w:rsid w:val="00402A2A"/>
    <w:rsid w:val="00405236"/>
    <w:rsid w:val="004102D7"/>
    <w:rsid w:val="00411041"/>
    <w:rsid w:val="00416785"/>
    <w:rsid w:val="0041705B"/>
    <w:rsid w:val="0041781E"/>
    <w:rsid w:val="004213C0"/>
    <w:rsid w:val="00421954"/>
    <w:rsid w:val="00423B2C"/>
    <w:rsid w:val="0042512F"/>
    <w:rsid w:val="0043024B"/>
    <w:rsid w:val="00431569"/>
    <w:rsid w:val="004324D1"/>
    <w:rsid w:val="00437836"/>
    <w:rsid w:val="00437A4B"/>
    <w:rsid w:val="00437F2E"/>
    <w:rsid w:val="004403B6"/>
    <w:rsid w:val="00442EBC"/>
    <w:rsid w:val="004437DC"/>
    <w:rsid w:val="00444806"/>
    <w:rsid w:val="00444826"/>
    <w:rsid w:val="004463F8"/>
    <w:rsid w:val="00447B0D"/>
    <w:rsid w:val="00447E87"/>
    <w:rsid w:val="0045468D"/>
    <w:rsid w:val="004552E4"/>
    <w:rsid w:val="004563C6"/>
    <w:rsid w:val="00456AC1"/>
    <w:rsid w:val="00464B3D"/>
    <w:rsid w:val="00482A04"/>
    <w:rsid w:val="004838BC"/>
    <w:rsid w:val="00485512"/>
    <w:rsid w:val="004866A6"/>
    <w:rsid w:val="00487A77"/>
    <w:rsid w:val="004A20AE"/>
    <w:rsid w:val="004A36F9"/>
    <w:rsid w:val="004A6B3D"/>
    <w:rsid w:val="004A7DC9"/>
    <w:rsid w:val="004B0FE6"/>
    <w:rsid w:val="004B3D43"/>
    <w:rsid w:val="004B46DC"/>
    <w:rsid w:val="004C1FB1"/>
    <w:rsid w:val="004C5DE6"/>
    <w:rsid w:val="004C62B9"/>
    <w:rsid w:val="004D3678"/>
    <w:rsid w:val="004D4FD3"/>
    <w:rsid w:val="004E0195"/>
    <w:rsid w:val="004E5330"/>
    <w:rsid w:val="004F076B"/>
    <w:rsid w:val="004F309C"/>
    <w:rsid w:val="004F31BA"/>
    <w:rsid w:val="004F41B7"/>
    <w:rsid w:val="004F6F60"/>
    <w:rsid w:val="00500AB9"/>
    <w:rsid w:val="00502D9E"/>
    <w:rsid w:val="0051133F"/>
    <w:rsid w:val="00514A15"/>
    <w:rsid w:val="00520C78"/>
    <w:rsid w:val="0052127B"/>
    <w:rsid w:val="005267BE"/>
    <w:rsid w:val="00530126"/>
    <w:rsid w:val="005338C0"/>
    <w:rsid w:val="00537AD4"/>
    <w:rsid w:val="00542DD3"/>
    <w:rsid w:val="00554F62"/>
    <w:rsid w:val="005550F9"/>
    <w:rsid w:val="00575C0A"/>
    <w:rsid w:val="0057611B"/>
    <w:rsid w:val="00583311"/>
    <w:rsid w:val="005915E1"/>
    <w:rsid w:val="00593F93"/>
    <w:rsid w:val="00596A2F"/>
    <w:rsid w:val="005A02F0"/>
    <w:rsid w:val="005A124F"/>
    <w:rsid w:val="005A2BDA"/>
    <w:rsid w:val="005A4E0E"/>
    <w:rsid w:val="005A4F44"/>
    <w:rsid w:val="005B2A06"/>
    <w:rsid w:val="005B61EC"/>
    <w:rsid w:val="005C404F"/>
    <w:rsid w:val="005C5DC1"/>
    <w:rsid w:val="005D391E"/>
    <w:rsid w:val="005D7D80"/>
    <w:rsid w:val="005E097B"/>
    <w:rsid w:val="005E28F2"/>
    <w:rsid w:val="005E5838"/>
    <w:rsid w:val="005F2EF5"/>
    <w:rsid w:val="005F7E31"/>
    <w:rsid w:val="0060096D"/>
    <w:rsid w:val="00601B37"/>
    <w:rsid w:val="00602B02"/>
    <w:rsid w:val="00602EEC"/>
    <w:rsid w:val="00603106"/>
    <w:rsid w:val="0060363F"/>
    <w:rsid w:val="0060513D"/>
    <w:rsid w:val="00607CCC"/>
    <w:rsid w:val="00613E63"/>
    <w:rsid w:val="00614A5C"/>
    <w:rsid w:val="006166A6"/>
    <w:rsid w:val="00625EFF"/>
    <w:rsid w:val="00631349"/>
    <w:rsid w:val="006414A2"/>
    <w:rsid w:val="00642AC7"/>
    <w:rsid w:val="00645957"/>
    <w:rsid w:val="006466E5"/>
    <w:rsid w:val="00650447"/>
    <w:rsid w:val="00652EA9"/>
    <w:rsid w:val="00662978"/>
    <w:rsid w:val="006652FB"/>
    <w:rsid w:val="006742BB"/>
    <w:rsid w:val="00675238"/>
    <w:rsid w:val="00675665"/>
    <w:rsid w:val="00677339"/>
    <w:rsid w:val="00680DFF"/>
    <w:rsid w:val="00681017"/>
    <w:rsid w:val="00683C9A"/>
    <w:rsid w:val="00684069"/>
    <w:rsid w:val="00690E7E"/>
    <w:rsid w:val="0069318B"/>
    <w:rsid w:val="00695626"/>
    <w:rsid w:val="006A0847"/>
    <w:rsid w:val="006A62CF"/>
    <w:rsid w:val="006B1875"/>
    <w:rsid w:val="006C4277"/>
    <w:rsid w:val="006C7E98"/>
    <w:rsid w:val="006D02FF"/>
    <w:rsid w:val="006D20AF"/>
    <w:rsid w:val="006D458C"/>
    <w:rsid w:val="006D4B1E"/>
    <w:rsid w:val="006D5B05"/>
    <w:rsid w:val="006E1464"/>
    <w:rsid w:val="006E241F"/>
    <w:rsid w:val="006E7986"/>
    <w:rsid w:val="006F203D"/>
    <w:rsid w:val="006F557B"/>
    <w:rsid w:val="006F6403"/>
    <w:rsid w:val="00701D19"/>
    <w:rsid w:val="00711A69"/>
    <w:rsid w:val="007123A6"/>
    <w:rsid w:val="00723C36"/>
    <w:rsid w:val="0072483B"/>
    <w:rsid w:val="007303BF"/>
    <w:rsid w:val="0073209E"/>
    <w:rsid w:val="007326ED"/>
    <w:rsid w:val="00745D80"/>
    <w:rsid w:val="00747773"/>
    <w:rsid w:val="00750247"/>
    <w:rsid w:val="00750438"/>
    <w:rsid w:val="007508D2"/>
    <w:rsid w:val="00750FF9"/>
    <w:rsid w:val="00753C42"/>
    <w:rsid w:val="00753CDC"/>
    <w:rsid w:val="00753D10"/>
    <w:rsid w:val="00755BD4"/>
    <w:rsid w:val="00756BA3"/>
    <w:rsid w:val="00760C60"/>
    <w:rsid w:val="0077051F"/>
    <w:rsid w:val="00770D01"/>
    <w:rsid w:val="00772676"/>
    <w:rsid w:val="00776349"/>
    <w:rsid w:val="00780855"/>
    <w:rsid w:val="0078174C"/>
    <w:rsid w:val="00781BC1"/>
    <w:rsid w:val="00781DA1"/>
    <w:rsid w:val="00784155"/>
    <w:rsid w:val="00784244"/>
    <w:rsid w:val="00790D8D"/>
    <w:rsid w:val="007920C3"/>
    <w:rsid w:val="0079582A"/>
    <w:rsid w:val="00796A96"/>
    <w:rsid w:val="00796B1E"/>
    <w:rsid w:val="007A30C6"/>
    <w:rsid w:val="007A3158"/>
    <w:rsid w:val="007A5119"/>
    <w:rsid w:val="007A5168"/>
    <w:rsid w:val="007A5993"/>
    <w:rsid w:val="007A633D"/>
    <w:rsid w:val="007A6824"/>
    <w:rsid w:val="007B2C78"/>
    <w:rsid w:val="007B678A"/>
    <w:rsid w:val="007B7A0D"/>
    <w:rsid w:val="007C16E9"/>
    <w:rsid w:val="007C57BD"/>
    <w:rsid w:val="007D0D54"/>
    <w:rsid w:val="007D160D"/>
    <w:rsid w:val="007D2816"/>
    <w:rsid w:val="007D2BBB"/>
    <w:rsid w:val="007D4B4B"/>
    <w:rsid w:val="007E2F10"/>
    <w:rsid w:val="007E4AA7"/>
    <w:rsid w:val="007E6AFB"/>
    <w:rsid w:val="007F0240"/>
    <w:rsid w:val="007F22AE"/>
    <w:rsid w:val="007F4E3E"/>
    <w:rsid w:val="007F64CB"/>
    <w:rsid w:val="007F6737"/>
    <w:rsid w:val="00805079"/>
    <w:rsid w:val="0080729B"/>
    <w:rsid w:val="00807867"/>
    <w:rsid w:val="008119EB"/>
    <w:rsid w:val="00815985"/>
    <w:rsid w:val="008159AF"/>
    <w:rsid w:val="00820F7C"/>
    <w:rsid w:val="00821D91"/>
    <w:rsid w:val="00822EA9"/>
    <w:rsid w:val="008267BA"/>
    <w:rsid w:val="00826A9E"/>
    <w:rsid w:val="00831663"/>
    <w:rsid w:val="00831EB8"/>
    <w:rsid w:val="00841C1C"/>
    <w:rsid w:val="0084282A"/>
    <w:rsid w:val="008445A9"/>
    <w:rsid w:val="00860BD3"/>
    <w:rsid w:val="00860F92"/>
    <w:rsid w:val="00861FD2"/>
    <w:rsid w:val="0086513C"/>
    <w:rsid w:val="00867853"/>
    <w:rsid w:val="00867C84"/>
    <w:rsid w:val="00875F70"/>
    <w:rsid w:val="00876544"/>
    <w:rsid w:val="0088780D"/>
    <w:rsid w:val="008901D1"/>
    <w:rsid w:val="008903A3"/>
    <w:rsid w:val="008A1803"/>
    <w:rsid w:val="008A1868"/>
    <w:rsid w:val="008A566D"/>
    <w:rsid w:val="008A771F"/>
    <w:rsid w:val="008B049D"/>
    <w:rsid w:val="008B06D1"/>
    <w:rsid w:val="008B086A"/>
    <w:rsid w:val="008B2AF2"/>
    <w:rsid w:val="008B7C7D"/>
    <w:rsid w:val="008C04D9"/>
    <w:rsid w:val="008C0FC6"/>
    <w:rsid w:val="008D37D4"/>
    <w:rsid w:val="008D399F"/>
    <w:rsid w:val="008D4821"/>
    <w:rsid w:val="008D7C50"/>
    <w:rsid w:val="008E0103"/>
    <w:rsid w:val="008F101C"/>
    <w:rsid w:val="008F174E"/>
    <w:rsid w:val="008F1AA9"/>
    <w:rsid w:val="008F25C4"/>
    <w:rsid w:val="008F3659"/>
    <w:rsid w:val="008F586E"/>
    <w:rsid w:val="00904A26"/>
    <w:rsid w:val="00911803"/>
    <w:rsid w:val="00912360"/>
    <w:rsid w:val="00912C00"/>
    <w:rsid w:val="00920956"/>
    <w:rsid w:val="009238EC"/>
    <w:rsid w:val="0094134F"/>
    <w:rsid w:val="009433B3"/>
    <w:rsid w:val="009444EA"/>
    <w:rsid w:val="00946790"/>
    <w:rsid w:val="00947552"/>
    <w:rsid w:val="0095162B"/>
    <w:rsid w:val="00952824"/>
    <w:rsid w:val="0095370E"/>
    <w:rsid w:val="00953719"/>
    <w:rsid w:val="00957271"/>
    <w:rsid w:val="0096288D"/>
    <w:rsid w:val="00964B4C"/>
    <w:rsid w:val="00965063"/>
    <w:rsid w:val="00973B69"/>
    <w:rsid w:val="00973E18"/>
    <w:rsid w:val="009749E1"/>
    <w:rsid w:val="00976D0D"/>
    <w:rsid w:val="00977759"/>
    <w:rsid w:val="00977DD2"/>
    <w:rsid w:val="0098155C"/>
    <w:rsid w:val="00982CF3"/>
    <w:rsid w:val="00987908"/>
    <w:rsid w:val="00995B86"/>
    <w:rsid w:val="0099692F"/>
    <w:rsid w:val="00996E57"/>
    <w:rsid w:val="009A09F5"/>
    <w:rsid w:val="009A3D4B"/>
    <w:rsid w:val="009A50C9"/>
    <w:rsid w:val="009B6E90"/>
    <w:rsid w:val="009B740A"/>
    <w:rsid w:val="009B78F8"/>
    <w:rsid w:val="009B7DB1"/>
    <w:rsid w:val="009C106B"/>
    <w:rsid w:val="009C218A"/>
    <w:rsid w:val="009C3C1A"/>
    <w:rsid w:val="009D0507"/>
    <w:rsid w:val="009D2745"/>
    <w:rsid w:val="009D412B"/>
    <w:rsid w:val="009D6C7A"/>
    <w:rsid w:val="009E5630"/>
    <w:rsid w:val="009E6097"/>
    <w:rsid w:val="009E668D"/>
    <w:rsid w:val="009E7466"/>
    <w:rsid w:val="009F5C0F"/>
    <w:rsid w:val="009F5F6E"/>
    <w:rsid w:val="00A00074"/>
    <w:rsid w:val="00A03719"/>
    <w:rsid w:val="00A03DB4"/>
    <w:rsid w:val="00A04053"/>
    <w:rsid w:val="00A04E9C"/>
    <w:rsid w:val="00A069E2"/>
    <w:rsid w:val="00A06D3F"/>
    <w:rsid w:val="00A07FCE"/>
    <w:rsid w:val="00A16D60"/>
    <w:rsid w:val="00A17155"/>
    <w:rsid w:val="00A20324"/>
    <w:rsid w:val="00A268EB"/>
    <w:rsid w:val="00A424A2"/>
    <w:rsid w:val="00A43D97"/>
    <w:rsid w:val="00A44F68"/>
    <w:rsid w:val="00A465F3"/>
    <w:rsid w:val="00A46BEF"/>
    <w:rsid w:val="00A4792C"/>
    <w:rsid w:val="00A57430"/>
    <w:rsid w:val="00A65470"/>
    <w:rsid w:val="00A66FC6"/>
    <w:rsid w:val="00A671B6"/>
    <w:rsid w:val="00A71938"/>
    <w:rsid w:val="00A75F98"/>
    <w:rsid w:val="00A77597"/>
    <w:rsid w:val="00A80C7F"/>
    <w:rsid w:val="00A81777"/>
    <w:rsid w:val="00A81800"/>
    <w:rsid w:val="00A9058A"/>
    <w:rsid w:val="00A91918"/>
    <w:rsid w:val="00A948B0"/>
    <w:rsid w:val="00A95C3C"/>
    <w:rsid w:val="00AA1DC2"/>
    <w:rsid w:val="00AA2FCA"/>
    <w:rsid w:val="00AA6C31"/>
    <w:rsid w:val="00AB1091"/>
    <w:rsid w:val="00AB2C21"/>
    <w:rsid w:val="00AB57EC"/>
    <w:rsid w:val="00AC71CE"/>
    <w:rsid w:val="00AD6DB1"/>
    <w:rsid w:val="00AE096D"/>
    <w:rsid w:val="00AF2190"/>
    <w:rsid w:val="00AF373E"/>
    <w:rsid w:val="00B014CF"/>
    <w:rsid w:val="00B019A0"/>
    <w:rsid w:val="00B13D7C"/>
    <w:rsid w:val="00B33014"/>
    <w:rsid w:val="00B33D3F"/>
    <w:rsid w:val="00B35219"/>
    <w:rsid w:val="00B37206"/>
    <w:rsid w:val="00B43752"/>
    <w:rsid w:val="00B43B6B"/>
    <w:rsid w:val="00B46F8A"/>
    <w:rsid w:val="00B53BFD"/>
    <w:rsid w:val="00B55821"/>
    <w:rsid w:val="00B6642F"/>
    <w:rsid w:val="00B675CC"/>
    <w:rsid w:val="00B70242"/>
    <w:rsid w:val="00B70C82"/>
    <w:rsid w:val="00B723D2"/>
    <w:rsid w:val="00B80464"/>
    <w:rsid w:val="00B91715"/>
    <w:rsid w:val="00B93842"/>
    <w:rsid w:val="00B95B30"/>
    <w:rsid w:val="00B95E1F"/>
    <w:rsid w:val="00BA0028"/>
    <w:rsid w:val="00BA2755"/>
    <w:rsid w:val="00BA2F84"/>
    <w:rsid w:val="00BB1ECA"/>
    <w:rsid w:val="00BB495C"/>
    <w:rsid w:val="00BB7753"/>
    <w:rsid w:val="00BC02AF"/>
    <w:rsid w:val="00BC19B7"/>
    <w:rsid w:val="00BC38A0"/>
    <w:rsid w:val="00BC42FA"/>
    <w:rsid w:val="00BC4342"/>
    <w:rsid w:val="00BD033C"/>
    <w:rsid w:val="00BD0A39"/>
    <w:rsid w:val="00BD114E"/>
    <w:rsid w:val="00BD124C"/>
    <w:rsid w:val="00BD1E0D"/>
    <w:rsid w:val="00BD1E2B"/>
    <w:rsid w:val="00BD4F82"/>
    <w:rsid w:val="00BD5416"/>
    <w:rsid w:val="00BE027D"/>
    <w:rsid w:val="00BE04FB"/>
    <w:rsid w:val="00BE1FB1"/>
    <w:rsid w:val="00BE288E"/>
    <w:rsid w:val="00BF2CF8"/>
    <w:rsid w:val="00BF2F6A"/>
    <w:rsid w:val="00C00FD9"/>
    <w:rsid w:val="00C058E5"/>
    <w:rsid w:val="00C07BB2"/>
    <w:rsid w:val="00C1217F"/>
    <w:rsid w:val="00C122B7"/>
    <w:rsid w:val="00C168E4"/>
    <w:rsid w:val="00C17210"/>
    <w:rsid w:val="00C253C5"/>
    <w:rsid w:val="00C253E1"/>
    <w:rsid w:val="00C31E17"/>
    <w:rsid w:val="00C32754"/>
    <w:rsid w:val="00C328CA"/>
    <w:rsid w:val="00C35EEB"/>
    <w:rsid w:val="00C37A32"/>
    <w:rsid w:val="00C4164E"/>
    <w:rsid w:val="00C42F9D"/>
    <w:rsid w:val="00C445F8"/>
    <w:rsid w:val="00C503C5"/>
    <w:rsid w:val="00C51B2F"/>
    <w:rsid w:val="00C51FD9"/>
    <w:rsid w:val="00C528F1"/>
    <w:rsid w:val="00C548E2"/>
    <w:rsid w:val="00C54F77"/>
    <w:rsid w:val="00C55E31"/>
    <w:rsid w:val="00C57650"/>
    <w:rsid w:val="00C57E11"/>
    <w:rsid w:val="00C60D05"/>
    <w:rsid w:val="00C650EF"/>
    <w:rsid w:val="00C67D00"/>
    <w:rsid w:val="00C73CAD"/>
    <w:rsid w:val="00C82437"/>
    <w:rsid w:val="00C83BC0"/>
    <w:rsid w:val="00C901D2"/>
    <w:rsid w:val="00C920E2"/>
    <w:rsid w:val="00C936E4"/>
    <w:rsid w:val="00C954D3"/>
    <w:rsid w:val="00C95C7B"/>
    <w:rsid w:val="00CA14A9"/>
    <w:rsid w:val="00CA21C6"/>
    <w:rsid w:val="00CA39F2"/>
    <w:rsid w:val="00CB045A"/>
    <w:rsid w:val="00CB1452"/>
    <w:rsid w:val="00CB659F"/>
    <w:rsid w:val="00CC2E2A"/>
    <w:rsid w:val="00CC3C7A"/>
    <w:rsid w:val="00CD3095"/>
    <w:rsid w:val="00CE0ACB"/>
    <w:rsid w:val="00CE4660"/>
    <w:rsid w:val="00CE649C"/>
    <w:rsid w:val="00CE7C7D"/>
    <w:rsid w:val="00CF293F"/>
    <w:rsid w:val="00CF60C9"/>
    <w:rsid w:val="00CF6730"/>
    <w:rsid w:val="00D00D9B"/>
    <w:rsid w:val="00D00EF9"/>
    <w:rsid w:val="00D02E0C"/>
    <w:rsid w:val="00D02F10"/>
    <w:rsid w:val="00D15848"/>
    <w:rsid w:val="00D17D44"/>
    <w:rsid w:val="00D244E6"/>
    <w:rsid w:val="00D24F87"/>
    <w:rsid w:val="00D27739"/>
    <w:rsid w:val="00D278AD"/>
    <w:rsid w:val="00D433FC"/>
    <w:rsid w:val="00D43B2A"/>
    <w:rsid w:val="00D506EB"/>
    <w:rsid w:val="00D5242D"/>
    <w:rsid w:val="00D53986"/>
    <w:rsid w:val="00D556AC"/>
    <w:rsid w:val="00D558C0"/>
    <w:rsid w:val="00D60822"/>
    <w:rsid w:val="00D66899"/>
    <w:rsid w:val="00D67A96"/>
    <w:rsid w:val="00D70B4C"/>
    <w:rsid w:val="00D72834"/>
    <w:rsid w:val="00D72C8A"/>
    <w:rsid w:val="00D83C35"/>
    <w:rsid w:val="00D8663F"/>
    <w:rsid w:val="00DA0147"/>
    <w:rsid w:val="00DA07FA"/>
    <w:rsid w:val="00DA3E3D"/>
    <w:rsid w:val="00DA5819"/>
    <w:rsid w:val="00DA5BB1"/>
    <w:rsid w:val="00DB52EE"/>
    <w:rsid w:val="00DC3B16"/>
    <w:rsid w:val="00DC408D"/>
    <w:rsid w:val="00DC67C0"/>
    <w:rsid w:val="00DD0FF2"/>
    <w:rsid w:val="00DD1F8E"/>
    <w:rsid w:val="00DD660D"/>
    <w:rsid w:val="00DD69A5"/>
    <w:rsid w:val="00DD73B1"/>
    <w:rsid w:val="00DD745C"/>
    <w:rsid w:val="00DD75A2"/>
    <w:rsid w:val="00DD7687"/>
    <w:rsid w:val="00DE0E63"/>
    <w:rsid w:val="00DE2832"/>
    <w:rsid w:val="00DE32EE"/>
    <w:rsid w:val="00DF0374"/>
    <w:rsid w:val="00DF0714"/>
    <w:rsid w:val="00DF3480"/>
    <w:rsid w:val="00DF4393"/>
    <w:rsid w:val="00E05988"/>
    <w:rsid w:val="00E0792C"/>
    <w:rsid w:val="00E11511"/>
    <w:rsid w:val="00E12884"/>
    <w:rsid w:val="00E2136A"/>
    <w:rsid w:val="00E22D65"/>
    <w:rsid w:val="00E24A58"/>
    <w:rsid w:val="00E27A64"/>
    <w:rsid w:val="00E27C2C"/>
    <w:rsid w:val="00E30749"/>
    <w:rsid w:val="00E32A3D"/>
    <w:rsid w:val="00E32C83"/>
    <w:rsid w:val="00E35D97"/>
    <w:rsid w:val="00E410BF"/>
    <w:rsid w:val="00E445FF"/>
    <w:rsid w:val="00E544AD"/>
    <w:rsid w:val="00E65B53"/>
    <w:rsid w:val="00E716F9"/>
    <w:rsid w:val="00E733CC"/>
    <w:rsid w:val="00E81D06"/>
    <w:rsid w:val="00E82582"/>
    <w:rsid w:val="00E83DCC"/>
    <w:rsid w:val="00E84ED7"/>
    <w:rsid w:val="00E863D2"/>
    <w:rsid w:val="00E86D85"/>
    <w:rsid w:val="00E94068"/>
    <w:rsid w:val="00E958DB"/>
    <w:rsid w:val="00E95E25"/>
    <w:rsid w:val="00E9704D"/>
    <w:rsid w:val="00EA0770"/>
    <w:rsid w:val="00EA6B73"/>
    <w:rsid w:val="00EB11F4"/>
    <w:rsid w:val="00EB3715"/>
    <w:rsid w:val="00EC038D"/>
    <w:rsid w:val="00EC425C"/>
    <w:rsid w:val="00EC4533"/>
    <w:rsid w:val="00ED541B"/>
    <w:rsid w:val="00ED5BC1"/>
    <w:rsid w:val="00EE077A"/>
    <w:rsid w:val="00EE2069"/>
    <w:rsid w:val="00EE3F0F"/>
    <w:rsid w:val="00EF1A4F"/>
    <w:rsid w:val="00EF6C38"/>
    <w:rsid w:val="00F060B4"/>
    <w:rsid w:val="00F07ADB"/>
    <w:rsid w:val="00F12E94"/>
    <w:rsid w:val="00F14C93"/>
    <w:rsid w:val="00F1649A"/>
    <w:rsid w:val="00F22E91"/>
    <w:rsid w:val="00F3252E"/>
    <w:rsid w:val="00F4337C"/>
    <w:rsid w:val="00F44145"/>
    <w:rsid w:val="00F446F6"/>
    <w:rsid w:val="00F51F0A"/>
    <w:rsid w:val="00F62A7C"/>
    <w:rsid w:val="00F655D5"/>
    <w:rsid w:val="00F66BCC"/>
    <w:rsid w:val="00F67D02"/>
    <w:rsid w:val="00F726F7"/>
    <w:rsid w:val="00F802B9"/>
    <w:rsid w:val="00F82A43"/>
    <w:rsid w:val="00F9039B"/>
    <w:rsid w:val="00F91972"/>
    <w:rsid w:val="00F93A76"/>
    <w:rsid w:val="00FA3A65"/>
    <w:rsid w:val="00FB0C04"/>
    <w:rsid w:val="00FB3FC7"/>
    <w:rsid w:val="00FB6809"/>
    <w:rsid w:val="00FB7276"/>
    <w:rsid w:val="00FC05A5"/>
    <w:rsid w:val="00FC2BC5"/>
    <w:rsid w:val="00FC6BD2"/>
    <w:rsid w:val="00FD15A7"/>
    <w:rsid w:val="00FE02AF"/>
    <w:rsid w:val="00FE1A69"/>
    <w:rsid w:val="00FE263C"/>
    <w:rsid w:val="00FE2FE7"/>
    <w:rsid w:val="00FF055D"/>
    <w:rsid w:val="00FF5088"/>
    <w:rsid w:val="00FF5AA8"/>
    <w:rsid w:val="00FF6E8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797BC8"/>
  <w15:docId w15:val="{05DBBE0E-19A3-4234-9F56-1876A59DD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line="260" w:lineRule="exact"/>
    </w:pPr>
    <w:rPr>
      <w:rFonts w:ascii="Arial" w:hAnsi="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suppressAutoHyphens/>
      <w:spacing w:line="200" w:lineRule="exact"/>
    </w:pPr>
    <w:rPr>
      <w:noProof/>
      <w:sz w:val="15"/>
    </w:rPr>
  </w:style>
  <w:style w:type="paragraph" w:styleId="Pieddepage">
    <w:name w:val="footer"/>
    <w:basedOn w:val="Normal"/>
    <w:autoRedefine/>
    <w:rsid w:val="00C60D05"/>
    <w:pPr>
      <w:tabs>
        <w:tab w:val="center" w:pos="4536"/>
        <w:tab w:val="right" w:pos="9072"/>
      </w:tabs>
      <w:spacing w:line="200" w:lineRule="exact"/>
    </w:pPr>
    <w:rPr>
      <w:sz w:val="15"/>
    </w:rPr>
  </w:style>
  <w:style w:type="paragraph" w:customStyle="1" w:styleId="Logo">
    <w:name w:val="Logo"/>
    <w:semiHidden/>
    <w:rPr>
      <w:rFonts w:ascii="Arial" w:hAnsi="Arial"/>
      <w:noProof/>
      <w:sz w:val="15"/>
    </w:rPr>
  </w:style>
  <w:style w:type="paragraph" w:customStyle="1" w:styleId="Pfad">
    <w:name w:val="Pfad"/>
    <w:next w:val="Normal"/>
    <w:semiHidden/>
    <w:pPr>
      <w:spacing w:line="160" w:lineRule="exact"/>
    </w:pPr>
    <w:rPr>
      <w:rFonts w:ascii="Arial" w:hAnsi="Arial"/>
      <w:noProof/>
      <w:sz w:val="12"/>
      <w:szCs w:val="12"/>
    </w:rPr>
  </w:style>
  <w:style w:type="paragraph" w:styleId="Titre">
    <w:name w:val="Title"/>
    <w:basedOn w:val="Normal"/>
    <w:next w:val="Normal"/>
    <w:qFormat/>
    <w:pPr>
      <w:spacing w:line="480" w:lineRule="exact"/>
      <w:outlineLvl w:val="0"/>
    </w:pPr>
    <w:rPr>
      <w:rFonts w:cs="Arial"/>
      <w:b/>
      <w:bCs/>
      <w:kern w:val="28"/>
      <w:sz w:val="42"/>
      <w:szCs w:val="32"/>
    </w:rPr>
  </w:style>
  <w:style w:type="paragraph" w:customStyle="1" w:styleId="Seite">
    <w:name w:val="Seite"/>
    <w:basedOn w:val="Normal"/>
    <w:semiHidden/>
    <w:pPr>
      <w:suppressAutoHyphens/>
      <w:spacing w:line="200" w:lineRule="exact"/>
      <w:jc w:val="right"/>
    </w:pPr>
    <w:rPr>
      <w:sz w:val="14"/>
      <w:szCs w:val="14"/>
    </w:rPr>
  </w:style>
  <w:style w:type="paragraph" w:styleId="Sous-titre">
    <w:name w:val="Subtitle"/>
    <w:basedOn w:val="Titre"/>
    <w:next w:val="Normal"/>
    <w:qFormat/>
    <w:pPr>
      <w:outlineLvl w:val="1"/>
    </w:pPr>
    <w:rPr>
      <w:b w:val="0"/>
      <w:szCs w:val="24"/>
    </w:rPr>
  </w:style>
  <w:style w:type="paragraph" w:customStyle="1" w:styleId="Platzhalter">
    <w:name w:val="Platzhalter"/>
    <w:basedOn w:val="Normal"/>
    <w:semiHidden/>
    <w:pPr>
      <w:spacing w:line="240" w:lineRule="auto"/>
    </w:pPr>
    <w:rPr>
      <w:sz w:val="2"/>
      <w:szCs w:val="2"/>
    </w:rPr>
  </w:style>
  <w:style w:type="paragraph" w:customStyle="1" w:styleId="KopfFett">
    <w:name w:val="KopfFett"/>
    <w:basedOn w:val="En-tte"/>
    <w:next w:val="En-tte"/>
    <w:semiHidden/>
    <w:rsid w:val="00A71938"/>
    <w:pPr>
      <w:widowControl/>
    </w:pPr>
    <w:rPr>
      <w:b/>
    </w:rPr>
  </w:style>
  <w:style w:type="paragraph" w:customStyle="1" w:styleId="KopfDept">
    <w:name w:val="KopfDept"/>
    <w:basedOn w:val="En-tte"/>
    <w:next w:val="KopfFett"/>
    <w:semiHidden/>
    <w:rsid w:val="00A71938"/>
    <w:pPr>
      <w:widowControl/>
      <w:spacing w:after="100"/>
      <w:contextualSpacing/>
    </w:pPr>
  </w:style>
  <w:style w:type="paragraph" w:customStyle="1" w:styleId="FuzeilePlatzhalter">
    <w:name w:val="FußzeilePlatzhalter"/>
    <w:basedOn w:val="Seite"/>
    <w:semiHidden/>
    <w:rsid w:val="00093CA0"/>
    <w:pPr>
      <w:jc w:val="left"/>
    </w:pPr>
  </w:style>
  <w:style w:type="paragraph" w:customStyle="1" w:styleId="KopfzeilePlatzhalterFS">
    <w:name w:val="KopfzeilePlatzhalterFS"/>
    <w:basedOn w:val="En-tte"/>
    <w:semiHidden/>
    <w:rsid w:val="003E4D67"/>
    <w:pPr>
      <w:spacing w:after="284"/>
    </w:pPr>
  </w:style>
  <w:style w:type="paragraph" w:customStyle="1" w:styleId="Grundtext">
    <w:name w:val="_Grundtext"/>
    <w:link w:val="GrundtextZchn"/>
    <w:rsid w:val="00447B0D"/>
    <w:pPr>
      <w:spacing w:line="260" w:lineRule="atLeast"/>
    </w:pPr>
    <w:rPr>
      <w:rFonts w:ascii="Arial" w:hAnsi="Arial"/>
      <w:sz w:val="22"/>
      <w:szCs w:val="22"/>
    </w:rPr>
  </w:style>
  <w:style w:type="paragraph" w:customStyle="1" w:styleId="AdresseFusszeile">
    <w:name w:val="Adresse Fusszeile"/>
    <w:basedOn w:val="Corpsdetexte"/>
    <w:semiHidden/>
    <w:rsid w:val="00695626"/>
    <w:pPr>
      <w:widowControl/>
      <w:spacing w:after="0" w:line="240" w:lineRule="auto"/>
    </w:pPr>
    <w:rPr>
      <w:sz w:val="15"/>
      <w:lang w:eastAsia="de-DE"/>
    </w:rPr>
  </w:style>
  <w:style w:type="paragraph" w:styleId="Corpsdetexte">
    <w:name w:val="Body Text"/>
    <w:basedOn w:val="Normal"/>
    <w:rsid w:val="00695626"/>
    <w:pPr>
      <w:spacing w:after="120"/>
    </w:pPr>
  </w:style>
  <w:style w:type="table" w:styleId="Grilledutableau">
    <w:name w:val="Table Grid"/>
    <w:basedOn w:val="TableauNormal"/>
    <w:rsid w:val="00C650EF"/>
    <w:pPr>
      <w:widowControl w:val="0"/>
      <w:spacing w:line="260" w:lineRule="exact"/>
    </w:pPr>
    <w:tblPr/>
  </w:style>
  <w:style w:type="paragraph" w:customStyle="1" w:styleId="KlassifizierungMapper">
    <w:name w:val="Klassifizierung_Mapper"/>
    <w:semiHidden/>
    <w:rsid w:val="003B53C2"/>
    <w:pPr>
      <w:widowControl w:val="0"/>
      <w:spacing w:line="260" w:lineRule="exact"/>
      <w:jc w:val="right"/>
    </w:pPr>
    <w:rPr>
      <w:rFonts w:ascii="Arial" w:hAnsi="Arial"/>
      <w:b/>
      <w:sz w:val="22"/>
      <w:szCs w:val="14"/>
    </w:rPr>
  </w:style>
  <w:style w:type="paragraph" w:customStyle="1" w:styleId="68Ident">
    <w:name w:val="6/8 Ident"/>
    <w:rsid w:val="00447B0D"/>
    <w:pPr>
      <w:tabs>
        <w:tab w:val="left" w:pos="851"/>
        <w:tab w:val="left" w:pos="964"/>
        <w:tab w:val="left" w:pos="4253"/>
        <w:tab w:val="left" w:pos="4649"/>
        <w:tab w:val="left" w:pos="5103"/>
        <w:tab w:val="left" w:pos="5160"/>
      </w:tabs>
      <w:spacing w:line="160" w:lineRule="atLeast"/>
    </w:pPr>
    <w:rPr>
      <w:rFonts w:ascii="Arial" w:hAnsi="Arial"/>
      <w:sz w:val="12"/>
      <w:szCs w:val="22"/>
    </w:rPr>
  </w:style>
  <w:style w:type="character" w:customStyle="1" w:styleId="GrundtextZchn">
    <w:name w:val="_Grundtext Zchn"/>
    <w:basedOn w:val="Policepardfaut"/>
    <w:link w:val="Grundtext"/>
    <w:rsid w:val="00447B0D"/>
    <w:rPr>
      <w:rFonts w:ascii="Arial" w:hAnsi="Arial"/>
      <w:sz w:val="22"/>
      <w:szCs w:val="22"/>
      <w:lang w:val="de-CH" w:eastAsia="de-CH" w:bidi="ar-SA"/>
    </w:rPr>
  </w:style>
  <w:style w:type="paragraph" w:customStyle="1" w:styleId="Listealphabetisch">
    <w:name w:val="_Liste alphabetisch"/>
    <w:rsid w:val="00447B0D"/>
    <w:pPr>
      <w:numPr>
        <w:numId w:val="2"/>
      </w:numPr>
      <w:spacing w:before="260" w:line="260" w:lineRule="atLeast"/>
      <w:contextualSpacing/>
    </w:pPr>
    <w:rPr>
      <w:rFonts w:ascii="Arial" w:hAnsi="Arial"/>
      <w:sz w:val="22"/>
      <w:szCs w:val="22"/>
    </w:rPr>
  </w:style>
  <w:style w:type="paragraph" w:customStyle="1" w:styleId="Listenummeriert">
    <w:name w:val="_Liste nummeriert"/>
    <w:rsid w:val="00447B0D"/>
    <w:pPr>
      <w:numPr>
        <w:numId w:val="3"/>
      </w:numPr>
      <w:tabs>
        <w:tab w:val="right" w:pos="9071"/>
      </w:tabs>
      <w:spacing w:before="260" w:line="260" w:lineRule="atLeast"/>
      <w:contextualSpacing/>
    </w:pPr>
    <w:rPr>
      <w:rFonts w:ascii="Arial" w:hAnsi="Arial"/>
      <w:sz w:val="22"/>
      <w:szCs w:val="22"/>
    </w:rPr>
  </w:style>
  <w:style w:type="paragraph" w:customStyle="1" w:styleId="ListeZeichen">
    <w:name w:val="_Liste Zeichen"/>
    <w:rsid w:val="00447B0D"/>
    <w:pPr>
      <w:numPr>
        <w:numId w:val="4"/>
      </w:numPr>
      <w:spacing w:before="260" w:line="260" w:lineRule="atLeast"/>
      <w:contextualSpacing/>
    </w:pPr>
    <w:rPr>
      <w:rFonts w:ascii="Arial" w:hAnsi="Arial"/>
      <w:sz w:val="22"/>
      <w:szCs w:val="22"/>
    </w:rPr>
  </w:style>
  <w:style w:type="paragraph" w:customStyle="1" w:styleId="ListeZeichen2">
    <w:name w:val="_Liste Zeichen 2"/>
    <w:rsid w:val="00447B0D"/>
    <w:pPr>
      <w:numPr>
        <w:numId w:val="5"/>
      </w:numPr>
      <w:spacing w:before="260" w:line="260" w:lineRule="atLeast"/>
      <w:contextualSpacing/>
    </w:pPr>
    <w:rPr>
      <w:rFonts w:ascii="Arial" w:hAnsi="Arial"/>
      <w:sz w:val="22"/>
      <w:szCs w:val="22"/>
    </w:rPr>
  </w:style>
  <w:style w:type="paragraph" w:customStyle="1" w:styleId="ListeZeichen3">
    <w:name w:val="_Liste Zeichen 3"/>
    <w:rsid w:val="00447B0D"/>
    <w:pPr>
      <w:numPr>
        <w:numId w:val="6"/>
      </w:numPr>
      <w:spacing w:before="260" w:line="260" w:lineRule="atLeast"/>
      <w:contextualSpacing/>
    </w:pPr>
    <w:rPr>
      <w:rFonts w:ascii="Arial" w:hAnsi="Arial"/>
      <w:sz w:val="22"/>
      <w:szCs w:val="22"/>
    </w:rPr>
  </w:style>
  <w:style w:type="paragraph" w:customStyle="1" w:styleId="ListeZeichen4">
    <w:name w:val="_Liste Zeichen 4"/>
    <w:rsid w:val="00447B0D"/>
    <w:pPr>
      <w:numPr>
        <w:numId w:val="7"/>
      </w:numPr>
      <w:spacing w:before="260" w:line="260" w:lineRule="atLeast"/>
      <w:contextualSpacing/>
    </w:pPr>
    <w:rPr>
      <w:rFonts w:ascii="Arial" w:hAnsi="Arial"/>
      <w:sz w:val="22"/>
      <w:szCs w:val="22"/>
    </w:rPr>
  </w:style>
  <w:style w:type="table" w:customStyle="1" w:styleId="TabellemitRaster">
    <w:name w:val="_Tabelle mit Raster"/>
    <w:basedOn w:val="TableauNormal"/>
    <w:rsid w:val="00447B0D"/>
    <w:pPr>
      <w:spacing w:line="260" w:lineRule="exact"/>
    </w:pPr>
    <w:rPr>
      <w:rFonts w:ascii="Arial" w:hAnsi="Arial"/>
      <w:sz w:val="22"/>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blStylePr w:type="firstRow">
      <w:pPr>
        <w:wordWrap/>
        <w:spacing w:beforeLines="0" w:beforeAutospacing="0" w:afterLines="0" w:afterAutospacing="0" w:line="260" w:lineRule="exact"/>
        <w:ind w:leftChars="0" w:left="0" w:rightChars="0" w:right="0"/>
        <w:contextualSpacing w:val="0"/>
        <w:outlineLvl w:val="9"/>
      </w:pPr>
      <w:rPr>
        <w:rFonts w:ascii="Arial" w:hAnsi="Arial"/>
        <w:b/>
        <w:sz w:val="22"/>
      </w:rPr>
      <w:tblPr/>
      <w:tcPr>
        <w:shd w:val="clear" w:color="auto" w:fill="C0C0C0"/>
      </w:tcPr>
    </w:tblStylePr>
  </w:style>
  <w:style w:type="table" w:customStyle="1" w:styleId="TabelleohneLinien">
    <w:name w:val="_Tabelle ohne Linien"/>
    <w:basedOn w:val="TableauNormal"/>
    <w:rsid w:val="00447B0D"/>
    <w:pPr>
      <w:spacing w:line="260" w:lineRule="exact"/>
    </w:pPr>
    <w:rPr>
      <w:rFonts w:ascii="Arial" w:hAnsi="Arial"/>
      <w:sz w:val="22"/>
    </w:rPr>
    <w:tblPr/>
    <w:tblStylePr w:type="firstRow">
      <w:pPr>
        <w:wordWrap/>
        <w:spacing w:beforeLines="0" w:beforeAutospacing="0" w:afterLines="0" w:afterAutospacing="0" w:line="260" w:lineRule="exact"/>
        <w:ind w:leftChars="0" w:left="0" w:rightChars="0" w:right="0"/>
        <w:contextualSpacing w:val="0"/>
        <w:outlineLvl w:val="9"/>
      </w:pPr>
      <w:rPr>
        <w:rFonts w:ascii="Arial" w:hAnsi="Arial"/>
        <w:b/>
        <w:sz w:val="22"/>
      </w:rPr>
    </w:tblStylePr>
  </w:style>
  <w:style w:type="table" w:customStyle="1" w:styleId="TabelleohneRaster">
    <w:name w:val="_Tabelle ohne Raster"/>
    <w:basedOn w:val="TableauNormal"/>
    <w:rsid w:val="00447B0D"/>
    <w:pPr>
      <w:spacing w:line="260" w:lineRule="exact"/>
    </w:pPr>
    <w:rPr>
      <w:rFonts w:ascii="Arial" w:hAnsi="Arial"/>
      <w:sz w:val="22"/>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wordWrap/>
        <w:spacing w:beforeLines="0" w:beforeAutospacing="0" w:afterLines="0" w:afterAutospacing="0" w:line="260" w:lineRule="exact"/>
        <w:ind w:leftChars="0" w:left="0" w:rightChars="0" w:right="0"/>
        <w:contextualSpacing w:val="0"/>
        <w:outlineLvl w:val="9"/>
      </w:pPr>
      <w:rPr>
        <w:rFonts w:ascii="Arial" w:hAnsi="Arial"/>
        <w:b/>
        <w:sz w:val="22"/>
      </w:rPr>
    </w:tblStylePr>
  </w:style>
  <w:style w:type="paragraph" w:customStyle="1" w:styleId="Titel">
    <w:name w:val="_Titel"/>
    <w:next w:val="Grundtext"/>
    <w:rsid w:val="00447B0D"/>
    <w:pPr>
      <w:spacing w:before="180" w:after="80" w:line="260" w:lineRule="atLeast"/>
      <w:contextualSpacing/>
      <w:outlineLvl w:val="6"/>
    </w:pPr>
    <w:rPr>
      <w:rFonts w:ascii="Arial" w:hAnsi="Arial"/>
      <w:sz w:val="22"/>
      <w:szCs w:val="22"/>
    </w:rPr>
  </w:style>
  <w:style w:type="paragraph" w:customStyle="1" w:styleId="Titelfett">
    <w:name w:val="_Titel fett"/>
    <w:next w:val="Grundtext"/>
    <w:rsid w:val="00447B0D"/>
    <w:pPr>
      <w:spacing w:before="180" w:after="80" w:line="260" w:lineRule="atLeast"/>
      <w:contextualSpacing/>
      <w:outlineLvl w:val="6"/>
    </w:pPr>
    <w:rPr>
      <w:rFonts w:ascii="Arial" w:hAnsi="Arial"/>
      <w:b/>
      <w:sz w:val="22"/>
      <w:szCs w:val="22"/>
    </w:rPr>
  </w:style>
  <w:style w:type="paragraph" w:customStyle="1" w:styleId="Titelkursiv">
    <w:name w:val="_Titel kursiv"/>
    <w:next w:val="Grundtext"/>
    <w:rsid w:val="00447B0D"/>
    <w:pPr>
      <w:pageBreakBefore/>
      <w:spacing w:before="180" w:after="80" w:line="260" w:lineRule="atLeast"/>
      <w:contextualSpacing/>
      <w:outlineLvl w:val="6"/>
    </w:pPr>
    <w:rPr>
      <w:rFonts w:ascii="Arial" w:hAnsi="Arial"/>
      <w:i/>
      <w:sz w:val="22"/>
      <w:szCs w:val="22"/>
    </w:rPr>
  </w:style>
  <w:style w:type="paragraph" w:customStyle="1" w:styleId="Titelunterstrichen">
    <w:name w:val="_Titel unterstrichen"/>
    <w:next w:val="Grundtext"/>
    <w:rsid w:val="00447B0D"/>
    <w:pPr>
      <w:spacing w:before="180" w:after="80" w:line="260" w:lineRule="atLeast"/>
      <w:contextualSpacing/>
      <w:outlineLvl w:val="6"/>
    </w:pPr>
    <w:rPr>
      <w:rFonts w:ascii="Arial" w:hAnsi="Arial"/>
      <w:sz w:val="22"/>
      <w:szCs w:val="22"/>
      <w:u w:val="single"/>
    </w:rPr>
  </w:style>
  <w:style w:type="paragraph" w:customStyle="1" w:styleId="berschrift1">
    <w:name w:val="_Überschrift 1"/>
    <w:next w:val="Grundtext"/>
    <w:link w:val="berschrift1Zchn"/>
    <w:rsid w:val="00447B0D"/>
    <w:pPr>
      <w:numPr>
        <w:numId w:val="8"/>
      </w:numPr>
      <w:spacing w:before="440" w:after="120" w:line="480" w:lineRule="atLeast"/>
      <w:contextualSpacing/>
      <w:outlineLvl w:val="0"/>
    </w:pPr>
    <w:rPr>
      <w:rFonts w:ascii="Arial" w:hAnsi="Arial"/>
      <w:sz w:val="42"/>
      <w:szCs w:val="22"/>
    </w:rPr>
  </w:style>
  <w:style w:type="paragraph" w:customStyle="1" w:styleId="berschrift2">
    <w:name w:val="_Überschrift 2"/>
    <w:next w:val="Grundtext"/>
    <w:rsid w:val="00447B0D"/>
    <w:pPr>
      <w:numPr>
        <w:ilvl w:val="1"/>
        <w:numId w:val="8"/>
      </w:numPr>
      <w:spacing w:before="260" w:after="120" w:line="400" w:lineRule="atLeast"/>
      <w:contextualSpacing/>
      <w:outlineLvl w:val="1"/>
    </w:pPr>
    <w:rPr>
      <w:rFonts w:ascii="Arial" w:hAnsi="Arial"/>
      <w:sz w:val="36"/>
      <w:szCs w:val="22"/>
    </w:rPr>
  </w:style>
  <w:style w:type="paragraph" w:customStyle="1" w:styleId="berschrift3">
    <w:name w:val="_Überschrift 3"/>
    <w:next w:val="Grundtext"/>
    <w:link w:val="berschrift3Zchn"/>
    <w:rsid w:val="00447B0D"/>
    <w:pPr>
      <w:numPr>
        <w:ilvl w:val="2"/>
        <w:numId w:val="8"/>
      </w:numPr>
      <w:spacing w:before="300" w:after="120" w:line="340" w:lineRule="atLeast"/>
      <w:contextualSpacing/>
      <w:outlineLvl w:val="2"/>
    </w:pPr>
    <w:rPr>
      <w:rFonts w:ascii="Arial" w:hAnsi="Arial"/>
      <w:sz w:val="32"/>
      <w:szCs w:val="22"/>
    </w:rPr>
  </w:style>
  <w:style w:type="paragraph" w:customStyle="1" w:styleId="berschrift4">
    <w:name w:val="_Überschrift 4"/>
    <w:next w:val="Grundtext"/>
    <w:rsid w:val="00447B0D"/>
    <w:pPr>
      <w:numPr>
        <w:ilvl w:val="3"/>
        <w:numId w:val="8"/>
      </w:numPr>
      <w:spacing w:before="340" w:after="120" w:line="320" w:lineRule="atLeast"/>
      <w:contextualSpacing/>
      <w:outlineLvl w:val="3"/>
    </w:pPr>
    <w:rPr>
      <w:rFonts w:ascii="Arial" w:hAnsi="Arial"/>
      <w:sz w:val="28"/>
      <w:szCs w:val="22"/>
    </w:rPr>
  </w:style>
  <w:style w:type="paragraph" w:customStyle="1" w:styleId="berschrift5">
    <w:name w:val="_Überschrift 5"/>
    <w:next w:val="Grundtext"/>
    <w:link w:val="berschrift5ZchnZchn"/>
    <w:rsid w:val="00447B0D"/>
    <w:pPr>
      <w:numPr>
        <w:ilvl w:val="4"/>
        <w:numId w:val="8"/>
      </w:numPr>
      <w:spacing w:before="180" w:after="80" w:line="260" w:lineRule="atLeast"/>
      <w:contextualSpacing/>
      <w:outlineLvl w:val="4"/>
    </w:pPr>
    <w:rPr>
      <w:rFonts w:ascii="Arial" w:hAnsi="Arial"/>
      <w:b/>
      <w:sz w:val="22"/>
    </w:rPr>
  </w:style>
  <w:style w:type="character" w:customStyle="1" w:styleId="berschrift5ZchnZchn">
    <w:name w:val="_Überschrift 5 Zchn Zchn"/>
    <w:basedOn w:val="Policepardfaut"/>
    <w:link w:val="berschrift5"/>
    <w:rsid w:val="00447B0D"/>
    <w:rPr>
      <w:rFonts w:ascii="Arial" w:hAnsi="Arial"/>
      <w:b/>
      <w:sz w:val="22"/>
      <w:lang w:val="de-CH" w:eastAsia="de-CH" w:bidi="ar-SA"/>
    </w:rPr>
  </w:style>
  <w:style w:type="paragraph" w:customStyle="1" w:styleId="berschrift6">
    <w:name w:val="_Überschrift 6"/>
    <w:next w:val="Grundtext"/>
    <w:rsid w:val="00447B0D"/>
    <w:pPr>
      <w:numPr>
        <w:ilvl w:val="5"/>
        <w:numId w:val="8"/>
      </w:numPr>
      <w:spacing w:before="180" w:after="80" w:line="260" w:lineRule="atLeast"/>
      <w:contextualSpacing/>
      <w:outlineLvl w:val="5"/>
    </w:pPr>
    <w:rPr>
      <w:rFonts w:ascii="Arial" w:hAnsi="Arial"/>
      <w:sz w:val="22"/>
      <w:szCs w:val="22"/>
    </w:rPr>
  </w:style>
  <w:style w:type="numbering" w:customStyle="1" w:styleId="BeilagenundVerteiler">
    <w:name w:val="_Beilagen und Verteiler"/>
    <w:basedOn w:val="Aucuneliste"/>
    <w:rsid w:val="00447B0D"/>
    <w:pPr>
      <w:numPr>
        <w:numId w:val="1"/>
      </w:numPr>
    </w:pPr>
  </w:style>
  <w:style w:type="character" w:customStyle="1" w:styleId="berschrift1Zchn">
    <w:name w:val="_Überschrift 1 Zchn"/>
    <w:basedOn w:val="Policepardfaut"/>
    <w:link w:val="berschrift1"/>
    <w:rsid w:val="00447B0D"/>
    <w:rPr>
      <w:rFonts w:ascii="Arial" w:hAnsi="Arial"/>
      <w:sz w:val="42"/>
      <w:szCs w:val="22"/>
      <w:lang w:val="de-CH" w:eastAsia="de-CH" w:bidi="ar-SA"/>
    </w:rPr>
  </w:style>
  <w:style w:type="character" w:customStyle="1" w:styleId="berschrift3Zchn">
    <w:name w:val="_Überschrift 3 Zchn"/>
    <w:basedOn w:val="Policepardfaut"/>
    <w:link w:val="berschrift3"/>
    <w:rsid w:val="00447B0D"/>
    <w:rPr>
      <w:rFonts w:ascii="Arial" w:hAnsi="Arial"/>
      <w:sz w:val="32"/>
      <w:szCs w:val="22"/>
      <w:lang w:val="de-CH" w:eastAsia="de-CH" w:bidi="ar-SA"/>
    </w:rPr>
  </w:style>
  <w:style w:type="paragraph" w:styleId="Textedebulles">
    <w:name w:val="Balloon Text"/>
    <w:basedOn w:val="Normal"/>
    <w:semiHidden/>
    <w:rsid w:val="001C579C"/>
    <w:rPr>
      <w:rFonts w:ascii="Tahoma" w:hAnsi="Tahoma" w:cs="Tahoma"/>
      <w:sz w:val="16"/>
      <w:szCs w:val="16"/>
    </w:rPr>
  </w:style>
  <w:style w:type="paragraph" w:styleId="Retraitcorpsdetexte2">
    <w:name w:val="Body Text Indent 2"/>
    <w:basedOn w:val="Normal"/>
    <w:rsid w:val="009A50C9"/>
    <w:pPr>
      <w:spacing w:after="120" w:line="480" w:lineRule="auto"/>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E:\F&#252;r%20Internet%202013\Alarmierung\Vorlage_FormularGesuchumbernahmederKostenSIRd_10011367809%20-%20Kopi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D897E-B982-4DCC-9610-33F638066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Vorlage_FormularGesuchumbernahmederKostenSIRd_10011367809 - Kopie</Template>
  <TotalTime>0</TotalTime>
  <Pages>1</Pages>
  <Words>304</Words>
  <Characters>1672</Characters>
  <Application>Microsoft Office Word</Application>
  <DocSecurity>0</DocSecurity>
  <Lines>13</Lines>
  <Paragraphs>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BURAUT VBS</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Gesuch um Übernahme der Kosten für Sirenenprojekte (Alarmierung) gemäss BZG</dc:subject>
  <dc:creator>Bundesamt für Bevölkerungsschutz BABS</dc:creator>
  <cp:lastModifiedBy>Comte Pierre BABS</cp:lastModifiedBy>
  <cp:revision>3</cp:revision>
  <cp:lastPrinted>2017-03-23T15:15:00Z</cp:lastPrinted>
  <dcterms:created xsi:type="dcterms:W3CDTF">2024-11-28T07:56:00Z</dcterms:created>
  <dcterms:modified xsi:type="dcterms:W3CDTF">2024-11-28T08:01:00Z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zeigemodus">
    <vt:lpwstr>PDCS_</vt:lpwstr>
  </property>
</Properties>
</file>